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9C36" w14:textId="4226AB23" w:rsidR="001544FA" w:rsidRPr="005E6E2B" w:rsidRDefault="001544FA" w:rsidP="001544FA">
      <w:pPr>
        <w:pageBreakBefore/>
        <w:spacing w:before="240" w:after="360" w:line="360" w:lineRule="auto"/>
        <w:jc w:val="center"/>
        <w:rPr>
          <w:rFonts w:ascii="Arial" w:eastAsia="Cambria" w:hAnsi="Arial" w:cs="Arial"/>
          <w:b/>
          <w:caps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/>
          <w:caps/>
          <w:color w:val="000000" w:themeColor="text1"/>
          <w:sz w:val="24"/>
          <w:szCs w:val="24"/>
        </w:rPr>
        <w:t xml:space="preserve">PROJETO DE </w:t>
      </w:r>
      <w:r w:rsidR="00DD4361" w:rsidRPr="005E6E2B">
        <w:rPr>
          <w:rFonts w:ascii="Arial" w:eastAsia="Cambria" w:hAnsi="Arial" w:cs="Arial"/>
          <w:b/>
          <w:caps/>
          <w:color w:val="000000" w:themeColor="text1"/>
          <w:sz w:val="24"/>
          <w:szCs w:val="24"/>
        </w:rPr>
        <w:t>resolução</w:t>
      </w:r>
      <w:r w:rsidRPr="005E6E2B">
        <w:rPr>
          <w:rFonts w:ascii="Arial" w:eastAsia="Cambria" w:hAnsi="Arial" w:cs="Arial"/>
          <w:b/>
          <w:caps/>
          <w:color w:val="000000" w:themeColor="text1"/>
          <w:sz w:val="24"/>
          <w:szCs w:val="24"/>
        </w:rPr>
        <w:t xml:space="preserve"> N.º ___, DE __ </w:t>
      </w:r>
      <w:proofErr w:type="spellStart"/>
      <w:r w:rsidRPr="005E6E2B">
        <w:rPr>
          <w:rFonts w:ascii="Arial" w:eastAsia="Cambria" w:hAnsi="Arial" w:cs="Arial"/>
          <w:b/>
          <w:caps/>
          <w:color w:val="000000" w:themeColor="text1"/>
          <w:sz w:val="24"/>
          <w:szCs w:val="24"/>
        </w:rPr>
        <w:t>DE</w:t>
      </w:r>
      <w:proofErr w:type="spellEnd"/>
      <w:r w:rsidRPr="005E6E2B">
        <w:rPr>
          <w:rFonts w:ascii="Arial" w:eastAsia="Cambria" w:hAnsi="Arial" w:cs="Arial"/>
          <w:b/>
          <w:caps/>
          <w:color w:val="000000" w:themeColor="text1"/>
          <w:sz w:val="24"/>
          <w:szCs w:val="24"/>
        </w:rPr>
        <w:t xml:space="preserve"> </w:t>
      </w:r>
      <w:r w:rsidR="00673EB0" w:rsidRPr="005E6E2B">
        <w:rPr>
          <w:rFonts w:ascii="Arial" w:eastAsia="Cambria" w:hAnsi="Arial" w:cs="Arial"/>
          <w:b/>
          <w:caps/>
          <w:color w:val="000000" w:themeColor="text1"/>
          <w:sz w:val="24"/>
          <w:szCs w:val="24"/>
        </w:rPr>
        <w:t>janeiro</w:t>
      </w:r>
      <w:r w:rsidR="00C302AA" w:rsidRPr="005E6E2B">
        <w:rPr>
          <w:rFonts w:ascii="Arial" w:eastAsia="Cambria" w:hAnsi="Arial" w:cs="Arial"/>
          <w:b/>
          <w:caps/>
          <w:color w:val="000000" w:themeColor="text1"/>
          <w:sz w:val="24"/>
          <w:szCs w:val="24"/>
        </w:rPr>
        <w:t xml:space="preserve"> de 202</w:t>
      </w:r>
      <w:r w:rsidR="00C734D6" w:rsidRPr="005E6E2B">
        <w:rPr>
          <w:rFonts w:ascii="Arial" w:eastAsia="Cambria" w:hAnsi="Arial" w:cs="Arial"/>
          <w:b/>
          <w:caps/>
          <w:color w:val="000000" w:themeColor="text1"/>
          <w:sz w:val="24"/>
          <w:szCs w:val="24"/>
        </w:rPr>
        <w:t>5</w:t>
      </w:r>
      <w:r w:rsidR="0076283E" w:rsidRPr="005E6E2B">
        <w:rPr>
          <w:rFonts w:ascii="Arial" w:eastAsia="Cambria" w:hAnsi="Arial" w:cs="Arial"/>
          <w:b/>
          <w:caps/>
          <w:color w:val="000000" w:themeColor="text1"/>
          <w:sz w:val="24"/>
          <w:szCs w:val="24"/>
        </w:rPr>
        <w:t>.</w:t>
      </w:r>
    </w:p>
    <w:p w14:paraId="31F93DD1" w14:textId="4C322A64" w:rsidR="001544FA" w:rsidRPr="005E6E2B" w:rsidRDefault="00C734D6" w:rsidP="00673EB0">
      <w:pPr>
        <w:spacing w:after="0" w:line="240" w:lineRule="auto"/>
        <w:ind w:left="4536"/>
        <w:jc w:val="both"/>
        <w:rPr>
          <w:rFonts w:ascii="Arial" w:eastAsia="Cambria" w:hAnsi="Arial" w:cs="Arial"/>
          <w:bCs/>
          <w:i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Cs/>
          <w:i/>
          <w:color w:val="000000" w:themeColor="text1"/>
          <w:sz w:val="24"/>
          <w:szCs w:val="24"/>
        </w:rPr>
        <w:t>“</w:t>
      </w:r>
      <w:r w:rsidR="00673EB0" w:rsidRPr="005E6E2B">
        <w:rPr>
          <w:rFonts w:ascii="Arial" w:eastAsia="Cambria" w:hAnsi="Arial" w:cs="Arial"/>
          <w:bCs/>
          <w:i/>
          <w:color w:val="000000" w:themeColor="text1"/>
          <w:sz w:val="24"/>
          <w:szCs w:val="24"/>
        </w:rPr>
        <w:t xml:space="preserve">Institui </w:t>
      </w:r>
      <w:r w:rsidRPr="005E6E2B">
        <w:rPr>
          <w:rFonts w:ascii="Arial" w:eastAsia="Cambria" w:hAnsi="Arial" w:cs="Arial"/>
          <w:bCs/>
          <w:i/>
          <w:color w:val="000000" w:themeColor="text1"/>
          <w:sz w:val="24"/>
          <w:szCs w:val="24"/>
        </w:rPr>
        <w:t>a política de reembolso dentro da Câmara Municipal de Bom Jardim de Minas e dá outras providências.”</w:t>
      </w:r>
    </w:p>
    <w:p w14:paraId="3E0761AC" w14:textId="77777777" w:rsidR="00C734D6" w:rsidRPr="005E6E2B" w:rsidRDefault="00C734D6" w:rsidP="00673EB0">
      <w:pPr>
        <w:spacing w:after="0" w:line="240" w:lineRule="auto"/>
        <w:ind w:left="4536"/>
        <w:jc w:val="both"/>
        <w:rPr>
          <w:rFonts w:ascii="Arial" w:eastAsia="Cambria" w:hAnsi="Arial" w:cs="Arial"/>
          <w:bCs/>
          <w:i/>
          <w:color w:val="000000" w:themeColor="text1"/>
          <w:sz w:val="24"/>
          <w:szCs w:val="24"/>
        </w:rPr>
      </w:pPr>
    </w:p>
    <w:p w14:paraId="1361834C" w14:textId="77777777" w:rsidR="00673EB0" w:rsidRPr="005E6E2B" w:rsidRDefault="00673EB0" w:rsidP="001544FA">
      <w:pPr>
        <w:spacing w:after="0" w:line="360" w:lineRule="auto"/>
        <w:jc w:val="both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</w:p>
    <w:p w14:paraId="4AFE2D1D" w14:textId="5C24EAC8" w:rsidR="001544FA" w:rsidRPr="005E6E2B" w:rsidRDefault="001544FA" w:rsidP="001544FA">
      <w:pPr>
        <w:spacing w:after="240" w:line="360" w:lineRule="auto"/>
        <w:ind w:firstLine="708"/>
        <w:jc w:val="both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 xml:space="preserve">A CÂMARA MUNICIPAL DE BOM JARDIM DE MINAS aprovou e eu, Prefeito Municipal, sanciono e promulgo a seguinte </w:t>
      </w:r>
      <w:r w:rsidR="00DD4361" w:rsidRPr="005E6E2B">
        <w:rPr>
          <w:rFonts w:ascii="Arial" w:eastAsia="Cambria" w:hAnsi="Arial" w:cs="Arial"/>
          <w:b/>
          <w:color w:val="000000" w:themeColor="text1"/>
          <w:sz w:val="24"/>
          <w:szCs w:val="24"/>
        </w:rPr>
        <w:t>RESOLUÇÃO:</w:t>
      </w:r>
    </w:p>
    <w:p w14:paraId="3BF87EA7" w14:textId="77777777" w:rsidR="00C734D6" w:rsidRPr="005E6E2B" w:rsidRDefault="00C734D6" w:rsidP="00C734D6">
      <w:pPr>
        <w:spacing w:after="0" w:line="36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/>
          <w:bCs/>
          <w:color w:val="000000" w:themeColor="text1"/>
          <w:sz w:val="24"/>
          <w:szCs w:val="24"/>
        </w:rPr>
        <w:t>Art. 1º</w:t>
      </w:r>
      <w:r w:rsidRPr="005E6E2B">
        <w:rPr>
          <w:rFonts w:ascii="Arial" w:eastAsia="Cambria" w:hAnsi="Arial" w:cs="Arial"/>
          <w:color w:val="000000" w:themeColor="text1"/>
          <w:sz w:val="24"/>
          <w:szCs w:val="24"/>
        </w:rPr>
        <w:t xml:space="preserve"> Fica autorizada a realização de reembolso de despesas extraordinárias realizadas por vereadores ou servidores da Câmara Municipal, quando vinculadas a atividades cotidianas do Poder Legislativo, em casos de urgência e que envolvam despesas imprevistas, necessárias ao bom andamento dos trabalhos.</w:t>
      </w:r>
    </w:p>
    <w:p w14:paraId="0447616F" w14:textId="77777777" w:rsidR="00C734D6" w:rsidRPr="005E6E2B" w:rsidRDefault="00C734D6" w:rsidP="00C734D6">
      <w:pPr>
        <w:spacing w:after="0" w:line="36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</w:rPr>
      </w:pPr>
    </w:p>
    <w:p w14:paraId="471F9AD1" w14:textId="77777777" w:rsidR="00C734D6" w:rsidRPr="005E6E2B" w:rsidRDefault="00C734D6" w:rsidP="00C734D6">
      <w:pPr>
        <w:spacing w:after="0" w:line="36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color w:val="000000" w:themeColor="text1"/>
          <w:sz w:val="24"/>
          <w:szCs w:val="24"/>
        </w:rPr>
        <w:t>Parágrafo único. Considera-se urgência a situação em que o tempo necessário para tramitação normal do processo de contratação ou execução de despesa impossibilite a execução de atividades essenciais ao funcionamento da Câmara Municipal.</w:t>
      </w:r>
    </w:p>
    <w:p w14:paraId="22413672" w14:textId="77777777" w:rsidR="00C734D6" w:rsidRPr="005E6E2B" w:rsidRDefault="00C734D6" w:rsidP="00C734D6">
      <w:pPr>
        <w:spacing w:after="0" w:line="36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</w:rPr>
      </w:pPr>
    </w:p>
    <w:p w14:paraId="1CD7694E" w14:textId="77777777" w:rsidR="00C734D6" w:rsidRPr="005E6E2B" w:rsidRDefault="00C734D6" w:rsidP="00C734D6">
      <w:pPr>
        <w:spacing w:after="0" w:line="36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/>
          <w:bCs/>
          <w:color w:val="000000" w:themeColor="text1"/>
          <w:sz w:val="24"/>
          <w:szCs w:val="24"/>
        </w:rPr>
        <w:t>Art. 2º</w:t>
      </w:r>
      <w:r w:rsidRPr="005E6E2B">
        <w:rPr>
          <w:rFonts w:ascii="Arial" w:eastAsia="Cambria" w:hAnsi="Arial" w:cs="Arial"/>
          <w:color w:val="000000" w:themeColor="text1"/>
          <w:sz w:val="24"/>
          <w:szCs w:val="24"/>
        </w:rPr>
        <w:t xml:space="preserve"> As despesas que poderão ser reembolsadas incluem, mas não se limitam a:</w:t>
      </w:r>
    </w:p>
    <w:p w14:paraId="209FE66D" w14:textId="77777777" w:rsidR="00C734D6" w:rsidRPr="005E6E2B" w:rsidRDefault="00C734D6" w:rsidP="00C734D6">
      <w:pPr>
        <w:spacing w:after="0" w:line="36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color w:val="000000" w:themeColor="text1"/>
          <w:sz w:val="24"/>
          <w:szCs w:val="24"/>
        </w:rPr>
        <w:t xml:space="preserve">I - Transporte e locomoção em caráter urgente para realização de diligências necessárias ao exercício das funções legislativas; </w:t>
      </w:r>
    </w:p>
    <w:p w14:paraId="08278C03" w14:textId="77777777" w:rsidR="00C734D6" w:rsidRPr="005E6E2B" w:rsidRDefault="00C734D6" w:rsidP="00C734D6">
      <w:pPr>
        <w:spacing w:after="0" w:line="36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color w:val="000000" w:themeColor="text1"/>
          <w:sz w:val="24"/>
          <w:szCs w:val="24"/>
        </w:rPr>
        <w:t xml:space="preserve">II - Aquisição de materiais ou serviços imprescindíveis à continuidade dos trabalhos legislativos; </w:t>
      </w:r>
    </w:p>
    <w:p w14:paraId="0A8A6BB6" w14:textId="3731AF86" w:rsidR="00C734D6" w:rsidRPr="005E6E2B" w:rsidRDefault="00C734D6" w:rsidP="00C734D6">
      <w:pPr>
        <w:spacing w:after="0" w:line="36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color w:val="000000" w:themeColor="text1"/>
          <w:sz w:val="24"/>
          <w:szCs w:val="24"/>
        </w:rPr>
        <w:t>III - Custos relacionados a imprevistos na organização de eventos ou sessões extraordinárias do Legislativo;</w:t>
      </w:r>
    </w:p>
    <w:p w14:paraId="22832F13" w14:textId="7B52EBEC" w:rsidR="00C734D6" w:rsidRPr="005E6E2B" w:rsidRDefault="00C734D6" w:rsidP="00C734D6">
      <w:pPr>
        <w:spacing w:after="0" w:line="36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color w:val="000000" w:themeColor="text1"/>
          <w:sz w:val="24"/>
          <w:szCs w:val="24"/>
        </w:rPr>
        <w:t>IV - Outras despesas que, por sua natureza e urgência, não possam ser programadas com antecedência.</w:t>
      </w:r>
    </w:p>
    <w:p w14:paraId="713557FD" w14:textId="77777777" w:rsidR="00C734D6" w:rsidRPr="005E6E2B" w:rsidRDefault="00C734D6" w:rsidP="00C734D6">
      <w:pPr>
        <w:spacing w:after="0" w:line="36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</w:rPr>
      </w:pPr>
    </w:p>
    <w:p w14:paraId="38CA36E3" w14:textId="77777777" w:rsidR="00C734D6" w:rsidRPr="005E6E2B" w:rsidRDefault="00C734D6" w:rsidP="00C734D6">
      <w:pPr>
        <w:spacing w:after="0" w:line="36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/>
          <w:bCs/>
          <w:color w:val="000000" w:themeColor="text1"/>
          <w:sz w:val="24"/>
          <w:szCs w:val="24"/>
        </w:rPr>
        <w:t>Art. 3º</w:t>
      </w:r>
      <w:r w:rsidRPr="005E6E2B">
        <w:rPr>
          <w:rFonts w:ascii="Arial" w:eastAsia="Cambria" w:hAnsi="Arial" w:cs="Arial"/>
          <w:color w:val="000000" w:themeColor="text1"/>
          <w:sz w:val="24"/>
          <w:szCs w:val="24"/>
        </w:rPr>
        <w:t xml:space="preserve"> Para a realização do reembolso, o interessado deverá: </w:t>
      </w:r>
    </w:p>
    <w:p w14:paraId="17EF8DF4" w14:textId="29D8657E" w:rsidR="00C734D6" w:rsidRPr="005E6E2B" w:rsidRDefault="00C734D6" w:rsidP="00C734D6">
      <w:pPr>
        <w:spacing w:after="0" w:line="36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color w:val="000000" w:themeColor="text1"/>
          <w:sz w:val="24"/>
          <w:szCs w:val="24"/>
        </w:rPr>
        <w:t xml:space="preserve">I - Solicitar a autorização por escrito do Presidente da Câmara Municipal ou, explicando a urgência da despesa; </w:t>
      </w:r>
    </w:p>
    <w:p w14:paraId="283D370B" w14:textId="77777777" w:rsidR="00C734D6" w:rsidRPr="005E6E2B" w:rsidRDefault="00C734D6" w:rsidP="00C734D6">
      <w:pPr>
        <w:spacing w:after="0" w:line="36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color w:val="000000" w:themeColor="text1"/>
          <w:sz w:val="24"/>
          <w:szCs w:val="24"/>
        </w:rPr>
        <w:lastRenderedPageBreak/>
        <w:t xml:space="preserve">II - Apresentar a documentação comprobatória da despesa, como notas fiscais, recibos ou outros comprovantes legais, no prazo de até 5 (cinco) dias úteis após a realização do pagamento ou aquisição; </w:t>
      </w:r>
    </w:p>
    <w:p w14:paraId="1DB1BC01" w14:textId="5C25911F" w:rsidR="00C734D6" w:rsidRPr="005E6E2B" w:rsidRDefault="00C734D6" w:rsidP="00C734D6">
      <w:pPr>
        <w:spacing w:after="0" w:line="36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color w:val="000000" w:themeColor="text1"/>
          <w:sz w:val="24"/>
          <w:szCs w:val="24"/>
        </w:rPr>
        <w:t>III - Observar os limites orçamentários e as normas financeiras da Câmara Municipal.</w:t>
      </w:r>
    </w:p>
    <w:p w14:paraId="64F9C353" w14:textId="77777777" w:rsidR="00C734D6" w:rsidRPr="005E6E2B" w:rsidRDefault="00C734D6" w:rsidP="00C734D6">
      <w:pPr>
        <w:spacing w:after="0" w:line="36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</w:rPr>
      </w:pPr>
    </w:p>
    <w:p w14:paraId="46862C82" w14:textId="4F75603C" w:rsidR="00C734D6" w:rsidRPr="005E6E2B" w:rsidRDefault="00C734D6" w:rsidP="00C734D6">
      <w:pPr>
        <w:spacing w:after="0" w:line="36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/>
          <w:bCs/>
          <w:color w:val="000000" w:themeColor="text1"/>
          <w:sz w:val="24"/>
          <w:szCs w:val="24"/>
        </w:rPr>
        <w:t>Art. 4º</w:t>
      </w:r>
      <w:r w:rsidRPr="005E6E2B">
        <w:rPr>
          <w:rFonts w:ascii="Arial" w:eastAsia="Cambria" w:hAnsi="Arial" w:cs="Arial"/>
          <w:color w:val="000000" w:themeColor="text1"/>
          <w:sz w:val="24"/>
          <w:szCs w:val="24"/>
        </w:rPr>
        <w:t xml:space="preserve"> O reembolso estará condicionado à disponibilidade de recursos no orçamento da Câmara Municipal e deverá ser aprovado por meio de análise da Comissão de Finanças e Orçamento, ou outra comissão competente, conforme o caso.</w:t>
      </w:r>
    </w:p>
    <w:p w14:paraId="5EFE99CC" w14:textId="77777777" w:rsidR="00C734D6" w:rsidRPr="005E6E2B" w:rsidRDefault="00C734D6" w:rsidP="00C734D6">
      <w:pPr>
        <w:spacing w:after="0" w:line="36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</w:rPr>
      </w:pPr>
    </w:p>
    <w:p w14:paraId="24664F45" w14:textId="5CC725B6" w:rsidR="00C734D6" w:rsidRPr="005E6E2B" w:rsidRDefault="00C734D6" w:rsidP="00C734D6">
      <w:pPr>
        <w:spacing w:after="0" w:line="36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/>
          <w:bCs/>
          <w:color w:val="000000" w:themeColor="text1"/>
          <w:sz w:val="24"/>
          <w:szCs w:val="24"/>
        </w:rPr>
        <w:t>Art. 5º</w:t>
      </w:r>
      <w:r w:rsidRPr="005E6E2B">
        <w:rPr>
          <w:rFonts w:ascii="Arial" w:eastAsia="Cambria" w:hAnsi="Arial" w:cs="Arial"/>
          <w:color w:val="000000" w:themeColor="text1"/>
          <w:sz w:val="24"/>
          <w:szCs w:val="24"/>
        </w:rPr>
        <w:t xml:space="preserve"> Fica vedado o reembolso de despesas que não atendam aos requisitos de urgência definidos nesta resolução, bem como das que não estejam em consonância com as normas legais e regulamentares aplicáveis ao uso de recursos públicos.</w:t>
      </w:r>
    </w:p>
    <w:p w14:paraId="20F90D56" w14:textId="77777777" w:rsidR="00C734D6" w:rsidRPr="005E6E2B" w:rsidRDefault="00C734D6" w:rsidP="00C734D6">
      <w:pPr>
        <w:spacing w:after="0" w:line="36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</w:rPr>
      </w:pPr>
    </w:p>
    <w:p w14:paraId="03FBCDF5" w14:textId="685F096A" w:rsidR="00C734D6" w:rsidRPr="005E6E2B" w:rsidRDefault="00C734D6" w:rsidP="00C734D6">
      <w:pPr>
        <w:spacing w:after="0" w:line="36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/>
          <w:bCs/>
          <w:color w:val="000000" w:themeColor="text1"/>
          <w:sz w:val="24"/>
          <w:szCs w:val="24"/>
        </w:rPr>
        <w:t>Art. 6º</w:t>
      </w:r>
      <w:r w:rsidRPr="005E6E2B">
        <w:rPr>
          <w:rFonts w:ascii="Arial" w:eastAsia="Cambria" w:hAnsi="Arial" w:cs="Arial"/>
          <w:color w:val="000000" w:themeColor="text1"/>
          <w:sz w:val="24"/>
          <w:szCs w:val="24"/>
        </w:rPr>
        <w:t xml:space="preserve"> O processo de reembolso deverá ser realizado dentro do prazo máximo de 15 (quinze) dias úteis após a solicitação, salvo situações excepcionais, devidamente justificadas.</w:t>
      </w:r>
    </w:p>
    <w:p w14:paraId="39BE7F42" w14:textId="77777777" w:rsidR="00C734D6" w:rsidRPr="005E6E2B" w:rsidRDefault="00C734D6" w:rsidP="00C734D6">
      <w:pPr>
        <w:spacing w:after="0" w:line="36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</w:rPr>
      </w:pPr>
    </w:p>
    <w:p w14:paraId="6E18D2D8" w14:textId="0D817051" w:rsidR="00C734D6" w:rsidRPr="005E6E2B" w:rsidRDefault="00C734D6" w:rsidP="00C734D6">
      <w:pPr>
        <w:spacing w:after="0" w:line="36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/>
          <w:bCs/>
          <w:color w:val="000000" w:themeColor="text1"/>
          <w:sz w:val="24"/>
          <w:szCs w:val="24"/>
        </w:rPr>
        <w:t>Art. 7º</w:t>
      </w:r>
      <w:r w:rsidRPr="005E6E2B">
        <w:rPr>
          <w:rFonts w:ascii="Arial" w:eastAsia="Cambria" w:hAnsi="Arial" w:cs="Arial"/>
          <w:color w:val="000000" w:themeColor="text1"/>
          <w:sz w:val="24"/>
          <w:szCs w:val="24"/>
        </w:rPr>
        <w:t xml:space="preserve"> O disposto nesta resolução entra em vigor na data de sua publicação.</w:t>
      </w:r>
    </w:p>
    <w:p w14:paraId="6AD57939" w14:textId="77777777" w:rsidR="00673EB0" w:rsidRPr="005E6E2B" w:rsidRDefault="00673EB0" w:rsidP="00673EB0">
      <w:pPr>
        <w:spacing w:after="0" w:line="360" w:lineRule="auto"/>
        <w:jc w:val="both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</w:p>
    <w:p w14:paraId="46720E99" w14:textId="463086AA" w:rsidR="001544FA" w:rsidRPr="005E6E2B" w:rsidRDefault="001544FA" w:rsidP="001544FA">
      <w:pPr>
        <w:spacing w:after="0" w:line="360" w:lineRule="auto"/>
        <w:jc w:val="center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 xml:space="preserve">Bom Jardim de Minas, </w:t>
      </w:r>
      <w:r w:rsidR="00C734D6"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>16</w:t>
      </w:r>
      <w:r w:rsidR="00DD4361"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 xml:space="preserve"> </w:t>
      </w:r>
      <w:r w:rsidR="00996466"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 xml:space="preserve">de </w:t>
      </w:r>
      <w:r w:rsidR="00673EB0"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>janeiro</w:t>
      </w:r>
      <w:r w:rsidR="00996466"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 xml:space="preserve"> de 202</w:t>
      </w:r>
      <w:r w:rsidR="00C734D6"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>5</w:t>
      </w:r>
      <w:r w:rsidR="002278F6"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>.</w:t>
      </w:r>
    </w:p>
    <w:p w14:paraId="1D1A14AE" w14:textId="77777777" w:rsidR="00B56BD5" w:rsidRPr="005E6E2B" w:rsidRDefault="00B56BD5" w:rsidP="001544FA">
      <w:pPr>
        <w:spacing w:after="0" w:line="360" w:lineRule="auto"/>
        <w:jc w:val="center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</w:p>
    <w:p w14:paraId="0C9808AB" w14:textId="77777777" w:rsidR="00B56BD5" w:rsidRPr="005E6E2B" w:rsidRDefault="00B56BD5" w:rsidP="001544FA">
      <w:pPr>
        <w:spacing w:after="0" w:line="360" w:lineRule="auto"/>
        <w:jc w:val="center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</w:p>
    <w:p w14:paraId="3F91371A" w14:textId="77777777" w:rsidR="00B56BD5" w:rsidRPr="005E6E2B" w:rsidRDefault="00B56BD5" w:rsidP="001544FA">
      <w:pPr>
        <w:spacing w:after="0" w:line="360" w:lineRule="auto"/>
        <w:jc w:val="center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</w:p>
    <w:p w14:paraId="40FBB604" w14:textId="77777777" w:rsidR="001544FA" w:rsidRPr="005E6E2B" w:rsidRDefault="001544FA" w:rsidP="001544FA">
      <w:pPr>
        <w:spacing w:after="0" w:line="360" w:lineRule="auto"/>
        <w:jc w:val="center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</w:p>
    <w:p w14:paraId="768B547E" w14:textId="77777777" w:rsidR="006A5A1F" w:rsidRPr="005E6E2B" w:rsidRDefault="006A5A1F" w:rsidP="006A5A1F">
      <w:pPr>
        <w:spacing w:after="0" w:line="360" w:lineRule="auto"/>
        <w:jc w:val="center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>__________________________________________</w:t>
      </w:r>
    </w:p>
    <w:p w14:paraId="34D26733" w14:textId="77777777" w:rsidR="00C734D6" w:rsidRPr="005E6E2B" w:rsidRDefault="00C734D6" w:rsidP="00706F91">
      <w:pPr>
        <w:spacing w:after="0" w:line="360" w:lineRule="auto"/>
        <w:jc w:val="center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>Reinaldo Ribeiro Nunes</w:t>
      </w:r>
    </w:p>
    <w:p w14:paraId="052E8637" w14:textId="237618B8" w:rsidR="00DD4361" w:rsidRPr="005E6E2B" w:rsidRDefault="00C734D6" w:rsidP="00706F91">
      <w:pPr>
        <w:spacing w:after="0" w:line="360" w:lineRule="auto"/>
        <w:jc w:val="center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>Pr</w:t>
      </w:r>
      <w:r w:rsidR="00DD4361"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>esidente</w:t>
      </w:r>
    </w:p>
    <w:p w14:paraId="54D66698" w14:textId="77777777" w:rsidR="00706F91" w:rsidRPr="005E6E2B" w:rsidRDefault="00706F91" w:rsidP="006A5A1F">
      <w:pPr>
        <w:spacing w:after="0" w:line="360" w:lineRule="auto"/>
        <w:jc w:val="center"/>
        <w:rPr>
          <w:rFonts w:ascii="Arial" w:eastAsia="Cambria" w:hAnsi="Arial" w:cs="Arial"/>
          <w:color w:val="000000" w:themeColor="text1"/>
          <w:sz w:val="24"/>
          <w:szCs w:val="24"/>
        </w:rPr>
      </w:pPr>
    </w:p>
    <w:p w14:paraId="37752E59" w14:textId="77777777" w:rsidR="005E6E2B" w:rsidRDefault="005E6E2B" w:rsidP="00C734D6">
      <w:pPr>
        <w:spacing w:after="240" w:line="360" w:lineRule="auto"/>
        <w:jc w:val="center"/>
        <w:rPr>
          <w:rFonts w:ascii="Arial" w:eastAsia="Cambria" w:hAnsi="Arial" w:cs="Arial"/>
          <w:b/>
          <w:bCs/>
          <w:color w:val="000000" w:themeColor="text1"/>
          <w:sz w:val="24"/>
          <w:szCs w:val="24"/>
        </w:rPr>
      </w:pPr>
    </w:p>
    <w:p w14:paraId="34A2CF32" w14:textId="77777777" w:rsidR="005E6E2B" w:rsidRDefault="005E6E2B" w:rsidP="00C734D6">
      <w:pPr>
        <w:spacing w:after="240" w:line="360" w:lineRule="auto"/>
        <w:jc w:val="center"/>
        <w:rPr>
          <w:rFonts w:ascii="Arial" w:eastAsia="Cambria" w:hAnsi="Arial" w:cs="Arial"/>
          <w:b/>
          <w:bCs/>
          <w:color w:val="000000" w:themeColor="text1"/>
          <w:sz w:val="24"/>
          <w:szCs w:val="24"/>
        </w:rPr>
      </w:pPr>
    </w:p>
    <w:p w14:paraId="13E60F51" w14:textId="64F37951" w:rsidR="00C734D6" w:rsidRPr="005E6E2B" w:rsidRDefault="00C734D6" w:rsidP="00C734D6">
      <w:pPr>
        <w:spacing w:after="240" w:line="360" w:lineRule="auto"/>
        <w:jc w:val="center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/>
          <w:bCs/>
          <w:color w:val="000000" w:themeColor="text1"/>
          <w:sz w:val="24"/>
          <w:szCs w:val="24"/>
        </w:rPr>
        <w:lastRenderedPageBreak/>
        <w:t>JUSTIFICATIVA</w:t>
      </w:r>
    </w:p>
    <w:p w14:paraId="7BE64374" w14:textId="77777777" w:rsidR="00C734D6" w:rsidRPr="005E6E2B" w:rsidRDefault="00C734D6" w:rsidP="00C734D6">
      <w:pPr>
        <w:spacing w:after="0" w:line="360" w:lineRule="auto"/>
        <w:ind w:firstLine="709"/>
        <w:jc w:val="both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>A presente proposta de resolução tem como objetivo regulamentar a possibilidade de reembolso de despesas urgentes e imprevistas realizadas no início de cada legislatura e durante o período de instalação dos trabalhos legislativos, em conformidade com as necessidades operacionais da Câmara Municipal.</w:t>
      </w:r>
    </w:p>
    <w:p w14:paraId="4BB6BFB6" w14:textId="77777777" w:rsidR="00C734D6" w:rsidRPr="005E6E2B" w:rsidRDefault="00C734D6" w:rsidP="00C734D6">
      <w:pPr>
        <w:spacing w:after="0" w:line="360" w:lineRule="auto"/>
        <w:ind w:firstLine="709"/>
        <w:jc w:val="both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>No início de cada sessão legislativa, especialmente em anos subsequentes a uma eleição, a Câmara Municipal enfrenta uma série de desafios logísticos e administrativos, com a necessidade de realização de diversos serviços imprescindíveis para o funcionamento regular das atividades legislativas. Tais serviços envolvem, entre outros, a instalação de infraestrutura necessária, a contratação de serviços emergenciais, o transporte de materiais e a organização de eventos e sessões extraordinárias.</w:t>
      </w:r>
    </w:p>
    <w:p w14:paraId="3CE58BA6" w14:textId="77777777" w:rsidR="00C734D6" w:rsidRPr="005E6E2B" w:rsidRDefault="00C734D6" w:rsidP="00C734D6">
      <w:pPr>
        <w:spacing w:after="0" w:line="360" w:lineRule="auto"/>
        <w:ind w:firstLine="709"/>
        <w:jc w:val="both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>Com a demanda inesperada de gastos e a impossibilidade de programar adequadamente tais despesas, principalmente devido à urgência e ao caráter imprevisível de algumas necessidades operacionais, surge a necessidade de um mecanismo formal que permita a realização de reembolsos para essas despesas essenciais. Sem um dispositivo que viabilize tais reembolsos, a Câmara Municipal poderia enfrentar sérios impedimentos no cumprimento de suas funções, comprometendo a eficiência e o andamento dos trabalhos legislativos.</w:t>
      </w:r>
    </w:p>
    <w:p w14:paraId="4D2B33AC" w14:textId="77777777" w:rsidR="00C734D6" w:rsidRPr="005E6E2B" w:rsidRDefault="00C734D6" w:rsidP="00C734D6">
      <w:pPr>
        <w:spacing w:after="0" w:line="360" w:lineRule="auto"/>
        <w:ind w:firstLine="709"/>
        <w:jc w:val="both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>Além disso, conforme estabelece a Constituição Federal, a Lei Orgânica do Município e o Regimento Interno da Câmara, as atividades legislativas devem ocorrer com regularidade e dentro de prazos que atendam às demandas da sociedade. Contudo, a natureza imprevisível de alguns gastos iniciais, em especial no contexto de instalação da nova legislatura, pode tornar a realização de contratações e aquisições antecipadas inviáveis, caso não se tenha a possibilidade de adotar um mecanismo de reembolso ágil e eficiente.</w:t>
      </w:r>
    </w:p>
    <w:p w14:paraId="0D6A3B8F" w14:textId="77777777" w:rsidR="00C734D6" w:rsidRPr="005E6E2B" w:rsidRDefault="00C734D6" w:rsidP="00C734D6">
      <w:pPr>
        <w:spacing w:after="0" w:line="360" w:lineRule="auto"/>
        <w:ind w:firstLine="709"/>
        <w:jc w:val="both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 xml:space="preserve">Portanto, este projeto visa assegurar que a Câmara Municipal tenha condições de agir de maneira célere e eficiente em situações emergenciais, sem prejudicar o cumprimento de suas obrigações, garantindo ainda a transparência e a regularidade </w:t>
      </w:r>
      <w:r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lastRenderedPageBreak/>
        <w:t>nos procedimentos de reembolso, mediante a apresentação de documentação adequada.</w:t>
      </w:r>
    </w:p>
    <w:p w14:paraId="3F7B89E8" w14:textId="77777777" w:rsidR="00C734D6" w:rsidRPr="005E6E2B" w:rsidRDefault="00C734D6" w:rsidP="00C734D6">
      <w:pPr>
        <w:spacing w:after="0" w:line="360" w:lineRule="auto"/>
        <w:ind w:firstLine="709"/>
        <w:jc w:val="both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>A criação deste instrumento visa proporcionar maior segurança jurídica e administrativa para os envolvidos nas atividades legislativas, assim como resguardar os interesses públicos, alinhando-se aos princípios de legalidade, eficiência, moralidade e transparência na utilização dos recursos públicos.</w:t>
      </w:r>
    </w:p>
    <w:p w14:paraId="01666286" w14:textId="77777777" w:rsidR="00C734D6" w:rsidRPr="005E6E2B" w:rsidRDefault="00C734D6" w:rsidP="00C734D6">
      <w:pPr>
        <w:spacing w:after="0" w:line="360" w:lineRule="auto"/>
        <w:ind w:firstLine="709"/>
        <w:jc w:val="both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>Diante do exposto, conto com o apoio dos nobres colegas vereadores para a aprovação desta importante proposição.</w:t>
      </w:r>
    </w:p>
    <w:p w14:paraId="6571A7A1" w14:textId="0E274746" w:rsidR="00593502" w:rsidRDefault="00593502" w:rsidP="00C734D6">
      <w:pPr>
        <w:spacing w:after="240" w:line="360" w:lineRule="auto"/>
        <w:jc w:val="both"/>
        <w:rPr>
          <w:rFonts w:ascii="Arial" w:hAnsi="Arial" w:cs="Arial"/>
          <w:bCs/>
          <w:szCs w:val="24"/>
        </w:rPr>
      </w:pPr>
    </w:p>
    <w:p w14:paraId="15AB2E0C" w14:textId="77777777" w:rsidR="003F34DA" w:rsidRDefault="003F34DA" w:rsidP="00C734D6">
      <w:pPr>
        <w:spacing w:after="240" w:line="360" w:lineRule="auto"/>
        <w:jc w:val="both"/>
        <w:rPr>
          <w:rFonts w:ascii="Arial" w:hAnsi="Arial" w:cs="Arial"/>
          <w:bCs/>
          <w:szCs w:val="24"/>
        </w:rPr>
      </w:pPr>
    </w:p>
    <w:p w14:paraId="55E955B9" w14:textId="77777777" w:rsidR="003F34DA" w:rsidRPr="005E6E2B" w:rsidRDefault="003F34DA" w:rsidP="003F34DA">
      <w:pPr>
        <w:spacing w:after="0" w:line="360" w:lineRule="auto"/>
        <w:jc w:val="center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>__________________________________________</w:t>
      </w:r>
    </w:p>
    <w:p w14:paraId="738A81AE" w14:textId="77777777" w:rsidR="003F34DA" w:rsidRPr="005E6E2B" w:rsidRDefault="003F34DA" w:rsidP="003F34DA">
      <w:pPr>
        <w:spacing w:after="0" w:line="360" w:lineRule="auto"/>
        <w:jc w:val="center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>Reinaldo Ribeiro Nunes</w:t>
      </w:r>
    </w:p>
    <w:p w14:paraId="239DEA7F" w14:textId="77777777" w:rsidR="003F34DA" w:rsidRPr="005E6E2B" w:rsidRDefault="003F34DA" w:rsidP="003F34DA">
      <w:pPr>
        <w:spacing w:after="0" w:line="360" w:lineRule="auto"/>
        <w:jc w:val="center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  <w:r w:rsidRPr="005E6E2B">
        <w:rPr>
          <w:rFonts w:ascii="Arial" w:eastAsia="Cambria" w:hAnsi="Arial" w:cs="Arial"/>
          <w:bCs/>
          <w:color w:val="000000" w:themeColor="text1"/>
          <w:sz w:val="24"/>
          <w:szCs w:val="24"/>
        </w:rPr>
        <w:t>Presidente</w:t>
      </w:r>
    </w:p>
    <w:p w14:paraId="4C4388F1" w14:textId="77777777" w:rsidR="003F34DA" w:rsidRPr="005E6E2B" w:rsidRDefault="003F34DA" w:rsidP="00C734D6">
      <w:pPr>
        <w:spacing w:after="240" w:line="360" w:lineRule="auto"/>
        <w:jc w:val="both"/>
        <w:rPr>
          <w:rFonts w:ascii="Arial" w:hAnsi="Arial" w:cs="Arial"/>
          <w:bCs/>
          <w:szCs w:val="24"/>
        </w:rPr>
      </w:pPr>
    </w:p>
    <w:sectPr w:rsidR="003F34DA" w:rsidRPr="005E6E2B" w:rsidSect="00B90EEF">
      <w:headerReference w:type="default" r:id="rId8"/>
      <w:footerReference w:type="default" r:id="rId9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B17A7" w14:textId="77777777" w:rsidR="00F47E0E" w:rsidRDefault="00F47E0E" w:rsidP="003A4A3B">
      <w:pPr>
        <w:spacing w:after="0" w:line="240" w:lineRule="auto"/>
      </w:pPr>
      <w:r>
        <w:separator/>
      </w:r>
    </w:p>
  </w:endnote>
  <w:endnote w:type="continuationSeparator" w:id="0">
    <w:p w14:paraId="0A2529DF" w14:textId="77777777" w:rsidR="00F47E0E" w:rsidRDefault="00F47E0E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35E7" w14:textId="77777777" w:rsidR="00B90EEF" w:rsidRDefault="00B90EEF" w:rsidP="00B90EEF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B90EEF" w14:paraId="3E0A8C83" w14:textId="77777777" w:rsidTr="00B90EEF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4ADA8B5A" w14:textId="77777777" w:rsidR="00B5260C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D20CA85" w14:textId="77777777" w:rsidR="00B90EEF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2E062D74" w14:textId="77777777" w:rsidR="00B90EEF" w:rsidRDefault="00B90EEF" w:rsidP="00B90EEF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813FD1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35BD6178" w14:textId="77777777" w:rsidR="00B90EEF" w:rsidRDefault="00B90EEF" w:rsidP="00B90E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45BE" w14:textId="77777777" w:rsidR="00F47E0E" w:rsidRDefault="00F47E0E" w:rsidP="003A4A3B">
      <w:pPr>
        <w:spacing w:after="0" w:line="240" w:lineRule="auto"/>
      </w:pPr>
      <w:r>
        <w:separator/>
      </w:r>
    </w:p>
  </w:footnote>
  <w:footnote w:type="continuationSeparator" w:id="0">
    <w:p w14:paraId="63650F4E" w14:textId="77777777" w:rsidR="00F47E0E" w:rsidRDefault="00F47E0E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B90EEF" w14:paraId="71C0C10E" w14:textId="77777777" w:rsidTr="00B90EE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65F8282C" w14:textId="77777777" w:rsidR="00B90EEF" w:rsidRDefault="00B90EEF" w:rsidP="00B90EEF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40C9DBEB" wp14:editId="1B06AD1A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7C29FC4B" w14:textId="77777777" w:rsidR="00B90EEF" w:rsidRDefault="00B90EEF" w:rsidP="00B90EE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0ABB2103" w14:textId="77777777" w:rsidR="00B90EEF" w:rsidRDefault="00B90EEF" w:rsidP="00B90EE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49415403">
    <w:abstractNumId w:val="11"/>
  </w:num>
  <w:num w:numId="2" w16cid:durableId="1894271249">
    <w:abstractNumId w:val="6"/>
  </w:num>
  <w:num w:numId="3" w16cid:durableId="1630625636">
    <w:abstractNumId w:val="1"/>
  </w:num>
  <w:num w:numId="4" w16cid:durableId="411321558">
    <w:abstractNumId w:val="8"/>
  </w:num>
  <w:num w:numId="5" w16cid:durableId="1817188022">
    <w:abstractNumId w:val="10"/>
  </w:num>
  <w:num w:numId="6" w16cid:durableId="1585146250">
    <w:abstractNumId w:val="12"/>
  </w:num>
  <w:num w:numId="7" w16cid:durableId="1331519868">
    <w:abstractNumId w:val="7"/>
  </w:num>
  <w:num w:numId="8" w16cid:durableId="692388096">
    <w:abstractNumId w:val="3"/>
  </w:num>
  <w:num w:numId="9" w16cid:durableId="2020348975">
    <w:abstractNumId w:val="9"/>
  </w:num>
  <w:num w:numId="10" w16cid:durableId="1967658548">
    <w:abstractNumId w:val="4"/>
  </w:num>
  <w:num w:numId="11" w16cid:durableId="1260873676">
    <w:abstractNumId w:val="2"/>
  </w:num>
  <w:num w:numId="12" w16cid:durableId="91097801">
    <w:abstractNumId w:val="0"/>
  </w:num>
  <w:num w:numId="13" w16cid:durableId="1895309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5CD"/>
    <w:rsid w:val="0000057D"/>
    <w:rsid w:val="000121B1"/>
    <w:rsid w:val="000139E2"/>
    <w:rsid w:val="00023C7F"/>
    <w:rsid w:val="00023C8B"/>
    <w:rsid w:val="00025F56"/>
    <w:rsid w:val="00026024"/>
    <w:rsid w:val="00032818"/>
    <w:rsid w:val="0003601F"/>
    <w:rsid w:val="00042F82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908D5"/>
    <w:rsid w:val="00097EB7"/>
    <w:rsid w:val="000A20D5"/>
    <w:rsid w:val="000A3D0C"/>
    <w:rsid w:val="000B0144"/>
    <w:rsid w:val="000B1420"/>
    <w:rsid w:val="000C3590"/>
    <w:rsid w:val="000C393D"/>
    <w:rsid w:val="000C3B6C"/>
    <w:rsid w:val="000C3D73"/>
    <w:rsid w:val="000D32DC"/>
    <w:rsid w:val="000D39FA"/>
    <w:rsid w:val="000D5063"/>
    <w:rsid w:val="000D5ACA"/>
    <w:rsid w:val="000E1C32"/>
    <w:rsid w:val="000E3B7E"/>
    <w:rsid w:val="000E7797"/>
    <w:rsid w:val="000F68F6"/>
    <w:rsid w:val="00102C22"/>
    <w:rsid w:val="00103180"/>
    <w:rsid w:val="00105707"/>
    <w:rsid w:val="00110D1F"/>
    <w:rsid w:val="00115183"/>
    <w:rsid w:val="00115360"/>
    <w:rsid w:val="00115705"/>
    <w:rsid w:val="00115E6E"/>
    <w:rsid w:val="00124352"/>
    <w:rsid w:val="00125FA1"/>
    <w:rsid w:val="00126CF6"/>
    <w:rsid w:val="00127ED3"/>
    <w:rsid w:val="00147012"/>
    <w:rsid w:val="001544FA"/>
    <w:rsid w:val="00160AF0"/>
    <w:rsid w:val="00166C8E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15F"/>
    <w:rsid w:val="001E6FAE"/>
    <w:rsid w:val="001E7384"/>
    <w:rsid w:val="001E7A8C"/>
    <w:rsid w:val="001F10C1"/>
    <w:rsid w:val="001F609F"/>
    <w:rsid w:val="0021176C"/>
    <w:rsid w:val="00220534"/>
    <w:rsid w:val="002278F6"/>
    <w:rsid w:val="00232149"/>
    <w:rsid w:val="002337D0"/>
    <w:rsid w:val="00236A80"/>
    <w:rsid w:val="00241290"/>
    <w:rsid w:val="002416E1"/>
    <w:rsid w:val="0024331F"/>
    <w:rsid w:val="00247DDC"/>
    <w:rsid w:val="00252C64"/>
    <w:rsid w:val="002607EA"/>
    <w:rsid w:val="00263E48"/>
    <w:rsid w:val="0026686C"/>
    <w:rsid w:val="00271C85"/>
    <w:rsid w:val="00273D0E"/>
    <w:rsid w:val="002741E7"/>
    <w:rsid w:val="00274413"/>
    <w:rsid w:val="0027441C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6152"/>
    <w:rsid w:val="002B7D71"/>
    <w:rsid w:val="002C48D0"/>
    <w:rsid w:val="002D04D0"/>
    <w:rsid w:val="002D30B5"/>
    <w:rsid w:val="002E2F6F"/>
    <w:rsid w:val="002E59C1"/>
    <w:rsid w:val="002E5A01"/>
    <w:rsid w:val="002E7989"/>
    <w:rsid w:val="002F0FF8"/>
    <w:rsid w:val="00301186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4350D"/>
    <w:rsid w:val="00351DE4"/>
    <w:rsid w:val="003526FE"/>
    <w:rsid w:val="00355A63"/>
    <w:rsid w:val="00357F8A"/>
    <w:rsid w:val="003623FD"/>
    <w:rsid w:val="003728B8"/>
    <w:rsid w:val="00380308"/>
    <w:rsid w:val="00383F66"/>
    <w:rsid w:val="003A16C9"/>
    <w:rsid w:val="003A4A3B"/>
    <w:rsid w:val="003A78CF"/>
    <w:rsid w:val="003A7F79"/>
    <w:rsid w:val="003B449D"/>
    <w:rsid w:val="003B7883"/>
    <w:rsid w:val="003C13C8"/>
    <w:rsid w:val="003C4BB7"/>
    <w:rsid w:val="003C76C5"/>
    <w:rsid w:val="003D1348"/>
    <w:rsid w:val="003D2EDF"/>
    <w:rsid w:val="003E08D4"/>
    <w:rsid w:val="003E6A90"/>
    <w:rsid w:val="003E6A96"/>
    <w:rsid w:val="003F0E73"/>
    <w:rsid w:val="003F1F85"/>
    <w:rsid w:val="003F2C1E"/>
    <w:rsid w:val="003F34DA"/>
    <w:rsid w:val="004038F2"/>
    <w:rsid w:val="004070A3"/>
    <w:rsid w:val="0041218D"/>
    <w:rsid w:val="00416832"/>
    <w:rsid w:val="00420B08"/>
    <w:rsid w:val="004218BB"/>
    <w:rsid w:val="00427BE2"/>
    <w:rsid w:val="00427CF4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131A"/>
    <w:rsid w:val="004517BB"/>
    <w:rsid w:val="00452D0A"/>
    <w:rsid w:val="00454960"/>
    <w:rsid w:val="00456DCC"/>
    <w:rsid w:val="00463B76"/>
    <w:rsid w:val="004862AF"/>
    <w:rsid w:val="0048737A"/>
    <w:rsid w:val="004954A4"/>
    <w:rsid w:val="004955D7"/>
    <w:rsid w:val="00495B0B"/>
    <w:rsid w:val="004A5BA0"/>
    <w:rsid w:val="004B17C5"/>
    <w:rsid w:val="004B4667"/>
    <w:rsid w:val="004C103F"/>
    <w:rsid w:val="004C564B"/>
    <w:rsid w:val="004C5BC8"/>
    <w:rsid w:val="004C7064"/>
    <w:rsid w:val="004D179E"/>
    <w:rsid w:val="004D3A1A"/>
    <w:rsid w:val="004D6ACF"/>
    <w:rsid w:val="004E3A84"/>
    <w:rsid w:val="004E6C05"/>
    <w:rsid w:val="004E756E"/>
    <w:rsid w:val="004F6B64"/>
    <w:rsid w:val="004F6F2B"/>
    <w:rsid w:val="00501E5E"/>
    <w:rsid w:val="0051788A"/>
    <w:rsid w:val="005304AA"/>
    <w:rsid w:val="00535221"/>
    <w:rsid w:val="00544724"/>
    <w:rsid w:val="005630ED"/>
    <w:rsid w:val="005818B3"/>
    <w:rsid w:val="00593502"/>
    <w:rsid w:val="00595F4D"/>
    <w:rsid w:val="00597541"/>
    <w:rsid w:val="00597D43"/>
    <w:rsid w:val="005A0638"/>
    <w:rsid w:val="005A0D95"/>
    <w:rsid w:val="005A42D8"/>
    <w:rsid w:val="005B6162"/>
    <w:rsid w:val="005D3310"/>
    <w:rsid w:val="005E02D4"/>
    <w:rsid w:val="005E0534"/>
    <w:rsid w:val="005E0983"/>
    <w:rsid w:val="005E6E2B"/>
    <w:rsid w:val="005F0DE1"/>
    <w:rsid w:val="006036DC"/>
    <w:rsid w:val="00605E94"/>
    <w:rsid w:val="0061264E"/>
    <w:rsid w:val="00615410"/>
    <w:rsid w:val="006211C8"/>
    <w:rsid w:val="006265F9"/>
    <w:rsid w:val="00626D2B"/>
    <w:rsid w:val="006324F4"/>
    <w:rsid w:val="006343F1"/>
    <w:rsid w:val="006455CD"/>
    <w:rsid w:val="00646006"/>
    <w:rsid w:val="00651F39"/>
    <w:rsid w:val="006527DE"/>
    <w:rsid w:val="006541F6"/>
    <w:rsid w:val="00663B72"/>
    <w:rsid w:val="00670DB7"/>
    <w:rsid w:val="006717F3"/>
    <w:rsid w:val="00673EB0"/>
    <w:rsid w:val="00691358"/>
    <w:rsid w:val="00694170"/>
    <w:rsid w:val="00695781"/>
    <w:rsid w:val="006958CF"/>
    <w:rsid w:val="0069603B"/>
    <w:rsid w:val="006A5A1F"/>
    <w:rsid w:val="006A6958"/>
    <w:rsid w:val="006B55B6"/>
    <w:rsid w:val="006C7E76"/>
    <w:rsid w:val="006D01F7"/>
    <w:rsid w:val="006D6ED1"/>
    <w:rsid w:val="006D7AC1"/>
    <w:rsid w:val="006D7F68"/>
    <w:rsid w:val="006E0E54"/>
    <w:rsid w:val="006F0AD2"/>
    <w:rsid w:val="006F5BC7"/>
    <w:rsid w:val="0070147B"/>
    <w:rsid w:val="00705975"/>
    <w:rsid w:val="00706AD1"/>
    <w:rsid w:val="00706F91"/>
    <w:rsid w:val="00710679"/>
    <w:rsid w:val="00710A30"/>
    <w:rsid w:val="00710B74"/>
    <w:rsid w:val="00712602"/>
    <w:rsid w:val="00715A8D"/>
    <w:rsid w:val="00717024"/>
    <w:rsid w:val="00730185"/>
    <w:rsid w:val="007324DE"/>
    <w:rsid w:val="00744016"/>
    <w:rsid w:val="00745237"/>
    <w:rsid w:val="007549FC"/>
    <w:rsid w:val="00754BAF"/>
    <w:rsid w:val="00757745"/>
    <w:rsid w:val="007604CB"/>
    <w:rsid w:val="00761C08"/>
    <w:rsid w:val="0076283E"/>
    <w:rsid w:val="00762CE0"/>
    <w:rsid w:val="00774DD6"/>
    <w:rsid w:val="00777D8B"/>
    <w:rsid w:val="0078053B"/>
    <w:rsid w:val="0078513C"/>
    <w:rsid w:val="00786A90"/>
    <w:rsid w:val="007917AD"/>
    <w:rsid w:val="00792D1E"/>
    <w:rsid w:val="007976A3"/>
    <w:rsid w:val="007A1556"/>
    <w:rsid w:val="007A20CB"/>
    <w:rsid w:val="007B01A2"/>
    <w:rsid w:val="007B36B7"/>
    <w:rsid w:val="007C0879"/>
    <w:rsid w:val="007C3F59"/>
    <w:rsid w:val="007C5BF2"/>
    <w:rsid w:val="007C5EE4"/>
    <w:rsid w:val="007D4FA3"/>
    <w:rsid w:val="007D5908"/>
    <w:rsid w:val="007E02C0"/>
    <w:rsid w:val="007E66E4"/>
    <w:rsid w:val="007E6CFB"/>
    <w:rsid w:val="007E6FCF"/>
    <w:rsid w:val="007E76A9"/>
    <w:rsid w:val="007F0F60"/>
    <w:rsid w:val="007F1684"/>
    <w:rsid w:val="0080270A"/>
    <w:rsid w:val="00805264"/>
    <w:rsid w:val="00811BF5"/>
    <w:rsid w:val="00813FD1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2E4F"/>
    <w:rsid w:val="00855F92"/>
    <w:rsid w:val="00875ECA"/>
    <w:rsid w:val="00877069"/>
    <w:rsid w:val="00882426"/>
    <w:rsid w:val="00882BBC"/>
    <w:rsid w:val="00883AE2"/>
    <w:rsid w:val="008908B5"/>
    <w:rsid w:val="00891865"/>
    <w:rsid w:val="008970F0"/>
    <w:rsid w:val="008A7A9B"/>
    <w:rsid w:val="008B3F15"/>
    <w:rsid w:val="008D2B2A"/>
    <w:rsid w:val="008D2D2B"/>
    <w:rsid w:val="008D2F05"/>
    <w:rsid w:val="008D444B"/>
    <w:rsid w:val="008E36D2"/>
    <w:rsid w:val="008F425B"/>
    <w:rsid w:val="009046E6"/>
    <w:rsid w:val="009163EA"/>
    <w:rsid w:val="009203B2"/>
    <w:rsid w:val="00924915"/>
    <w:rsid w:val="0092729D"/>
    <w:rsid w:val="00944836"/>
    <w:rsid w:val="0095661F"/>
    <w:rsid w:val="00960205"/>
    <w:rsid w:val="00962160"/>
    <w:rsid w:val="00967831"/>
    <w:rsid w:val="009701AC"/>
    <w:rsid w:val="00974AC5"/>
    <w:rsid w:val="00980783"/>
    <w:rsid w:val="009831DB"/>
    <w:rsid w:val="00990686"/>
    <w:rsid w:val="00996466"/>
    <w:rsid w:val="009A343A"/>
    <w:rsid w:val="009A7191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1490"/>
    <w:rsid w:val="009E1692"/>
    <w:rsid w:val="009E4613"/>
    <w:rsid w:val="009E5D87"/>
    <w:rsid w:val="009E6233"/>
    <w:rsid w:val="009E6BFF"/>
    <w:rsid w:val="009F2494"/>
    <w:rsid w:val="009F38DE"/>
    <w:rsid w:val="00A02D71"/>
    <w:rsid w:val="00A05D13"/>
    <w:rsid w:val="00A148CF"/>
    <w:rsid w:val="00A15AF7"/>
    <w:rsid w:val="00A17964"/>
    <w:rsid w:val="00A22C40"/>
    <w:rsid w:val="00A270F7"/>
    <w:rsid w:val="00A352CC"/>
    <w:rsid w:val="00A3538C"/>
    <w:rsid w:val="00A36488"/>
    <w:rsid w:val="00A41CDF"/>
    <w:rsid w:val="00A430C1"/>
    <w:rsid w:val="00A445E1"/>
    <w:rsid w:val="00A556FD"/>
    <w:rsid w:val="00A56F06"/>
    <w:rsid w:val="00A6487A"/>
    <w:rsid w:val="00A70411"/>
    <w:rsid w:val="00A727F8"/>
    <w:rsid w:val="00A73E53"/>
    <w:rsid w:val="00A77208"/>
    <w:rsid w:val="00A7795F"/>
    <w:rsid w:val="00A82866"/>
    <w:rsid w:val="00A840EB"/>
    <w:rsid w:val="00A84258"/>
    <w:rsid w:val="00A9181F"/>
    <w:rsid w:val="00A929FD"/>
    <w:rsid w:val="00A963D4"/>
    <w:rsid w:val="00AA4F41"/>
    <w:rsid w:val="00AA530B"/>
    <w:rsid w:val="00AB4FCF"/>
    <w:rsid w:val="00AB5385"/>
    <w:rsid w:val="00AC05A3"/>
    <w:rsid w:val="00AD1B15"/>
    <w:rsid w:val="00AD35C7"/>
    <w:rsid w:val="00AD4371"/>
    <w:rsid w:val="00AD7031"/>
    <w:rsid w:val="00AE0374"/>
    <w:rsid w:val="00AE11D3"/>
    <w:rsid w:val="00AE1A2E"/>
    <w:rsid w:val="00AF465D"/>
    <w:rsid w:val="00AF49BB"/>
    <w:rsid w:val="00AF73D5"/>
    <w:rsid w:val="00AF7DDC"/>
    <w:rsid w:val="00B020CD"/>
    <w:rsid w:val="00B040FB"/>
    <w:rsid w:val="00B064B8"/>
    <w:rsid w:val="00B20315"/>
    <w:rsid w:val="00B20E69"/>
    <w:rsid w:val="00B37C96"/>
    <w:rsid w:val="00B4294C"/>
    <w:rsid w:val="00B44777"/>
    <w:rsid w:val="00B46FE9"/>
    <w:rsid w:val="00B5049B"/>
    <w:rsid w:val="00B5260C"/>
    <w:rsid w:val="00B52751"/>
    <w:rsid w:val="00B53D14"/>
    <w:rsid w:val="00B56BD5"/>
    <w:rsid w:val="00B56FEF"/>
    <w:rsid w:val="00B62CCF"/>
    <w:rsid w:val="00B64159"/>
    <w:rsid w:val="00B83582"/>
    <w:rsid w:val="00B85476"/>
    <w:rsid w:val="00B85A02"/>
    <w:rsid w:val="00B86012"/>
    <w:rsid w:val="00B90EEF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C5366"/>
    <w:rsid w:val="00BC73EE"/>
    <w:rsid w:val="00BD0A50"/>
    <w:rsid w:val="00BD1A62"/>
    <w:rsid w:val="00BD1CB9"/>
    <w:rsid w:val="00BD7C99"/>
    <w:rsid w:val="00BE1C0A"/>
    <w:rsid w:val="00BE7132"/>
    <w:rsid w:val="00C01A15"/>
    <w:rsid w:val="00C01A47"/>
    <w:rsid w:val="00C049A5"/>
    <w:rsid w:val="00C10F3D"/>
    <w:rsid w:val="00C148DD"/>
    <w:rsid w:val="00C16710"/>
    <w:rsid w:val="00C17A7A"/>
    <w:rsid w:val="00C20A32"/>
    <w:rsid w:val="00C24A45"/>
    <w:rsid w:val="00C25E81"/>
    <w:rsid w:val="00C302AA"/>
    <w:rsid w:val="00C32B39"/>
    <w:rsid w:val="00C333DC"/>
    <w:rsid w:val="00C4562F"/>
    <w:rsid w:val="00C501C6"/>
    <w:rsid w:val="00C5330C"/>
    <w:rsid w:val="00C60615"/>
    <w:rsid w:val="00C63C56"/>
    <w:rsid w:val="00C7147D"/>
    <w:rsid w:val="00C734D6"/>
    <w:rsid w:val="00C740E6"/>
    <w:rsid w:val="00C75675"/>
    <w:rsid w:val="00C765B8"/>
    <w:rsid w:val="00C870FE"/>
    <w:rsid w:val="00C900D6"/>
    <w:rsid w:val="00C93B27"/>
    <w:rsid w:val="00CA02CE"/>
    <w:rsid w:val="00CA5A98"/>
    <w:rsid w:val="00CB0979"/>
    <w:rsid w:val="00CB1961"/>
    <w:rsid w:val="00CB7ED2"/>
    <w:rsid w:val="00CC46DD"/>
    <w:rsid w:val="00CC6186"/>
    <w:rsid w:val="00CC7965"/>
    <w:rsid w:val="00CD0A5B"/>
    <w:rsid w:val="00CD34CB"/>
    <w:rsid w:val="00CE0355"/>
    <w:rsid w:val="00CE13FD"/>
    <w:rsid w:val="00CF4A7B"/>
    <w:rsid w:val="00D0329A"/>
    <w:rsid w:val="00D04F0D"/>
    <w:rsid w:val="00D105CF"/>
    <w:rsid w:val="00D14F79"/>
    <w:rsid w:val="00D21579"/>
    <w:rsid w:val="00D22DE7"/>
    <w:rsid w:val="00D30F21"/>
    <w:rsid w:val="00D316C8"/>
    <w:rsid w:val="00D45A2B"/>
    <w:rsid w:val="00D53BC4"/>
    <w:rsid w:val="00D5651A"/>
    <w:rsid w:val="00D64EA4"/>
    <w:rsid w:val="00D6568D"/>
    <w:rsid w:val="00D6780D"/>
    <w:rsid w:val="00D71EFD"/>
    <w:rsid w:val="00D72F68"/>
    <w:rsid w:val="00D75545"/>
    <w:rsid w:val="00D85BF4"/>
    <w:rsid w:val="00D87B13"/>
    <w:rsid w:val="00D90BB0"/>
    <w:rsid w:val="00D91950"/>
    <w:rsid w:val="00D9260D"/>
    <w:rsid w:val="00D9599C"/>
    <w:rsid w:val="00DB6264"/>
    <w:rsid w:val="00DC3FB6"/>
    <w:rsid w:val="00DC4DC2"/>
    <w:rsid w:val="00DC67F2"/>
    <w:rsid w:val="00DD0E37"/>
    <w:rsid w:val="00DD11E3"/>
    <w:rsid w:val="00DD4361"/>
    <w:rsid w:val="00DE273F"/>
    <w:rsid w:val="00DF3F13"/>
    <w:rsid w:val="00E00253"/>
    <w:rsid w:val="00E00F8F"/>
    <w:rsid w:val="00E04216"/>
    <w:rsid w:val="00E130B7"/>
    <w:rsid w:val="00E15576"/>
    <w:rsid w:val="00E17E04"/>
    <w:rsid w:val="00E25BE5"/>
    <w:rsid w:val="00E334F2"/>
    <w:rsid w:val="00E44B74"/>
    <w:rsid w:val="00E44E16"/>
    <w:rsid w:val="00E62AC7"/>
    <w:rsid w:val="00E63761"/>
    <w:rsid w:val="00E646CB"/>
    <w:rsid w:val="00E74C77"/>
    <w:rsid w:val="00E770CD"/>
    <w:rsid w:val="00E83191"/>
    <w:rsid w:val="00E83651"/>
    <w:rsid w:val="00E924AC"/>
    <w:rsid w:val="00EA128F"/>
    <w:rsid w:val="00EB699A"/>
    <w:rsid w:val="00EB7F5E"/>
    <w:rsid w:val="00EC2A1F"/>
    <w:rsid w:val="00EC3EE5"/>
    <w:rsid w:val="00EC4AD8"/>
    <w:rsid w:val="00EE7532"/>
    <w:rsid w:val="00F02778"/>
    <w:rsid w:val="00F02D50"/>
    <w:rsid w:val="00F06ADD"/>
    <w:rsid w:val="00F074C7"/>
    <w:rsid w:val="00F14057"/>
    <w:rsid w:val="00F21336"/>
    <w:rsid w:val="00F21B92"/>
    <w:rsid w:val="00F21D26"/>
    <w:rsid w:val="00F2496A"/>
    <w:rsid w:val="00F300DB"/>
    <w:rsid w:val="00F32E52"/>
    <w:rsid w:val="00F35892"/>
    <w:rsid w:val="00F410B0"/>
    <w:rsid w:val="00F47E0E"/>
    <w:rsid w:val="00F54F3F"/>
    <w:rsid w:val="00F6701A"/>
    <w:rsid w:val="00F70D4D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C217C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95A78"/>
  <w15:docId w15:val="{33D36158-7FD9-4FF0-A223-6767692C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FA"/>
    <w:pPr>
      <w:spacing w:after="160" w:line="259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eastAsiaTheme="minorHAns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eastAsiaTheme="minorHAnsi" w:cs="Arial,Bold"/>
      <w:bCs/>
      <w:iCs/>
      <w:caps/>
      <w:sz w:val="24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 w:line="276" w:lineRule="auto"/>
      <w:contextualSpacing/>
      <w:jc w:val="center"/>
      <w:outlineLvl w:val="2"/>
    </w:pPr>
    <w:rPr>
      <w:rFonts w:eastAsiaTheme="minorHAnsi"/>
      <w:b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</w:pPr>
    <w:rPr>
      <w:rFonts w:eastAsiaTheme="minorHAnsi" w:cs="Calibri"/>
      <w:sz w:val="24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  <w:jc w:val="both"/>
    </w:pPr>
    <w:rPr>
      <w:rFonts w:eastAsiaTheme="minorHAnsi" w:cs="Arial,Bold"/>
      <w:bCs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b/>
      <w:color w:val="44546A" w:themeColor="text2"/>
      <w:sz w:val="2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BB555B"/>
    <w:pPr>
      <w:spacing w:after="240" w:line="276" w:lineRule="auto"/>
      <w:ind w:left="720"/>
      <w:jc w:val="both"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 w:line="276" w:lineRule="auto"/>
      <w:jc w:val="both"/>
    </w:pPr>
    <w:rPr>
      <w:rFonts w:eastAsiaTheme="minorHAnsi"/>
      <w:sz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7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&#226;mara%202\Downloads\Modelo%20-%20OF&#205;CIO%202021%20(4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5E15F-0C09-4D12-A4D2-8A8A4453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 (4)</Template>
  <TotalTime>1</TotalTime>
  <Pages>4</Pages>
  <Words>831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Camara</dc:creator>
  <cp:lastModifiedBy>Câmara Municipal de Bom Jardim de Minas - MG</cp:lastModifiedBy>
  <cp:revision>2</cp:revision>
  <cp:lastPrinted>2022-02-02T12:39:00Z</cp:lastPrinted>
  <dcterms:created xsi:type="dcterms:W3CDTF">2025-01-27T14:38:00Z</dcterms:created>
  <dcterms:modified xsi:type="dcterms:W3CDTF">2025-01-27T14:38:00Z</dcterms:modified>
</cp:coreProperties>
</file>