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28" w:rsidRPr="009A006A" w:rsidRDefault="00451829" w:rsidP="0060763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highlight w:val="white"/>
        </w:rPr>
      </w:pPr>
      <w:r w:rsidRPr="00976B6F">
        <w:rPr>
          <w:rFonts w:ascii="Arial" w:hAnsi="Arial" w:cs="Arial"/>
        </w:rPr>
        <w:t>Aos 19</w:t>
      </w:r>
      <w:r w:rsidR="00CC715F" w:rsidRPr="00976B6F">
        <w:rPr>
          <w:rFonts w:ascii="Arial" w:hAnsi="Arial" w:cs="Arial"/>
        </w:rPr>
        <w:t xml:space="preserve"> (</w:t>
      </w:r>
      <w:r w:rsidRPr="00976B6F">
        <w:rPr>
          <w:rFonts w:ascii="Arial" w:hAnsi="Arial" w:cs="Arial"/>
        </w:rPr>
        <w:t>dezenov</w:t>
      </w:r>
      <w:r w:rsidR="006E6517" w:rsidRPr="00976B6F">
        <w:rPr>
          <w:rFonts w:ascii="Arial" w:hAnsi="Arial" w:cs="Arial"/>
        </w:rPr>
        <w:t>e</w:t>
      </w:r>
      <w:r w:rsidR="00CC715F" w:rsidRPr="00976B6F">
        <w:rPr>
          <w:rFonts w:ascii="Arial" w:hAnsi="Arial" w:cs="Arial"/>
        </w:rPr>
        <w:t xml:space="preserve">) dias do mês de </w:t>
      </w:r>
      <w:r w:rsidR="00EB3B62" w:rsidRPr="00976B6F">
        <w:rPr>
          <w:rFonts w:ascii="Arial" w:hAnsi="Arial" w:cs="Arial"/>
        </w:rPr>
        <w:t>dezembro do ano de</w:t>
      </w:r>
      <w:r w:rsidR="00CC715F" w:rsidRPr="00976B6F">
        <w:rPr>
          <w:rFonts w:ascii="Arial" w:hAnsi="Arial" w:cs="Arial"/>
        </w:rPr>
        <w:t xml:space="preserve"> 202</w:t>
      </w:r>
      <w:r w:rsidR="00EB3B62" w:rsidRPr="00976B6F">
        <w:rPr>
          <w:rFonts w:ascii="Arial" w:hAnsi="Arial" w:cs="Arial"/>
        </w:rPr>
        <w:t>2</w:t>
      </w:r>
      <w:r w:rsidR="00CC715F" w:rsidRPr="00976B6F">
        <w:rPr>
          <w:rFonts w:ascii="Arial" w:hAnsi="Arial" w:cs="Arial"/>
        </w:rPr>
        <w:t xml:space="preserve">, </w:t>
      </w:r>
      <w:r w:rsidR="00D020B0" w:rsidRPr="00976B6F">
        <w:rPr>
          <w:rFonts w:ascii="Arial" w:hAnsi="Arial" w:cs="Arial"/>
        </w:rPr>
        <w:t xml:space="preserve">às </w:t>
      </w:r>
      <w:r w:rsidRPr="00976B6F">
        <w:rPr>
          <w:rFonts w:ascii="Arial" w:hAnsi="Arial" w:cs="Arial"/>
        </w:rPr>
        <w:t>12</w:t>
      </w:r>
      <w:r w:rsidR="006E6517" w:rsidRPr="00976B6F">
        <w:rPr>
          <w:rFonts w:ascii="Arial" w:hAnsi="Arial" w:cs="Arial"/>
        </w:rPr>
        <w:t>:0</w:t>
      </w:r>
      <w:r w:rsidR="00EB3B62" w:rsidRPr="00976B6F">
        <w:rPr>
          <w:rFonts w:ascii="Arial" w:hAnsi="Arial" w:cs="Arial"/>
        </w:rPr>
        <w:t>0</w:t>
      </w:r>
      <w:r w:rsidR="00CC715F" w:rsidRPr="00976B6F">
        <w:rPr>
          <w:rFonts w:ascii="Arial" w:hAnsi="Arial" w:cs="Arial"/>
        </w:rPr>
        <w:t xml:space="preserve"> horas, deu-se início à </w:t>
      </w:r>
      <w:r w:rsidRPr="00976B6F">
        <w:rPr>
          <w:rFonts w:ascii="Arial" w:hAnsi="Arial" w:cs="Arial"/>
        </w:rPr>
        <w:t>36</w:t>
      </w:r>
      <w:r w:rsidR="00CC715F" w:rsidRPr="00976B6F">
        <w:rPr>
          <w:rFonts w:ascii="Arial" w:hAnsi="Arial" w:cs="Arial"/>
        </w:rPr>
        <w:t>ª Reunião de Comissão</w:t>
      </w:r>
      <w:r w:rsidR="00D020B0" w:rsidRPr="00976B6F">
        <w:rPr>
          <w:rFonts w:ascii="Arial" w:hAnsi="Arial" w:cs="Arial"/>
        </w:rPr>
        <w:t>,</w:t>
      </w:r>
      <w:r w:rsidR="00CC715F" w:rsidRPr="00976B6F">
        <w:rPr>
          <w:rFonts w:ascii="Arial" w:hAnsi="Arial" w:cs="Arial"/>
        </w:rPr>
        <w:t xml:space="preserve"> com a participação das comissões de </w:t>
      </w:r>
      <w:r w:rsidR="00976B6F">
        <w:rPr>
          <w:rFonts w:ascii="Arial" w:hAnsi="Arial" w:cs="Arial"/>
          <w:bCs/>
        </w:rPr>
        <w:t>Legislação, Justiça e Redação</w:t>
      </w:r>
      <w:r w:rsidRPr="00976B6F">
        <w:rPr>
          <w:rFonts w:ascii="Arial" w:hAnsi="Arial" w:cs="Arial"/>
          <w:bCs/>
        </w:rPr>
        <w:t>;</w:t>
      </w:r>
      <w:r w:rsidR="00976B6F">
        <w:rPr>
          <w:rFonts w:ascii="Arial" w:hAnsi="Arial" w:cs="Arial"/>
          <w:bCs/>
        </w:rPr>
        <w:t xml:space="preserve"> </w:t>
      </w:r>
      <w:r w:rsidR="00EB3B62" w:rsidRPr="00976B6F">
        <w:rPr>
          <w:rFonts w:ascii="Arial" w:hAnsi="Arial" w:cs="Arial"/>
          <w:bCs/>
        </w:rPr>
        <w:t>de F</w:t>
      </w:r>
      <w:r w:rsidR="00D020B0" w:rsidRPr="00976B6F">
        <w:rPr>
          <w:rFonts w:ascii="Arial" w:hAnsi="Arial" w:cs="Arial"/>
          <w:bCs/>
        </w:rPr>
        <w:t>inanças</w:t>
      </w:r>
      <w:r w:rsidR="00EB3B62" w:rsidRPr="00976B6F">
        <w:rPr>
          <w:rFonts w:ascii="Arial" w:hAnsi="Arial" w:cs="Arial"/>
          <w:bCs/>
        </w:rPr>
        <w:t xml:space="preserve"> Orçamento e Tomada de C</w:t>
      </w:r>
      <w:r w:rsidR="00D020B0" w:rsidRPr="00976B6F">
        <w:rPr>
          <w:rFonts w:ascii="Arial" w:hAnsi="Arial" w:cs="Arial"/>
          <w:bCs/>
        </w:rPr>
        <w:t>ontas</w:t>
      </w:r>
      <w:r w:rsidRPr="00976B6F">
        <w:rPr>
          <w:rStyle w:val="fontstyle01"/>
        </w:rPr>
        <w:t xml:space="preserve"> </w:t>
      </w:r>
      <w:r w:rsidRPr="00976B6F">
        <w:rPr>
          <w:rStyle w:val="fontstyle01"/>
          <w:b w:val="0"/>
        </w:rPr>
        <w:t>e de Transportes e Obras Públicas.</w:t>
      </w:r>
      <w:r w:rsidR="00CC715F" w:rsidRPr="00976B6F">
        <w:t xml:space="preserve"> </w:t>
      </w:r>
      <w:r w:rsidR="00CC715F" w:rsidRPr="00976B6F">
        <w:rPr>
          <w:rFonts w:ascii="Arial" w:hAnsi="Arial" w:cs="Arial"/>
        </w:rPr>
        <w:t>Os Vereadores presente</w:t>
      </w:r>
      <w:r w:rsidR="0098100C" w:rsidRPr="00976B6F">
        <w:rPr>
          <w:rFonts w:ascii="Arial" w:hAnsi="Arial" w:cs="Arial"/>
        </w:rPr>
        <w:t>s</w:t>
      </w:r>
      <w:r w:rsidR="00CC715F" w:rsidRPr="00976B6F">
        <w:rPr>
          <w:rFonts w:ascii="Arial" w:hAnsi="Arial" w:cs="Arial"/>
        </w:rPr>
        <w:t xml:space="preserve"> foram</w:t>
      </w:r>
      <w:r w:rsidR="009C6017" w:rsidRPr="00976B6F">
        <w:rPr>
          <w:rFonts w:ascii="Arial" w:hAnsi="Arial" w:cs="Arial"/>
        </w:rPr>
        <w:t xml:space="preserve">; </w:t>
      </w:r>
      <w:r w:rsidR="006E6517" w:rsidRPr="00976B6F">
        <w:rPr>
          <w:rFonts w:ascii="Arial" w:hAnsi="Arial" w:cs="Arial"/>
        </w:rPr>
        <w:t>Alexsandro de Almeida Nardy,</w:t>
      </w:r>
      <w:r w:rsidR="007B44EA" w:rsidRPr="00976B6F">
        <w:rPr>
          <w:rFonts w:ascii="Arial" w:hAnsi="Arial" w:cs="Arial"/>
        </w:rPr>
        <w:t xml:space="preserve"> </w:t>
      </w:r>
      <w:r w:rsidR="00EB3B62" w:rsidRPr="00976B6F">
        <w:rPr>
          <w:rFonts w:ascii="Arial" w:hAnsi="Arial" w:cs="Arial"/>
        </w:rPr>
        <w:t>Eliana Maria N</w:t>
      </w:r>
      <w:r w:rsidR="006E6517" w:rsidRPr="00976B6F">
        <w:rPr>
          <w:rFonts w:ascii="Arial" w:hAnsi="Arial" w:cs="Arial"/>
        </w:rPr>
        <w:t>unes,</w:t>
      </w:r>
      <w:r w:rsidR="0098100C" w:rsidRPr="00976B6F">
        <w:rPr>
          <w:rFonts w:ascii="Arial" w:hAnsi="Arial" w:cs="Arial"/>
        </w:rPr>
        <w:t xml:space="preserve"> </w:t>
      </w:r>
      <w:r w:rsidRPr="00976B6F">
        <w:rPr>
          <w:rFonts w:ascii="Arial" w:hAnsi="Arial" w:cs="Arial"/>
        </w:rPr>
        <w:t xml:space="preserve">José Maria de Paula, Valdelei Rodrigues da </w:t>
      </w:r>
      <w:r w:rsidR="00607631" w:rsidRPr="00976B6F">
        <w:rPr>
          <w:rFonts w:ascii="Arial" w:hAnsi="Arial" w:cs="Arial"/>
        </w:rPr>
        <w:t>Silva, Ronicelson</w:t>
      </w:r>
      <w:r w:rsidRPr="00976B6F">
        <w:rPr>
          <w:rFonts w:ascii="Arial" w:hAnsi="Arial" w:cs="Arial"/>
        </w:rPr>
        <w:t xml:space="preserve"> de Andrade Pereira, Manoel Carlos de Souza </w:t>
      </w:r>
      <w:r w:rsidR="00607631" w:rsidRPr="00976B6F">
        <w:rPr>
          <w:rFonts w:ascii="Arial" w:hAnsi="Arial" w:cs="Arial"/>
        </w:rPr>
        <w:t>Abbud e</w:t>
      </w:r>
      <w:r w:rsidR="00E16990" w:rsidRPr="00976B6F">
        <w:rPr>
          <w:rFonts w:ascii="Arial" w:hAnsi="Arial" w:cs="Arial"/>
        </w:rPr>
        <w:t xml:space="preserve"> </w:t>
      </w:r>
      <w:r w:rsidR="006E1544" w:rsidRPr="00976B6F">
        <w:rPr>
          <w:rFonts w:ascii="Arial" w:hAnsi="Arial" w:cs="Arial"/>
        </w:rPr>
        <w:t>Pedro Vanderli de Rezende.</w:t>
      </w:r>
      <w:r w:rsidR="007B44EA" w:rsidRPr="00976B6F">
        <w:rPr>
          <w:rFonts w:ascii="Arial" w:hAnsi="Arial" w:cs="Arial"/>
        </w:rPr>
        <w:t xml:space="preserve"> Estava</w:t>
      </w:r>
      <w:r w:rsidR="00976B6F">
        <w:rPr>
          <w:rFonts w:ascii="Arial" w:hAnsi="Arial" w:cs="Arial"/>
        </w:rPr>
        <w:t>m</w:t>
      </w:r>
      <w:r w:rsidR="007B44EA" w:rsidRPr="00976B6F">
        <w:rPr>
          <w:rFonts w:ascii="Arial" w:hAnsi="Arial" w:cs="Arial"/>
        </w:rPr>
        <w:t xml:space="preserve"> presente</w:t>
      </w:r>
      <w:r w:rsidR="00976B6F">
        <w:rPr>
          <w:rFonts w:ascii="Arial" w:hAnsi="Arial" w:cs="Arial"/>
        </w:rPr>
        <w:t>s</w:t>
      </w:r>
      <w:r w:rsidR="007B44EA" w:rsidRPr="00976B6F">
        <w:rPr>
          <w:rFonts w:ascii="Arial" w:hAnsi="Arial" w:cs="Arial"/>
        </w:rPr>
        <w:t xml:space="preserve"> </w:t>
      </w:r>
      <w:r w:rsidR="006E6517" w:rsidRPr="00976B6F">
        <w:rPr>
          <w:rFonts w:ascii="Arial" w:hAnsi="Arial" w:cs="Arial"/>
        </w:rPr>
        <w:t>a assessora jurídica da Câmara Municipal, Dra. Ana Clara Cirilo de Paula</w:t>
      </w:r>
      <w:r w:rsidRPr="00976B6F">
        <w:rPr>
          <w:rFonts w:ascii="Arial" w:hAnsi="Arial" w:cs="Arial"/>
          <w:color w:val="212529"/>
        </w:rPr>
        <w:t xml:space="preserve"> e a Contadora</w:t>
      </w:r>
      <w:r w:rsidR="00976B6F">
        <w:rPr>
          <w:rFonts w:ascii="Arial" w:hAnsi="Arial" w:cs="Arial"/>
          <w:color w:val="212529"/>
        </w:rPr>
        <w:t xml:space="preserve"> Sra. </w:t>
      </w:r>
      <w:r w:rsidRPr="00976B6F">
        <w:rPr>
          <w:rFonts w:ascii="Arial" w:hAnsi="Arial" w:cs="Arial"/>
          <w:color w:val="212529"/>
        </w:rPr>
        <w:t xml:space="preserve"> Kelly Fonseca dos Santos</w:t>
      </w:r>
      <w:r w:rsidR="00976B6F">
        <w:rPr>
          <w:rFonts w:ascii="Arial" w:hAnsi="Arial" w:cs="Arial"/>
          <w:color w:val="212529"/>
        </w:rPr>
        <w:t>.</w:t>
      </w:r>
      <w:r w:rsidR="00C36B5D" w:rsidRPr="00976B6F">
        <w:rPr>
          <w:rFonts w:ascii="Arial" w:hAnsi="Arial" w:cs="Arial"/>
          <w:color w:val="212529"/>
        </w:rPr>
        <w:t xml:space="preserve"> </w:t>
      </w:r>
      <w:r w:rsidR="00976B6F">
        <w:rPr>
          <w:rFonts w:ascii="Arial" w:hAnsi="Arial" w:cs="Arial"/>
        </w:rPr>
        <w:t>Deu-se Início com a Leitura</w:t>
      </w:r>
      <w:r w:rsidR="009A006A">
        <w:rPr>
          <w:rFonts w:ascii="Arial" w:hAnsi="Arial" w:cs="Arial"/>
        </w:rPr>
        <w:t xml:space="preserve"> e explanação</w:t>
      </w:r>
      <w:r w:rsidR="00976B6F">
        <w:rPr>
          <w:rFonts w:ascii="Arial" w:hAnsi="Arial" w:cs="Arial"/>
        </w:rPr>
        <w:t xml:space="preserve"> do Parecer Jurídico ao </w:t>
      </w:r>
      <w:r w:rsidR="00976B6F" w:rsidRPr="00976B6F">
        <w:rPr>
          <w:rFonts w:ascii="Arial" w:hAnsi="Arial" w:cs="Arial"/>
        </w:rPr>
        <w:t xml:space="preserve">Projeto de Lei </w:t>
      </w:r>
      <w:r w:rsidR="00976B6F" w:rsidRPr="00976B6F">
        <w:rPr>
          <w:rFonts w:ascii="Arial" w:hAnsi="Arial" w:cs="Arial"/>
          <w:color w:val="212529"/>
        </w:rPr>
        <w:t xml:space="preserve">67/2022 que </w:t>
      </w:r>
      <w:r w:rsidR="00976B6F" w:rsidRPr="00976B6F">
        <w:rPr>
          <w:rFonts w:ascii="Arial" w:hAnsi="Arial" w:cs="Arial"/>
          <w:color w:val="212529"/>
          <w:shd w:val="clear" w:color="auto" w:fill="FFFFFF"/>
        </w:rPr>
        <w:t>"ALTERA A REM</w:t>
      </w:r>
      <w:r w:rsidR="00976B6F">
        <w:rPr>
          <w:rFonts w:ascii="Arial" w:hAnsi="Arial" w:cs="Arial"/>
          <w:color w:val="212529"/>
          <w:shd w:val="clear" w:color="auto" w:fill="FFFFFF"/>
        </w:rPr>
        <w:t>UNERAÇÃO DOS CARGOS PÚBLICOS DO</w:t>
      </w:r>
      <w:r w:rsidR="00976B6F" w:rsidRPr="00976B6F">
        <w:rPr>
          <w:rFonts w:ascii="Arial" w:hAnsi="Arial" w:cs="Arial"/>
          <w:color w:val="212529"/>
          <w:shd w:val="clear" w:color="auto" w:fill="FFFFFF"/>
        </w:rPr>
        <w:t xml:space="preserve"> PODER EXECUTIVO QUE MENCIONA E DÁ OUTRAS PROVIDÊNCIAS”, </w:t>
      </w:r>
      <w:r w:rsidR="00607631">
        <w:rPr>
          <w:rFonts w:ascii="Arial" w:hAnsi="Arial" w:cs="Arial"/>
          <w:color w:val="212529"/>
          <w:shd w:val="clear" w:color="auto" w:fill="FFFFFF"/>
        </w:rPr>
        <w:t xml:space="preserve"> o qual foi sugerida uma  emenda alterando o artigo 1º no qual fará a inclusão dos </w:t>
      </w:r>
      <w:r w:rsidR="00607631" w:rsidRPr="00607631">
        <w:rPr>
          <w:rFonts w:ascii="Arial" w:hAnsi="Arial" w:cs="Arial"/>
          <w:bCs/>
          <w:color w:val="000000" w:themeColor="text1"/>
        </w:rPr>
        <w:t>“</w:t>
      </w:r>
      <w:r w:rsidR="00607631" w:rsidRPr="00607631">
        <w:rPr>
          <w:rFonts w:ascii="Arial" w:hAnsi="Arial" w:cs="Arial"/>
          <w:bCs/>
          <w:color w:val="000000" w:themeColor="text1"/>
        </w:rPr>
        <w:t xml:space="preserve"> Motorista</w:t>
      </w:r>
      <w:r w:rsidR="00607631" w:rsidRPr="00607631">
        <w:rPr>
          <w:rFonts w:ascii="Arial" w:hAnsi="Arial" w:cs="Arial"/>
          <w:bCs/>
          <w:color w:val="000000" w:themeColor="text1"/>
        </w:rPr>
        <w:t>s</w:t>
      </w:r>
      <w:r w:rsidR="00607631" w:rsidRPr="00607631">
        <w:rPr>
          <w:rFonts w:ascii="Arial" w:hAnsi="Arial" w:cs="Arial"/>
          <w:bCs/>
          <w:color w:val="000000" w:themeColor="text1"/>
        </w:rPr>
        <w:t xml:space="preserve"> de Ônibus</w:t>
      </w:r>
      <w:r w:rsidR="00607631" w:rsidRPr="00607631">
        <w:rPr>
          <w:rFonts w:ascii="Arial" w:hAnsi="Arial" w:cs="Arial"/>
          <w:bCs/>
          <w:color w:val="000000" w:themeColor="text1"/>
        </w:rPr>
        <w:t>”</w:t>
      </w:r>
      <w:r w:rsidR="00607631">
        <w:rPr>
          <w:rFonts w:ascii="Arial" w:hAnsi="Arial" w:cs="Arial"/>
          <w:bCs/>
          <w:color w:val="000000" w:themeColor="text1"/>
        </w:rPr>
        <w:t xml:space="preserve">, </w:t>
      </w:r>
      <w:r w:rsidR="00607631" w:rsidRPr="00976B6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07631">
        <w:rPr>
          <w:rFonts w:ascii="Arial" w:hAnsi="Arial" w:cs="Arial"/>
        </w:rPr>
        <w:t xml:space="preserve">sendo </w:t>
      </w:r>
      <w:r w:rsidR="00607631">
        <w:rPr>
          <w:rFonts w:ascii="Arial" w:hAnsi="Arial" w:cs="Arial"/>
        </w:rPr>
        <w:t>acatada pelas comissões</w:t>
      </w:r>
      <w:r w:rsidR="00607631" w:rsidRPr="00976B6F">
        <w:rPr>
          <w:rFonts w:ascii="Arial" w:hAnsi="Arial" w:cs="Arial"/>
        </w:rPr>
        <w:t xml:space="preserve"> </w:t>
      </w:r>
      <w:r w:rsidR="00976B6F" w:rsidRPr="00976B6F">
        <w:rPr>
          <w:rFonts w:ascii="Arial" w:hAnsi="Arial" w:cs="Arial"/>
        </w:rPr>
        <w:t xml:space="preserve">E </w:t>
      </w:r>
      <w:r w:rsidR="009A006A">
        <w:rPr>
          <w:rFonts w:ascii="Arial" w:hAnsi="Arial" w:cs="Arial"/>
        </w:rPr>
        <w:t xml:space="preserve">em seguida foi feita </w:t>
      </w:r>
      <w:r w:rsidR="00976B6F" w:rsidRPr="00976B6F">
        <w:rPr>
          <w:rFonts w:ascii="Arial" w:hAnsi="Arial" w:cs="Arial"/>
        </w:rPr>
        <w:t>a Leitura e explanação do parecer jur</w:t>
      </w:r>
      <w:r w:rsidR="009A006A">
        <w:rPr>
          <w:rFonts w:ascii="Arial" w:hAnsi="Arial" w:cs="Arial"/>
        </w:rPr>
        <w:t>ídico</w:t>
      </w:r>
      <w:r w:rsidR="00976B6F" w:rsidRPr="00976B6F">
        <w:rPr>
          <w:rFonts w:ascii="Arial" w:hAnsi="Arial" w:cs="Arial"/>
        </w:rPr>
        <w:t xml:space="preserve"> e  do parecer contábil  </w:t>
      </w:r>
      <w:r w:rsidR="009A006A">
        <w:rPr>
          <w:rFonts w:ascii="Arial" w:hAnsi="Arial" w:cs="Arial"/>
        </w:rPr>
        <w:t>ao</w:t>
      </w:r>
      <w:r w:rsidR="00DC555A" w:rsidRPr="00976B6F">
        <w:rPr>
          <w:rFonts w:ascii="Arial" w:hAnsi="Arial" w:cs="Arial"/>
        </w:rPr>
        <w:t xml:space="preserve"> </w:t>
      </w:r>
      <w:r w:rsidR="00CC715F" w:rsidRPr="00976B6F">
        <w:rPr>
          <w:rFonts w:ascii="Arial" w:hAnsi="Arial" w:cs="Arial"/>
        </w:rPr>
        <w:t xml:space="preserve"> </w:t>
      </w:r>
      <w:r w:rsidR="006527C5" w:rsidRPr="00976B6F">
        <w:rPr>
          <w:rFonts w:ascii="Arial" w:hAnsi="Arial" w:cs="Arial"/>
        </w:rPr>
        <w:t xml:space="preserve"> Projeto </w:t>
      </w:r>
      <w:r w:rsidR="00C36B5D" w:rsidRPr="00976B6F">
        <w:rPr>
          <w:rFonts w:ascii="Arial" w:hAnsi="Arial" w:cs="Arial"/>
          <w:color w:val="212529"/>
          <w:shd w:val="clear" w:color="auto" w:fill="FFFFFF"/>
        </w:rPr>
        <w:t>de lei 6</w:t>
      </w:r>
      <w:r w:rsidR="00DC555A" w:rsidRPr="00976B6F">
        <w:rPr>
          <w:rFonts w:ascii="Arial" w:hAnsi="Arial" w:cs="Arial"/>
          <w:color w:val="212529"/>
          <w:shd w:val="clear" w:color="auto" w:fill="FFFFFF"/>
        </w:rPr>
        <w:t>8</w:t>
      </w:r>
      <w:r w:rsidR="00C36B5D" w:rsidRPr="00976B6F">
        <w:rPr>
          <w:rFonts w:ascii="Arial" w:hAnsi="Arial" w:cs="Arial"/>
          <w:color w:val="212529"/>
          <w:shd w:val="clear" w:color="auto" w:fill="FFFFFF"/>
        </w:rPr>
        <w:t>/2022</w:t>
      </w:r>
      <w:r w:rsidR="009C6017" w:rsidRPr="00976B6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8100C" w:rsidRPr="00976B6F">
        <w:rPr>
          <w:rFonts w:ascii="Arial" w:hAnsi="Arial" w:cs="Arial"/>
          <w:color w:val="212529"/>
          <w:shd w:val="clear" w:color="auto" w:fill="FFFFFF"/>
        </w:rPr>
        <w:t xml:space="preserve">que </w:t>
      </w:r>
      <w:r w:rsidR="00DC555A" w:rsidRPr="00976B6F">
        <w:rPr>
          <w:rFonts w:ascii="Arial" w:hAnsi="Arial" w:cs="Arial"/>
          <w:color w:val="212529"/>
        </w:rPr>
        <w:t xml:space="preserve"> "ABRE CRÉDITO SUPLEMENTAR NO VALOR DE R$ 333.000,00 ÀS DOTAÇÕES DO MUNICÍPIO DE BOM JARDIM DE MINAS E DÁ OUTRAS PROVIDÊNCIAS."</w:t>
      </w:r>
      <w:r w:rsidR="009A006A">
        <w:rPr>
          <w:rFonts w:ascii="Arial" w:hAnsi="Arial" w:cs="Arial"/>
          <w:color w:val="212529"/>
        </w:rPr>
        <w:t xml:space="preserve"> Foi então apresentada pela Assessora Jurídica </w:t>
      </w:r>
      <w:r w:rsidR="00607631">
        <w:rPr>
          <w:rFonts w:ascii="Arial" w:hAnsi="Arial" w:cs="Arial"/>
          <w:color w:val="212529"/>
        </w:rPr>
        <w:t>uma sugestão</w:t>
      </w:r>
      <w:r w:rsidR="009A006A">
        <w:rPr>
          <w:rFonts w:ascii="Arial" w:hAnsi="Arial" w:cs="Arial"/>
        </w:rPr>
        <w:t xml:space="preserve"> de </w:t>
      </w:r>
      <w:r w:rsidR="00976B6F" w:rsidRPr="00976B6F">
        <w:rPr>
          <w:rFonts w:ascii="Arial" w:hAnsi="Arial" w:cs="Arial"/>
        </w:rPr>
        <w:t xml:space="preserve">emenda </w:t>
      </w:r>
      <w:r w:rsidR="00607631">
        <w:rPr>
          <w:rFonts w:ascii="Arial" w:hAnsi="Arial" w:cs="Arial"/>
        </w:rPr>
        <w:t xml:space="preserve">alterando </w:t>
      </w:r>
      <w:r w:rsidR="00607631" w:rsidRPr="00976B6F">
        <w:rPr>
          <w:rFonts w:ascii="Arial" w:hAnsi="Arial" w:cs="Arial"/>
        </w:rPr>
        <w:t>o</w:t>
      </w:r>
      <w:r w:rsidR="00976B6F" w:rsidRPr="00976B6F">
        <w:rPr>
          <w:rFonts w:ascii="Arial" w:hAnsi="Arial" w:cs="Arial"/>
        </w:rPr>
        <w:t xml:space="preserve"> disposto artigo 3°, sem prejuízo do de seu conteúdo, que </w:t>
      </w:r>
      <w:r w:rsidR="009A006A">
        <w:rPr>
          <w:rFonts w:ascii="Arial" w:hAnsi="Arial" w:cs="Arial"/>
        </w:rPr>
        <w:t>será disposto no novo artigo 4°, sendo esta emenda acatada pelas comissões.</w:t>
      </w:r>
      <w:r w:rsidR="0098100C" w:rsidRPr="00976B6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C715F" w:rsidRPr="00976B6F">
        <w:rPr>
          <w:rFonts w:ascii="Arial" w:hAnsi="Arial" w:cs="Arial"/>
        </w:rPr>
        <w:t>Nada mais a tratar, foi encerrada a Reunião de Comissão. Eu M</w:t>
      </w:r>
      <w:r w:rsidR="00D020B0" w:rsidRPr="00976B6F">
        <w:rPr>
          <w:rFonts w:ascii="Arial" w:hAnsi="Arial" w:cs="Arial"/>
        </w:rPr>
        <w:t xml:space="preserve">aria Márcia de Oliveira </w:t>
      </w:r>
      <w:r w:rsidR="00CC715F" w:rsidRPr="00976B6F">
        <w:rPr>
          <w:rFonts w:ascii="Arial" w:hAnsi="Arial" w:cs="Arial"/>
        </w:rPr>
        <w:t xml:space="preserve">subscrevi e assino. Sala das Sessões, </w:t>
      </w:r>
      <w:r w:rsidR="009A006A">
        <w:rPr>
          <w:rFonts w:ascii="Arial" w:hAnsi="Arial" w:cs="Arial"/>
        </w:rPr>
        <w:t>19</w:t>
      </w:r>
      <w:r w:rsidR="00C36B5D" w:rsidRPr="00976B6F">
        <w:rPr>
          <w:rFonts w:ascii="Arial" w:hAnsi="Arial" w:cs="Arial"/>
        </w:rPr>
        <w:t xml:space="preserve"> de dezembro de 2022</w:t>
      </w:r>
      <w:r w:rsidR="00CC715F" w:rsidRPr="00976B6F">
        <w:rPr>
          <w:rFonts w:ascii="Arial" w:hAnsi="Arial" w:cs="Arial"/>
        </w:rPr>
        <w:t>.</w:t>
      </w:r>
      <w:r w:rsidR="00A75E4F" w:rsidRPr="00976B6F">
        <w:rPr>
          <w:rFonts w:ascii="Arial" w:hAnsi="Arial" w:cs="Arial"/>
        </w:rPr>
        <w:t xml:space="preserve"> </w:t>
      </w:r>
    </w:p>
    <w:p w:rsidR="009A7191" w:rsidRPr="00976B6F" w:rsidRDefault="00A75E4F" w:rsidP="009A006A">
      <w:pPr>
        <w:spacing w:line="360" w:lineRule="auto"/>
        <w:jc w:val="both"/>
        <w:rPr>
          <w:rFonts w:ascii="Arial" w:hAnsi="Arial" w:cs="Arial"/>
        </w:rPr>
      </w:pPr>
      <w:r w:rsidRPr="00976B6F">
        <w:rPr>
          <w:rFonts w:ascii="Arial" w:hAnsi="Arial" w:cs="Arial"/>
        </w:rPr>
        <w:t>___________________________________________</w:t>
      </w:r>
      <w:r w:rsidR="009A006A">
        <w:rPr>
          <w:rFonts w:ascii="Arial" w:hAnsi="Arial" w:cs="Arial"/>
        </w:rPr>
        <w:t>________________________</w:t>
      </w:r>
    </w:p>
    <w:p w:rsidR="00216B28" w:rsidRPr="00976B6F" w:rsidRDefault="00216B28" w:rsidP="009A006A">
      <w:pPr>
        <w:spacing w:line="360" w:lineRule="auto"/>
        <w:jc w:val="both"/>
        <w:rPr>
          <w:rFonts w:ascii="Arial" w:hAnsi="Arial" w:cs="Arial"/>
        </w:rPr>
      </w:pPr>
      <w:r w:rsidRPr="00976B6F">
        <w:rPr>
          <w:rFonts w:ascii="Arial" w:hAnsi="Arial" w:cs="Arial"/>
        </w:rPr>
        <w:t>________________________________________________________</w:t>
      </w:r>
      <w:r w:rsidR="009A006A">
        <w:rPr>
          <w:rFonts w:ascii="Arial" w:hAnsi="Arial" w:cs="Arial"/>
        </w:rPr>
        <w:t>___________</w:t>
      </w:r>
    </w:p>
    <w:p w:rsidR="00216B28" w:rsidRPr="00976B6F" w:rsidRDefault="00216B28" w:rsidP="009A006A">
      <w:pPr>
        <w:spacing w:line="360" w:lineRule="auto"/>
        <w:jc w:val="both"/>
        <w:rPr>
          <w:rFonts w:ascii="Arial" w:hAnsi="Arial" w:cs="Arial"/>
        </w:rPr>
      </w:pPr>
      <w:r w:rsidRPr="00976B6F">
        <w:rPr>
          <w:rFonts w:ascii="Arial" w:hAnsi="Arial" w:cs="Arial"/>
        </w:rPr>
        <w:t>___________________________________________</w:t>
      </w:r>
      <w:r w:rsidR="009A006A">
        <w:rPr>
          <w:rFonts w:ascii="Arial" w:hAnsi="Arial" w:cs="Arial"/>
        </w:rPr>
        <w:t>________________________</w:t>
      </w:r>
    </w:p>
    <w:p w:rsidR="00216B28" w:rsidRPr="00976B6F" w:rsidRDefault="00216B28" w:rsidP="009A006A">
      <w:pPr>
        <w:spacing w:line="360" w:lineRule="auto"/>
        <w:jc w:val="both"/>
        <w:rPr>
          <w:rFonts w:ascii="Arial" w:hAnsi="Arial" w:cs="Arial"/>
        </w:rPr>
      </w:pPr>
      <w:r w:rsidRPr="00976B6F">
        <w:rPr>
          <w:rFonts w:ascii="Arial" w:hAnsi="Arial" w:cs="Arial"/>
        </w:rPr>
        <w:t>___________________________________________</w:t>
      </w:r>
      <w:r w:rsidR="009A006A">
        <w:rPr>
          <w:rFonts w:ascii="Arial" w:hAnsi="Arial" w:cs="Arial"/>
        </w:rPr>
        <w:t>________________________</w:t>
      </w:r>
    </w:p>
    <w:p w:rsidR="00216B28" w:rsidRPr="00976B6F" w:rsidRDefault="00216B28" w:rsidP="009A006A">
      <w:pPr>
        <w:spacing w:line="360" w:lineRule="auto"/>
        <w:jc w:val="both"/>
        <w:rPr>
          <w:rFonts w:ascii="Arial" w:hAnsi="Arial" w:cs="Arial"/>
        </w:rPr>
      </w:pPr>
      <w:r w:rsidRPr="00976B6F">
        <w:rPr>
          <w:rFonts w:ascii="Arial" w:hAnsi="Arial" w:cs="Arial"/>
        </w:rPr>
        <w:t>___________________________________________</w:t>
      </w:r>
      <w:r w:rsidR="009A006A">
        <w:rPr>
          <w:rFonts w:ascii="Arial" w:hAnsi="Arial" w:cs="Arial"/>
        </w:rPr>
        <w:t>________________________</w:t>
      </w:r>
    </w:p>
    <w:p w:rsidR="00607631" w:rsidRPr="00976B6F" w:rsidRDefault="00607631" w:rsidP="00607631">
      <w:pPr>
        <w:spacing w:line="360" w:lineRule="auto"/>
        <w:jc w:val="both"/>
        <w:rPr>
          <w:rFonts w:ascii="Arial" w:hAnsi="Arial" w:cs="Arial"/>
        </w:rPr>
      </w:pPr>
      <w:r w:rsidRPr="00976B6F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607631" w:rsidRPr="00976B6F" w:rsidRDefault="00607631" w:rsidP="00607631">
      <w:pPr>
        <w:spacing w:line="360" w:lineRule="auto"/>
        <w:jc w:val="both"/>
        <w:rPr>
          <w:rFonts w:ascii="Arial" w:hAnsi="Arial" w:cs="Arial"/>
        </w:rPr>
      </w:pPr>
      <w:r w:rsidRPr="00976B6F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607631" w:rsidRPr="00976B6F" w:rsidRDefault="00607631" w:rsidP="00607631">
      <w:pPr>
        <w:spacing w:line="360" w:lineRule="auto"/>
        <w:jc w:val="both"/>
        <w:rPr>
          <w:rFonts w:ascii="Arial" w:hAnsi="Arial" w:cs="Arial"/>
        </w:rPr>
      </w:pPr>
      <w:r w:rsidRPr="00976B6F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607631" w:rsidRPr="00976B6F" w:rsidRDefault="00607631" w:rsidP="00607631">
      <w:pPr>
        <w:spacing w:line="360" w:lineRule="auto"/>
        <w:jc w:val="both"/>
        <w:rPr>
          <w:rFonts w:ascii="Arial" w:hAnsi="Arial" w:cs="Arial"/>
        </w:rPr>
      </w:pPr>
      <w:r w:rsidRPr="00976B6F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________________________</w:t>
      </w:r>
    </w:p>
    <w:p w:rsidR="00607631" w:rsidRPr="00976B6F" w:rsidRDefault="00607631" w:rsidP="00607631">
      <w:pPr>
        <w:spacing w:line="360" w:lineRule="auto"/>
        <w:jc w:val="both"/>
        <w:rPr>
          <w:rFonts w:ascii="Arial" w:hAnsi="Arial" w:cs="Arial"/>
        </w:rPr>
      </w:pPr>
    </w:p>
    <w:p w:rsidR="00607631" w:rsidRPr="00976B6F" w:rsidRDefault="00607631" w:rsidP="00607631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607631" w:rsidRPr="00976B6F" w:rsidSect="00C16710">
      <w:headerReference w:type="default" r:id="rId8"/>
      <w:footerReference w:type="default" r:id="rId9"/>
      <w:pgSz w:w="11906" w:h="16838" w:code="9"/>
      <w:pgMar w:top="1701" w:right="1134" w:bottom="1134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E36" w:rsidRDefault="009C4E36" w:rsidP="003A4A3B">
      <w:r>
        <w:separator/>
      </w:r>
    </w:p>
  </w:endnote>
  <w:endnote w:type="continuationSeparator" w:id="0">
    <w:p w:rsidR="009C4E36" w:rsidRDefault="009C4E36" w:rsidP="003A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1E7384" w:rsidRPr="001E7384" w:rsidTr="001E7384">
      <w:trPr>
        <w:jc w:val="center"/>
      </w:trPr>
      <w:tc>
        <w:tcPr>
          <w:tcW w:w="8500" w:type="dxa"/>
          <w:vAlign w:val="center"/>
        </w:tcPr>
        <w:p w:rsidR="00DB6264" w:rsidRDefault="001E7384" w:rsidP="001E7384">
          <w:pPr>
            <w:jc w:val="center"/>
            <w:rPr>
              <w:color w:val="44546A" w:themeColor="text2"/>
              <w:sz w:val="20"/>
              <w:szCs w:val="20"/>
            </w:rPr>
          </w:pPr>
          <w:r w:rsidRPr="001E7384">
            <w:rPr>
              <w:color w:val="44546A" w:themeColor="text2"/>
              <w:sz w:val="20"/>
              <w:szCs w:val="20"/>
            </w:rPr>
            <w:t>Rua Liberdade, 270</w:t>
          </w:r>
          <w:r w:rsidR="00670DB7">
            <w:rPr>
              <w:color w:val="44546A" w:themeColor="text2"/>
              <w:sz w:val="20"/>
              <w:szCs w:val="20"/>
            </w:rPr>
            <w:t>,</w:t>
          </w:r>
          <w:r w:rsidRPr="001E7384">
            <w:rPr>
              <w:color w:val="44546A" w:themeColor="text2"/>
              <w:sz w:val="20"/>
              <w:szCs w:val="20"/>
            </w:rPr>
            <w:t xml:space="preserve"> Centro</w:t>
          </w:r>
          <w:r w:rsidR="00670DB7">
            <w:rPr>
              <w:color w:val="44546A" w:themeColor="text2"/>
              <w:sz w:val="20"/>
              <w:szCs w:val="20"/>
            </w:rPr>
            <w:t>,</w:t>
          </w:r>
          <w:r w:rsidRPr="001E7384">
            <w:rPr>
              <w:color w:val="44546A" w:themeColor="text2"/>
              <w:sz w:val="20"/>
              <w:szCs w:val="20"/>
            </w:rPr>
            <w:t xml:space="preserve"> Bom Jardim de Minas</w:t>
          </w:r>
          <w:r w:rsidR="00670DB7">
            <w:rPr>
              <w:color w:val="44546A" w:themeColor="text2"/>
              <w:sz w:val="20"/>
              <w:szCs w:val="20"/>
            </w:rPr>
            <w:t>-MG</w:t>
          </w:r>
          <w:r w:rsidRPr="001E7384">
            <w:rPr>
              <w:color w:val="44546A" w:themeColor="text2"/>
              <w:sz w:val="20"/>
              <w:szCs w:val="20"/>
            </w:rPr>
            <w:t xml:space="preserve"> – CEP</w:t>
          </w:r>
          <w:r w:rsidR="00DB6264">
            <w:rPr>
              <w:color w:val="44546A" w:themeColor="text2"/>
              <w:sz w:val="20"/>
              <w:szCs w:val="20"/>
            </w:rPr>
            <w:t>:</w:t>
          </w:r>
          <w:r w:rsidRPr="001E7384">
            <w:rPr>
              <w:color w:val="44546A" w:themeColor="text2"/>
              <w:sz w:val="20"/>
              <w:szCs w:val="20"/>
            </w:rPr>
            <w:t xml:space="preserve"> 37310-000</w:t>
          </w:r>
        </w:p>
        <w:p w:rsidR="001E7384" w:rsidRPr="001E7384" w:rsidRDefault="00DB6264" w:rsidP="00DB6264">
          <w:pPr>
            <w:jc w:val="center"/>
            <w:rPr>
              <w:color w:val="44546A" w:themeColor="text2"/>
              <w:sz w:val="20"/>
              <w:szCs w:val="20"/>
            </w:rPr>
          </w:pPr>
          <w:r w:rsidRPr="001E7384">
            <w:rPr>
              <w:color w:val="44546A" w:themeColor="text2"/>
              <w:sz w:val="20"/>
              <w:szCs w:val="20"/>
            </w:rPr>
            <w:t>Tel.: (32) 3292-1421</w:t>
          </w:r>
          <w:r>
            <w:rPr>
              <w:color w:val="44546A" w:themeColor="text2"/>
              <w:sz w:val="20"/>
              <w:szCs w:val="20"/>
            </w:rPr>
            <w:t xml:space="preserve"> – </w:t>
          </w:r>
          <w:r w:rsidRPr="001E7384">
            <w:rPr>
              <w:color w:val="44546A" w:themeColor="text2"/>
              <w:sz w:val="20"/>
              <w:szCs w:val="20"/>
            </w:rPr>
            <w:t>camara@bomjardimdeminas.mg.leg.br</w:t>
          </w:r>
          <w:r>
            <w:rPr>
              <w:color w:val="44546A" w:themeColor="text2"/>
              <w:sz w:val="20"/>
              <w:szCs w:val="20"/>
            </w:rPr>
            <w:t xml:space="preserve"> – </w:t>
          </w:r>
          <w:r w:rsidR="00670DB7" w:rsidRPr="001E7384">
            <w:rPr>
              <w:color w:val="44546A" w:themeColor="text2"/>
              <w:sz w:val="20"/>
              <w:szCs w:val="20"/>
            </w:rPr>
            <w:t>bomjardimdeminas.mg.leg.br</w:t>
          </w:r>
        </w:p>
      </w:tc>
      <w:tc>
        <w:tcPr>
          <w:tcW w:w="561" w:type="dxa"/>
          <w:vAlign w:val="center"/>
        </w:tcPr>
        <w:p w:rsidR="001E7384" w:rsidRPr="001E7384" w:rsidRDefault="001E7384" w:rsidP="001E7384">
          <w:pPr>
            <w:jc w:val="right"/>
            <w:rPr>
              <w:color w:val="44546A" w:themeColor="text2"/>
              <w:sz w:val="20"/>
              <w:szCs w:val="20"/>
            </w:rPr>
          </w:pPr>
          <w:r w:rsidRPr="001E7384">
            <w:rPr>
              <w:color w:val="44546A" w:themeColor="text2"/>
              <w:sz w:val="20"/>
              <w:szCs w:val="20"/>
            </w:rPr>
            <w:fldChar w:fldCharType="begin"/>
          </w:r>
          <w:r w:rsidRPr="001E7384">
            <w:rPr>
              <w:color w:val="44546A" w:themeColor="text2"/>
              <w:sz w:val="20"/>
              <w:szCs w:val="20"/>
            </w:rPr>
            <w:instrText>PAGE   \* MERGEFORMAT</w:instrText>
          </w:r>
          <w:r w:rsidRPr="001E7384">
            <w:rPr>
              <w:color w:val="44546A" w:themeColor="text2"/>
              <w:sz w:val="20"/>
              <w:szCs w:val="20"/>
            </w:rPr>
            <w:fldChar w:fldCharType="separate"/>
          </w:r>
          <w:r w:rsidR="00607631">
            <w:rPr>
              <w:noProof/>
              <w:color w:val="44546A" w:themeColor="text2"/>
              <w:sz w:val="20"/>
              <w:szCs w:val="20"/>
            </w:rPr>
            <w:t>1</w:t>
          </w:r>
          <w:r w:rsidRPr="001E7384"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1E7384" w:rsidRPr="001E7384" w:rsidRDefault="001E7384" w:rsidP="001E738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E36" w:rsidRDefault="009C4E36" w:rsidP="003A4A3B">
      <w:r>
        <w:separator/>
      </w:r>
    </w:p>
  </w:footnote>
  <w:footnote w:type="continuationSeparator" w:id="0">
    <w:p w:rsidR="009C4E36" w:rsidRDefault="009C4E36" w:rsidP="003A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206"/>
      <w:gridCol w:w="7865"/>
    </w:tblGrid>
    <w:tr w:rsidR="009C2722" w:rsidTr="001E7384">
      <w:trPr>
        <w:tblCellSpacing w:w="0" w:type="dxa"/>
      </w:trPr>
      <w:tc>
        <w:tcPr>
          <w:tcW w:w="665" w:type="pct"/>
        </w:tcPr>
        <w:p w:rsidR="009C2722" w:rsidRDefault="009C2722" w:rsidP="008329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58BF295" wp14:editId="34E5E9D0">
                <wp:extent cx="395021" cy="541853"/>
                <wp:effectExtent l="0" t="0" r="5080" b="0"/>
                <wp:docPr id="1" name="Imagem 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292" cy="568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</w:tcPr>
        <w:p w:rsidR="009C2722" w:rsidRPr="0080270A" w:rsidRDefault="00357F8A" w:rsidP="0080270A">
          <w:pPr>
            <w:pStyle w:val="Cabealho"/>
          </w:pPr>
          <w:r>
            <w:t xml:space="preserve">CÂMARA </w:t>
          </w:r>
          <w:r w:rsidR="009C2722" w:rsidRPr="0080270A">
            <w:t xml:space="preserve">MUNICIPAL DE </w:t>
          </w:r>
          <w:r w:rsidR="009C2722" w:rsidRPr="0080270A">
            <w:br/>
          </w:r>
          <w:r w:rsidR="009C2722" w:rsidRPr="0080270A">
            <w:rPr>
              <w:sz w:val="44"/>
              <w:szCs w:val="44"/>
            </w:rPr>
            <w:t>BOM JARDIM DE MINAS</w:t>
          </w:r>
        </w:p>
      </w:tc>
    </w:tr>
  </w:tbl>
  <w:p w:rsidR="009C2722" w:rsidRPr="00495B0B" w:rsidRDefault="009C2722" w:rsidP="00495B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DCE4CD3"/>
    <w:multiLevelType w:val="hybridMultilevel"/>
    <w:tmpl w:val="ECBA60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B5"/>
    <w:rsid w:val="0000057D"/>
    <w:rsid w:val="000121B1"/>
    <w:rsid w:val="000139E2"/>
    <w:rsid w:val="00023C7F"/>
    <w:rsid w:val="00023C8B"/>
    <w:rsid w:val="00025F56"/>
    <w:rsid w:val="00032818"/>
    <w:rsid w:val="0003601F"/>
    <w:rsid w:val="00041A47"/>
    <w:rsid w:val="0005108F"/>
    <w:rsid w:val="00051B1E"/>
    <w:rsid w:val="00052891"/>
    <w:rsid w:val="000567EF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102C22"/>
    <w:rsid w:val="00115183"/>
    <w:rsid w:val="00115360"/>
    <w:rsid w:val="00115705"/>
    <w:rsid w:val="00124352"/>
    <w:rsid w:val="00126CF6"/>
    <w:rsid w:val="00127ED3"/>
    <w:rsid w:val="00147012"/>
    <w:rsid w:val="00147C25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16B28"/>
    <w:rsid w:val="00220534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36E"/>
    <w:rsid w:val="002A7620"/>
    <w:rsid w:val="002B0563"/>
    <w:rsid w:val="002B2818"/>
    <w:rsid w:val="002B3F59"/>
    <w:rsid w:val="002B6152"/>
    <w:rsid w:val="002B658A"/>
    <w:rsid w:val="002C48D0"/>
    <w:rsid w:val="002C4D53"/>
    <w:rsid w:val="002D04D0"/>
    <w:rsid w:val="002D30B5"/>
    <w:rsid w:val="002E2F6F"/>
    <w:rsid w:val="002E59C1"/>
    <w:rsid w:val="002E5A01"/>
    <w:rsid w:val="002E79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258C"/>
    <w:rsid w:val="00355A63"/>
    <w:rsid w:val="00357F8A"/>
    <w:rsid w:val="003623FD"/>
    <w:rsid w:val="003728B8"/>
    <w:rsid w:val="00383F66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1829"/>
    <w:rsid w:val="00452D0A"/>
    <w:rsid w:val="00454960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304AA"/>
    <w:rsid w:val="00535221"/>
    <w:rsid w:val="00544724"/>
    <w:rsid w:val="005818B3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E670A"/>
    <w:rsid w:val="005F0DE1"/>
    <w:rsid w:val="006036DC"/>
    <w:rsid w:val="00605E94"/>
    <w:rsid w:val="00607631"/>
    <w:rsid w:val="00615410"/>
    <w:rsid w:val="006211C8"/>
    <w:rsid w:val="006265F9"/>
    <w:rsid w:val="00626D2B"/>
    <w:rsid w:val="006343F1"/>
    <w:rsid w:val="00651F39"/>
    <w:rsid w:val="006527C5"/>
    <w:rsid w:val="006527DE"/>
    <w:rsid w:val="006541F6"/>
    <w:rsid w:val="00670DB7"/>
    <w:rsid w:val="006717F3"/>
    <w:rsid w:val="00672453"/>
    <w:rsid w:val="00691358"/>
    <w:rsid w:val="00694170"/>
    <w:rsid w:val="006958CF"/>
    <w:rsid w:val="006A6958"/>
    <w:rsid w:val="006B55B6"/>
    <w:rsid w:val="006C5C0D"/>
    <w:rsid w:val="006D01F7"/>
    <w:rsid w:val="006D15D1"/>
    <w:rsid w:val="006D6ED1"/>
    <w:rsid w:val="006D7AC1"/>
    <w:rsid w:val="006D7F68"/>
    <w:rsid w:val="006E1544"/>
    <w:rsid w:val="006E6517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62D3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B44EA"/>
    <w:rsid w:val="007C0879"/>
    <w:rsid w:val="007C3F59"/>
    <w:rsid w:val="007C5BF2"/>
    <w:rsid w:val="007C5EE4"/>
    <w:rsid w:val="007D4FA3"/>
    <w:rsid w:val="007D5908"/>
    <w:rsid w:val="007E422F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75ECA"/>
    <w:rsid w:val="00882426"/>
    <w:rsid w:val="00882BBC"/>
    <w:rsid w:val="008B3F15"/>
    <w:rsid w:val="008D2B2A"/>
    <w:rsid w:val="008D2D2B"/>
    <w:rsid w:val="008D2F05"/>
    <w:rsid w:val="008D444B"/>
    <w:rsid w:val="008E36D2"/>
    <w:rsid w:val="008F0419"/>
    <w:rsid w:val="008F425B"/>
    <w:rsid w:val="00901C44"/>
    <w:rsid w:val="009046E6"/>
    <w:rsid w:val="009079B4"/>
    <w:rsid w:val="009163EA"/>
    <w:rsid w:val="009203B2"/>
    <w:rsid w:val="0092729D"/>
    <w:rsid w:val="00944836"/>
    <w:rsid w:val="0095661F"/>
    <w:rsid w:val="00960205"/>
    <w:rsid w:val="009701AC"/>
    <w:rsid w:val="00974AC5"/>
    <w:rsid w:val="00976B6F"/>
    <w:rsid w:val="00980783"/>
    <w:rsid w:val="0098100C"/>
    <w:rsid w:val="009831DB"/>
    <w:rsid w:val="00990686"/>
    <w:rsid w:val="009A006A"/>
    <w:rsid w:val="009A343A"/>
    <w:rsid w:val="009A7191"/>
    <w:rsid w:val="009B2718"/>
    <w:rsid w:val="009B4869"/>
    <w:rsid w:val="009B71D0"/>
    <w:rsid w:val="009C2722"/>
    <w:rsid w:val="009C4DAD"/>
    <w:rsid w:val="009C4E36"/>
    <w:rsid w:val="009C587C"/>
    <w:rsid w:val="009C6017"/>
    <w:rsid w:val="009C6B1D"/>
    <w:rsid w:val="009C77BB"/>
    <w:rsid w:val="009C7881"/>
    <w:rsid w:val="009D017F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56F06"/>
    <w:rsid w:val="00A6487A"/>
    <w:rsid w:val="00A66CB5"/>
    <w:rsid w:val="00A727F8"/>
    <w:rsid w:val="00A73E53"/>
    <w:rsid w:val="00A75E4F"/>
    <w:rsid w:val="00A7795F"/>
    <w:rsid w:val="00A82866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47E7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861C3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36B5D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C715F"/>
    <w:rsid w:val="00CD0A5B"/>
    <w:rsid w:val="00CD34CB"/>
    <w:rsid w:val="00CE0355"/>
    <w:rsid w:val="00CE13FD"/>
    <w:rsid w:val="00CF4A7B"/>
    <w:rsid w:val="00D020B0"/>
    <w:rsid w:val="00D0329A"/>
    <w:rsid w:val="00D04F0D"/>
    <w:rsid w:val="00D105CF"/>
    <w:rsid w:val="00D14F79"/>
    <w:rsid w:val="00D21579"/>
    <w:rsid w:val="00D22DE7"/>
    <w:rsid w:val="00D24188"/>
    <w:rsid w:val="00D30F21"/>
    <w:rsid w:val="00D316C8"/>
    <w:rsid w:val="00D361E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1950"/>
    <w:rsid w:val="00D9260D"/>
    <w:rsid w:val="00D9599C"/>
    <w:rsid w:val="00DB6264"/>
    <w:rsid w:val="00DC3FB6"/>
    <w:rsid w:val="00DC4DC2"/>
    <w:rsid w:val="00DC555A"/>
    <w:rsid w:val="00DC67F2"/>
    <w:rsid w:val="00DD0E37"/>
    <w:rsid w:val="00DD11E3"/>
    <w:rsid w:val="00DE273F"/>
    <w:rsid w:val="00E00253"/>
    <w:rsid w:val="00E00F8F"/>
    <w:rsid w:val="00E04216"/>
    <w:rsid w:val="00E130B7"/>
    <w:rsid w:val="00E15576"/>
    <w:rsid w:val="00E16990"/>
    <w:rsid w:val="00E17E04"/>
    <w:rsid w:val="00E25BE5"/>
    <w:rsid w:val="00E334F2"/>
    <w:rsid w:val="00E35EA2"/>
    <w:rsid w:val="00E44B74"/>
    <w:rsid w:val="00E44E16"/>
    <w:rsid w:val="00E62AC7"/>
    <w:rsid w:val="00E646CB"/>
    <w:rsid w:val="00E74C77"/>
    <w:rsid w:val="00E770CD"/>
    <w:rsid w:val="00E83191"/>
    <w:rsid w:val="00E83651"/>
    <w:rsid w:val="00E924AC"/>
    <w:rsid w:val="00EA128F"/>
    <w:rsid w:val="00EB3B62"/>
    <w:rsid w:val="00EB53C9"/>
    <w:rsid w:val="00EB699A"/>
    <w:rsid w:val="00EB7F5E"/>
    <w:rsid w:val="00EC2A1F"/>
    <w:rsid w:val="00EC3EE5"/>
    <w:rsid w:val="00EC4AD8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701A"/>
    <w:rsid w:val="00F70D4D"/>
    <w:rsid w:val="00F71E1A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630F8-BC8E-4C2C-826F-EC5F415D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/>
      <w:contextualSpacing/>
      <w:jc w:val="center"/>
      <w:outlineLvl w:val="0"/>
    </w:pPr>
    <w:rPr>
      <w:rFonts w:asciiTheme="minorHAnsi" w:eastAsiaTheme="minorHAnsi" w:hAnsi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/>
      <w:contextualSpacing/>
      <w:jc w:val="center"/>
      <w:outlineLvl w:val="1"/>
    </w:pPr>
    <w:rPr>
      <w:rFonts w:asciiTheme="minorHAnsi" w:eastAsiaTheme="minorHAnsi" w:hAnsiTheme="minorHAnsi" w:cs="Arial,Bold"/>
      <w:bCs/>
      <w:iCs/>
      <w:caps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asciiTheme="minorHAnsi" w:eastAsiaTheme="minorHAnsi" w:hAnsiTheme="minorHAnsi" w:cstheme="minorBidi"/>
      <w:b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/>
      <w:contextualSpacing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/>
      <w:ind w:left="4253"/>
      <w:jc w:val="both"/>
    </w:pPr>
    <w:rPr>
      <w:rFonts w:asciiTheme="minorHAnsi" w:eastAsiaTheme="minorHAnsi" w:hAnsiTheme="minorHAnsi" w:cs="Arial,Bold"/>
      <w:bCs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/>
      <w:color w:val="44546A" w:themeColor="text2"/>
      <w:sz w:val="28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hAnsi="Calibri"/>
      <w:szCs w:val="22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asciiTheme="minorHAnsi" w:eastAsiaTheme="minorHAnsi" w:hAnsiTheme="minorHAnsi" w:cstheme="minorBidi"/>
      <w:b/>
      <w:bCs/>
      <w:noProof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asciiTheme="minorHAnsi" w:eastAsiaTheme="minorHAnsi" w:hAnsiTheme="minorHAnsi" w:cstheme="minorBidi"/>
      <w:b/>
      <w:bCs/>
      <w:noProof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TextosemFormatao2">
    <w:name w:val="Texto sem Formatação2"/>
    <w:basedOn w:val="Normal"/>
    <w:rsid w:val="00A66CB5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fontstyle01">
    <w:name w:val="fontstyle01"/>
    <w:basedOn w:val="Fontepargpadro"/>
    <w:rsid w:val="00CC715F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44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5\OneDrive\CMBJM%20-%20Secretaria\Legislativo\Of&#237;cios\Modelo%20-%20OF&#205;CI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4D64E-B534-48CA-B64A-D397934B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</Template>
  <TotalTime>62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5</dc:creator>
  <cp:lastModifiedBy>Conta da Microsoft</cp:lastModifiedBy>
  <cp:revision>5</cp:revision>
  <cp:lastPrinted>2022-12-22T15:20:00Z</cp:lastPrinted>
  <dcterms:created xsi:type="dcterms:W3CDTF">2022-12-14T11:02:00Z</dcterms:created>
  <dcterms:modified xsi:type="dcterms:W3CDTF">2022-12-22T15:21:00Z</dcterms:modified>
</cp:coreProperties>
</file>