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C2CA" w14:textId="77777777" w:rsidR="00DD297D" w:rsidRPr="009819B4" w:rsidRDefault="00DD297D" w:rsidP="00DD297D">
      <w:pPr>
        <w:jc w:val="center"/>
        <w:rPr>
          <w:rFonts w:cstheme="minorHAnsi"/>
          <w:b/>
          <w:szCs w:val="24"/>
        </w:rPr>
      </w:pPr>
      <w:r w:rsidRPr="009819B4">
        <w:rPr>
          <w:rFonts w:cstheme="minorHAnsi"/>
          <w:b/>
          <w:szCs w:val="24"/>
        </w:rPr>
        <w:t>PROJETO DE LEI Nº ____/2022</w:t>
      </w:r>
    </w:p>
    <w:p w14:paraId="75DEC2CB" w14:textId="77777777" w:rsidR="00DD297D" w:rsidRPr="009819B4" w:rsidRDefault="00DD297D" w:rsidP="00DD297D">
      <w:pPr>
        <w:rPr>
          <w:rFonts w:cstheme="minorHAnsi"/>
          <w:szCs w:val="24"/>
        </w:rPr>
      </w:pPr>
    </w:p>
    <w:p w14:paraId="75DEC2CC" w14:textId="77777777" w:rsidR="00DD297D" w:rsidRPr="009819B4" w:rsidRDefault="00DD297D" w:rsidP="00DD297D">
      <w:pPr>
        <w:ind w:left="3402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Institui o Dia</w:t>
      </w:r>
      <w:r w:rsidRPr="009819B4">
        <w:rPr>
          <w:rFonts w:cstheme="minorHAnsi"/>
          <w:bCs/>
          <w:szCs w:val="24"/>
        </w:rPr>
        <w:t xml:space="preserve"> e a</w:t>
      </w:r>
      <w:r>
        <w:rPr>
          <w:rFonts w:cstheme="minorHAnsi"/>
          <w:bCs/>
          <w:szCs w:val="24"/>
        </w:rPr>
        <w:t xml:space="preserve"> Semana Municipal da Gratidão e </w:t>
      </w:r>
      <w:r w:rsidRPr="009819B4">
        <w:rPr>
          <w:rFonts w:cstheme="minorHAnsi"/>
          <w:bCs/>
          <w:szCs w:val="24"/>
        </w:rPr>
        <w:t xml:space="preserve">Reconhecimento aos Profissionais da Saúde do Município </w:t>
      </w:r>
      <w:r>
        <w:rPr>
          <w:rFonts w:cstheme="minorHAnsi"/>
          <w:bCs/>
          <w:szCs w:val="24"/>
        </w:rPr>
        <w:t>de Bom Jardim de Minas, cria a H</w:t>
      </w:r>
      <w:r w:rsidRPr="009819B4">
        <w:rPr>
          <w:rFonts w:cstheme="minorHAnsi"/>
          <w:bCs/>
          <w:szCs w:val="24"/>
        </w:rPr>
        <w:t>onraria aos Profissionais da Saúde no</w:t>
      </w:r>
      <w:r>
        <w:rPr>
          <w:rFonts w:cstheme="minorHAnsi"/>
          <w:bCs/>
          <w:szCs w:val="24"/>
        </w:rPr>
        <w:t xml:space="preserve"> âmbito</w:t>
      </w:r>
      <w:r w:rsidRPr="009819B4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deste município </w:t>
      </w:r>
      <w:r w:rsidRPr="009819B4">
        <w:rPr>
          <w:rFonts w:cstheme="minorHAnsi"/>
          <w:bCs/>
          <w:szCs w:val="24"/>
        </w:rPr>
        <w:t>e dá outras providências.</w:t>
      </w:r>
    </w:p>
    <w:p w14:paraId="75DEC2CD" w14:textId="77777777" w:rsidR="00DD297D" w:rsidRPr="009819B4" w:rsidRDefault="00DD297D" w:rsidP="00DD297D">
      <w:pPr>
        <w:rPr>
          <w:rFonts w:cstheme="minorHAnsi"/>
          <w:szCs w:val="24"/>
        </w:rPr>
      </w:pPr>
    </w:p>
    <w:p w14:paraId="75DEC2CE" w14:textId="77777777" w:rsidR="00DD297D" w:rsidRPr="009819B4" w:rsidRDefault="00DD297D" w:rsidP="00DD297D">
      <w:pPr>
        <w:ind w:firstLine="708"/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A </w:t>
      </w:r>
      <w:r w:rsidRPr="009819B4">
        <w:rPr>
          <w:rFonts w:cstheme="minorHAnsi"/>
          <w:b/>
          <w:bCs/>
          <w:szCs w:val="24"/>
        </w:rPr>
        <w:t>CÂMARA MUNICIPAL DE BOM JARDIM</w:t>
      </w:r>
      <w:r w:rsidRPr="009819B4">
        <w:rPr>
          <w:rFonts w:cstheme="minorHAnsi"/>
          <w:szCs w:val="24"/>
        </w:rPr>
        <w:t xml:space="preserve"> </w:t>
      </w:r>
      <w:r w:rsidRPr="009819B4">
        <w:rPr>
          <w:rFonts w:cstheme="minorHAnsi"/>
          <w:b/>
          <w:bCs/>
          <w:szCs w:val="24"/>
        </w:rPr>
        <w:t>DE MINAS</w:t>
      </w:r>
      <w:r w:rsidRPr="009819B4">
        <w:rPr>
          <w:rFonts w:cstheme="minorHAnsi"/>
          <w:szCs w:val="24"/>
        </w:rPr>
        <w:t xml:space="preserve"> aprovou e eu, </w:t>
      </w:r>
      <w:r>
        <w:rPr>
          <w:rFonts w:cstheme="minorHAnsi"/>
          <w:szCs w:val="24"/>
        </w:rPr>
        <w:t>P</w:t>
      </w:r>
      <w:r w:rsidRPr="009819B4">
        <w:rPr>
          <w:rFonts w:cstheme="minorHAnsi"/>
          <w:szCs w:val="24"/>
        </w:rPr>
        <w:t xml:space="preserve">refeito </w:t>
      </w:r>
      <w:r>
        <w:rPr>
          <w:rFonts w:cstheme="minorHAnsi"/>
          <w:szCs w:val="24"/>
        </w:rPr>
        <w:t>M</w:t>
      </w:r>
      <w:r w:rsidRPr="009819B4">
        <w:rPr>
          <w:rFonts w:cstheme="minorHAnsi"/>
          <w:szCs w:val="24"/>
        </w:rPr>
        <w:t xml:space="preserve">unicipal, sanciono e promulgo a seguinte Lei: </w:t>
      </w:r>
    </w:p>
    <w:p w14:paraId="75DEC2CF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>Art. 1° Fica instituído o Dia e a</w:t>
      </w:r>
      <w:r>
        <w:rPr>
          <w:rFonts w:cstheme="minorHAnsi"/>
          <w:szCs w:val="24"/>
        </w:rPr>
        <w:t xml:space="preserve"> Semana Municipal da Gratidão e</w:t>
      </w:r>
      <w:r w:rsidRPr="009819B4">
        <w:rPr>
          <w:rFonts w:cstheme="minorHAnsi"/>
          <w:szCs w:val="24"/>
        </w:rPr>
        <w:t xml:space="preserve"> Reconhecimento</w:t>
      </w:r>
      <w:r>
        <w:rPr>
          <w:rFonts w:cstheme="minorHAnsi"/>
          <w:szCs w:val="24"/>
        </w:rPr>
        <w:t xml:space="preserve"> aos Profissionais da Saúde do Município de Bom Jardim de Minas, os quais a</w:t>
      </w:r>
      <w:r w:rsidRPr="009819B4">
        <w:rPr>
          <w:rFonts w:cstheme="minorHAnsi"/>
          <w:szCs w:val="24"/>
        </w:rPr>
        <w:t>tuam incansavelmente na linha de frente com afinco exercendo sua profissão.</w:t>
      </w:r>
    </w:p>
    <w:p w14:paraId="75DEC2D0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 § 1° O dia instituído, será celebrado na data de 07 de abril, sendo este o dia Municipal da Saúde.</w:t>
      </w:r>
    </w:p>
    <w:p w14:paraId="75DEC2D1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 § 2° A Semana Municipal será celebrada, anualmente, na semana em que coincidir com o dia 07 (sete) de abril. </w:t>
      </w:r>
    </w:p>
    <w:p w14:paraId="75DEC2D2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>Art. 2° Esta data tem por objetivo a pro</w:t>
      </w:r>
      <w:r w:rsidR="00AC0DA2">
        <w:rPr>
          <w:rFonts w:cstheme="minorHAnsi"/>
          <w:szCs w:val="24"/>
        </w:rPr>
        <w:t>moção de eventos e ações voltada</w:t>
      </w:r>
      <w:r w:rsidRPr="009819B4">
        <w:rPr>
          <w:rFonts w:cstheme="minorHAnsi"/>
          <w:szCs w:val="24"/>
        </w:rPr>
        <w:t>s a destacar a luta diária desses profissionais e a sua essencialidade à saúde e ao bem-estar dos cidadãos, bem como à manutenção e fortalecimento da memória relativa ao papel fundamental desses profissionais.</w:t>
      </w:r>
    </w:p>
    <w:p w14:paraId="75DEC2D3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Art. 3° Fica criada a </w:t>
      </w:r>
      <w:r>
        <w:rPr>
          <w:rFonts w:cstheme="minorHAnsi"/>
          <w:szCs w:val="24"/>
        </w:rPr>
        <w:t xml:space="preserve">“Honraria aos </w:t>
      </w:r>
      <w:r w:rsidRPr="009819B4">
        <w:rPr>
          <w:rFonts w:cstheme="minorHAnsi"/>
          <w:szCs w:val="24"/>
        </w:rPr>
        <w:t>Profissionais da Saúde</w:t>
      </w:r>
      <w:r>
        <w:rPr>
          <w:rFonts w:cstheme="minorHAnsi"/>
          <w:szCs w:val="24"/>
        </w:rPr>
        <w:t>”</w:t>
      </w:r>
      <w:r w:rsidRPr="009819B4">
        <w:rPr>
          <w:rFonts w:cstheme="minorHAnsi"/>
          <w:szCs w:val="24"/>
        </w:rPr>
        <w:t>, que será concedida, anualmente, pelo Poder Legislativo a 1 (um) profissional da saúde com atuação destacada no município pela excelência no exercício das suas funções.</w:t>
      </w:r>
    </w:p>
    <w:p w14:paraId="75DEC2D4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§ 1° A Homenagem se dará por meio da entrega de um diploma </w:t>
      </w:r>
      <w:r>
        <w:rPr>
          <w:rFonts w:cstheme="minorHAnsi"/>
          <w:szCs w:val="24"/>
        </w:rPr>
        <w:t>especialmente</w:t>
      </w:r>
      <w:r w:rsidRPr="009819B4">
        <w:rPr>
          <w:rFonts w:cstheme="minorHAnsi"/>
          <w:szCs w:val="24"/>
        </w:rPr>
        <w:t xml:space="preserve"> confeccionado</w:t>
      </w:r>
      <w:r>
        <w:rPr>
          <w:rFonts w:cstheme="minorHAnsi"/>
          <w:szCs w:val="24"/>
        </w:rPr>
        <w:t>.</w:t>
      </w:r>
    </w:p>
    <w:p w14:paraId="75DEC2D5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t xml:space="preserve">§ 2° O Presidente da Casa Legislativa escolherá o homenageado, dentre os profissionais indicados pelos nobres pares, autoridades e pela comunidade em geral. </w:t>
      </w:r>
    </w:p>
    <w:p w14:paraId="75DEC2D6" w14:textId="77777777" w:rsidR="00DD297D" w:rsidRPr="009819B4" w:rsidRDefault="00DD297D" w:rsidP="00DD297D">
      <w:pPr>
        <w:rPr>
          <w:rFonts w:cstheme="minorHAnsi"/>
          <w:szCs w:val="24"/>
        </w:rPr>
      </w:pPr>
      <w:r w:rsidRPr="009819B4">
        <w:rPr>
          <w:rFonts w:cstheme="minorHAnsi"/>
          <w:szCs w:val="24"/>
        </w:rPr>
        <w:lastRenderedPageBreak/>
        <w:t>§ 3° A honraria será e</w:t>
      </w:r>
      <w:r>
        <w:rPr>
          <w:rFonts w:cstheme="minorHAnsi"/>
          <w:szCs w:val="24"/>
        </w:rPr>
        <w:t>ntregue, preferencialmente, em S</w:t>
      </w:r>
      <w:r w:rsidRPr="009819B4">
        <w:rPr>
          <w:rFonts w:cstheme="minorHAnsi"/>
          <w:szCs w:val="24"/>
        </w:rPr>
        <w:t xml:space="preserve">essão </w:t>
      </w:r>
      <w:r>
        <w:rPr>
          <w:rFonts w:cstheme="minorHAnsi"/>
          <w:szCs w:val="24"/>
        </w:rPr>
        <w:t>P</w:t>
      </w:r>
      <w:r w:rsidRPr="009819B4">
        <w:rPr>
          <w:rFonts w:cstheme="minorHAnsi"/>
          <w:szCs w:val="24"/>
        </w:rPr>
        <w:t>l</w:t>
      </w:r>
      <w:r>
        <w:rPr>
          <w:rFonts w:cstheme="minorHAnsi"/>
          <w:szCs w:val="24"/>
        </w:rPr>
        <w:t>enária O</w:t>
      </w:r>
      <w:r w:rsidRPr="009819B4">
        <w:rPr>
          <w:rFonts w:cstheme="minorHAnsi"/>
          <w:szCs w:val="24"/>
        </w:rPr>
        <w:t>rdinária que recair na</w:t>
      </w:r>
      <w:r>
        <w:rPr>
          <w:rFonts w:cstheme="minorHAnsi"/>
          <w:szCs w:val="24"/>
        </w:rPr>
        <w:t xml:space="preserve"> Semana Municipal da Gratidão e</w:t>
      </w:r>
      <w:r w:rsidRPr="009819B4">
        <w:rPr>
          <w:rFonts w:cstheme="minorHAnsi"/>
          <w:szCs w:val="24"/>
        </w:rPr>
        <w:t xml:space="preserve"> Reconhecimento aos Profissionais da Saúde do </w:t>
      </w:r>
      <w:r>
        <w:rPr>
          <w:rFonts w:cstheme="minorHAnsi"/>
          <w:szCs w:val="24"/>
        </w:rPr>
        <w:t>Município ou na que for subsequente à data</w:t>
      </w:r>
      <w:r w:rsidRPr="009819B4">
        <w:rPr>
          <w:rFonts w:cstheme="minorHAnsi"/>
          <w:szCs w:val="24"/>
        </w:rPr>
        <w:t>.</w:t>
      </w:r>
    </w:p>
    <w:p w14:paraId="75DEC2D7" w14:textId="77777777" w:rsidR="00DD297D" w:rsidRPr="009819B4" w:rsidRDefault="00DD297D" w:rsidP="00DD297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Art. 4º </w:t>
      </w:r>
      <w:r w:rsidRPr="009819B4">
        <w:rPr>
          <w:rFonts w:cstheme="minorHAnsi"/>
          <w:szCs w:val="24"/>
        </w:rPr>
        <w:t xml:space="preserve">Esta Lei entra em vigor na data da sua publicação. </w:t>
      </w:r>
    </w:p>
    <w:p w14:paraId="75DEC2D8" w14:textId="77777777" w:rsidR="00DD297D" w:rsidRPr="009819B4" w:rsidRDefault="00DD297D" w:rsidP="00DD297D">
      <w:pPr>
        <w:ind w:left="708"/>
        <w:rPr>
          <w:rFonts w:cstheme="minorHAnsi"/>
          <w:szCs w:val="24"/>
        </w:rPr>
      </w:pPr>
    </w:p>
    <w:p w14:paraId="75DEC2D9" w14:textId="77777777" w:rsidR="00DD297D" w:rsidRPr="009819B4" w:rsidRDefault="00030139" w:rsidP="00DD297D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>Bom Jardim de Minas, 26</w:t>
      </w:r>
      <w:r w:rsidR="00DD297D" w:rsidRPr="009819B4">
        <w:rPr>
          <w:rFonts w:cstheme="minorHAnsi"/>
          <w:szCs w:val="24"/>
        </w:rPr>
        <w:t xml:space="preserve"> de Julho de 2022.</w:t>
      </w:r>
    </w:p>
    <w:p w14:paraId="75DEC2DA" w14:textId="77777777" w:rsidR="00DD297D" w:rsidRDefault="00DD297D" w:rsidP="00DD297D">
      <w:pPr>
        <w:rPr>
          <w:rFonts w:cstheme="minorHAnsi"/>
          <w:szCs w:val="24"/>
        </w:rPr>
      </w:pPr>
    </w:p>
    <w:p w14:paraId="75DEC2DB" w14:textId="77777777" w:rsidR="00DD297D" w:rsidRPr="009819B4" w:rsidRDefault="00DD297D" w:rsidP="00DD297D">
      <w:pPr>
        <w:rPr>
          <w:rFonts w:cstheme="minorHAnsi"/>
          <w:szCs w:val="24"/>
        </w:rPr>
      </w:pPr>
    </w:p>
    <w:p w14:paraId="75DEC2DC" w14:textId="77777777" w:rsidR="00DD297D" w:rsidRDefault="00DD297D" w:rsidP="00DD297D">
      <w:pPr>
        <w:spacing w:after="0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Eliana Maria Nunes</w:t>
      </w:r>
    </w:p>
    <w:p w14:paraId="75DEC2DD" w14:textId="77777777" w:rsidR="00DD297D" w:rsidRPr="009819B4" w:rsidRDefault="00DD297D" w:rsidP="00DD297D">
      <w:pPr>
        <w:spacing w:after="0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>Vereadora</w:t>
      </w:r>
    </w:p>
    <w:p w14:paraId="75DEC2DE" w14:textId="77777777" w:rsidR="00DD297D" w:rsidRPr="009819B4" w:rsidRDefault="00DD297D" w:rsidP="00DD297D">
      <w:pPr>
        <w:ind w:left="3402"/>
        <w:rPr>
          <w:rFonts w:cstheme="minorHAnsi"/>
          <w:b/>
          <w:bCs/>
          <w:szCs w:val="24"/>
        </w:rPr>
      </w:pPr>
    </w:p>
    <w:p w14:paraId="75DEC2DF" w14:textId="77777777" w:rsidR="00DD297D" w:rsidRPr="009819B4" w:rsidRDefault="00DD297D" w:rsidP="00DD297D">
      <w:pPr>
        <w:rPr>
          <w:rFonts w:cstheme="minorHAnsi"/>
          <w:b/>
          <w:bCs/>
          <w:szCs w:val="24"/>
        </w:rPr>
      </w:pPr>
    </w:p>
    <w:p w14:paraId="75DEC2E0" w14:textId="77777777" w:rsidR="00DD297D" w:rsidRPr="009819B4" w:rsidRDefault="00DD297D" w:rsidP="00DD297D">
      <w:pPr>
        <w:ind w:left="142"/>
        <w:rPr>
          <w:rFonts w:cstheme="minorHAnsi"/>
          <w:b/>
          <w:bCs/>
          <w:szCs w:val="24"/>
        </w:rPr>
      </w:pPr>
    </w:p>
    <w:p w14:paraId="75DEC2E1" w14:textId="77777777" w:rsidR="00A021AE" w:rsidRDefault="00A021AE" w:rsidP="00DD297D"/>
    <w:p w14:paraId="75DEC2E2" w14:textId="77777777" w:rsidR="00030139" w:rsidRDefault="00030139" w:rsidP="00DD297D"/>
    <w:p w14:paraId="75DEC2E3" w14:textId="77777777" w:rsidR="00030139" w:rsidRDefault="00030139" w:rsidP="00DD297D"/>
    <w:p w14:paraId="75DEC2E4" w14:textId="77777777" w:rsidR="00030139" w:rsidRDefault="00030139" w:rsidP="00DD297D"/>
    <w:p w14:paraId="75DEC2E5" w14:textId="77777777" w:rsidR="00030139" w:rsidRDefault="00030139" w:rsidP="00DD297D"/>
    <w:p w14:paraId="75DEC2E6" w14:textId="77777777" w:rsidR="00030139" w:rsidRDefault="00030139" w:rsidP="00DD297D"/>
    <w:p w14:paraId="75DEC2E7" w14:textId="77777777" w:rsidR="00030139" w:rsidRDefault="00030139" w:rsidP="00DD297D"/>
    <w:p w14:paraId="75DEC2E8" w14:textId="77777777" w:rsidR="00030139" w:rsidRDefault="00030139" w:rsidP="00DD297D"/>
    <w:p w14:paraId="75DEC2E9" w14:textId="77777777" w:rsidR="00030139" w:rsidRDefault="00030139" w:rsidP="00DD297D"/>
    <w:p w14:paraId="75DEC2EA" w14:textId="77777777" w:rsidR="00030139" w:rsidRDefault="00030139" w:rsidP="00DD297D"/>
    <w:p w14:paraId="75DEC2EB" w14:textId="77777777" w:rsidR="00030139" w:rsidRDefault="00030139" w:rsidP="00DD297D"/>
    <w:p w14:paraId="75DEC2EC" w14:textId="77777777" w:rsidR="00030139" w:rsidRPr="00030139" w:rsidRDefault="00030139" w:rsidP="00030139">
      <w:pPr>
        <w:jc w:val="center"/>
        <w:rPr>
          <w:b/>
          <w:sz w:val="28"/>
          <w:szCs w:val="28"/>
        </w:rPr>
      </w:pPr>
      <w:r w:rsidRPr="00030139">
        <w:rPr>
          <w:b/>
          <w:sz w:val="28"/>
          <w:szCs w:val="28"/>
        </w:rPr>
        <w:lastRenderedPageBreak/>
        <w:t>JUSTIFICATIVA</w:t>
      </w:r>
    </w:p>
    <w:p w14:paraId="75DEC2ED" w14:textId="77777777" w:rsidR="00030139" w:rsidRDefault="00030139" w:rsidP="00030139">
      <w:pPr>
        <w:ind w:firstLine="708"/>
      </w:pPr>
      <w:r>
        <w:t xml:space="preserve">A vereadora Eliana Maria Nunes, vem apresentar para deliberação plenária o presente Projeto de Lei. </w:t>
      </w:r>
    </w:p>
    <w:p w14:paraId="75DEC2EE" w14:textId="77777777" w:rsidR="00030139" w:rsidRDefault="00030139" w:rsidP="00030139">
      <w:pPr>
        <w:ind w:firstLine="708"/>
      </w:pPr>
      <w:r>
        <w:t>O presente Projeto de Lei tem a finalidade de instituir o Dia e a Semana Municipal da Gratidão e Reconhecimento aos Profissionais da Saúde do Município de Bom Jardim de Minas e criar a Honraria aos Profissionais da Saúde no âmbito deste município.</w:t>
      </w:r>
    </w:p>
    <w:p w14:paraId="75DEC2EF" w14:textId="77777777" w:rsidR="00030139" w:rsidRDefault="00030139" w:rsidP="00030139">
      <w:pPr>
        <w:ind w:firstLine="708"/>
      </w:pPr>
      <w:r>
        <w:t xml:space="preserve"> A data 07 de abril é o dia Mundial da Saúde, sendo uma data importante a qual terá por objetivo a promoção de eventos e ações voltadas a destacar a luta diária desses profissionais e a sua essencialidade à saúde e ao bem-estar dos cidadãos, bem como à manutenção e o fortalecimento da memória relativa ao papel fundamental desses profissionais. </w:t>
      </w:r>
    </w:p>
    <w:p w14:paraId="75DEC2F0" w14:textId="77777777" w:rsidR="00030139" w:rsidRDefault="00030139" w:rsidP="00030139">
      <w:pPr>
        <w:ind w:firstLine="708"/>
      </w:pPr>
      <w:r>
        <w:t xml:space="preserve">Os profissionais da saúde seguirão impactando vidas diariamente, sendo heróis silenciosos da população. Que a nossa gratidão e reconhecimento ao valor desses incríveis profissionais nunca se apague. </w:t>
      </w:r>
    </w:p>
    <w:p w14:paraId="75DEC2F1" w14:textId="77777777" w:rsidR="00030139" w:rsidRDefault="00030139" w:rsidP="00030139">
      <w:pPr>
        <w:ind w:firstLine="708"/>
      </w:pPr>
      <w:r>
        <w:t xml:space="preserve">E é nesse sentido que o presente projeto busca instituir um marco no calendário municipal e uma honraria específica para que possamos exaltar e agradecer o trabalho dos profissionais da saúde, oportunamente homenageando um profissional por ano, que honra a profissão. </w:t>
      </w:r>
    </w:p>
    <w:p w14:paraId="75DEC2F2" w14:textId="77777777" w:rsidR="00030139" w:rsidRDefault="00030139" w:rsidP="00030139">
      <w:pPr>
        <w:ind w:firstLine="708"/>
      </w:pPr>
      <w:r>
        <w:t xml:space="preserve">Salvar e cuidar são consequências do cuidar, e só há cuidado graças aos profissionais da saúde! É oferecendo nossa gratidão aos profissionais da saúde e dizendo que nossa sociedade não pode sobreviver sem eles, que reconhecemos o quanto esses profissionais precisam abdicar do seu próprio eu para cuidar do outro. </w:t>
      </w:r>
    </w:p>
    <w:p w14:paraId="75DEC2F3" w14:textId="77777777" w:rsidR="00030139" w:rsidRDefault="00030139" w:rsidP="00030139">
      <w:pPr>
        <w:ind w:firstLine="708"/>
      </w:pPr>
      <w:r>
        <w:t>Sendo assim, conto com a apreciação e parecer favorável dos Nobres Pares para aprovação deste projeto.</w:t>
      </w:r>
    </w:p>
    <w:p w14:paraId="75DEC2F4" w14:textId="77777777" w:rsidR="00030139" w:rsidRDefault="00030139" w:rsidP="00030139">
      <w:pPr>
        <w:ind w:firstLine="708"/>
      </w:pPr>
    </w:p>
    <w:p w14:paraId="75DEC2F5" w14:textId="77777777" w:rsidR="00030139" w:rsidRDefault="00030139" w:rsidP="00030139">
      <w:pPr>
        <w:ind w:left="708"/>
        <w:rPr>
          <w:rFonts w:cstheme="minorHAnsi"/>
          <w:szCs w:val="24"/>
        </w:rPr>
      </w:pPr>
      <w:r>
        <w:rPr>
          <w:rFonts w:cstheme="minorHAnsi"/>
          <w:szCs w:val="24"/>
        </w:rPr>
        <w:t>Bom Jardim de Minas, 26</w:t>
      </w:r>
      <w:r w:rsidRPr="009819B4">
        <w:rPr>
          <w:rFonts w:cstheme="minorHAnsi"/>
          <w:szCs w:val="24"/>
        </w:rPr>
        <w:t xml:space="preserve"> de Julho de 2022.</w:t>
      </w:r>
    </w:p>
    <w:p w14:paraId="75DEC2F6" w14:textId="77777777" w:rsidR="00030139" w:rsidRPr="009819B4" w:rsidRDefault="00030139" w:rsidP="00030139">
      <w:pPr>
        <w:ind w:left="708"/>
        <w:rPr>
          <w:rFonts w:cstheme="minorHAnsi"/>
          <w:szCs w:val="24"/>
        </w:rPr>
      </w:pPr>
    </w:p>
    <w:p w14:paraId="75DEC2F7" w14:textId="77777777" w:rsidR="00030139" w:rsidRDefault="00030139" w:rsidP="00030139">
      <w:pPr>
        <w:spacing w:after="0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Eliana Maria Nunes</w:t>
      </w:r>
    </w:p>
    <w:p w14:paraId="75DEC2F8" w14:textId="77777777" w:rsidR="00030139" w:rsidRPr="009819B4" w:rsidRDefault="00030139" w:rsidP="00030139">
      <w:pPr>
        <w:spacing w:after="0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>Vereadora</w:t>
      </w:r>
    </w:p>
    <w:p w14:paraId="75DEC2F9" w14:textId="77777777" w:rsidR="00030139" w:rsidRPr="00DD297D" w:rsidRDefault="00030139" w:rsidP="00030139">
      <w:pPr>
        <w:ind w:firstLine="708"/>
      </w:pPr>
    </w:p>
    <w:sectPr w:rsidR="00030139" w:rsidRPr="00DD297D" w:rsidSect="00AF2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0011" w14:textId="77777777" w:rsidR="009F3EE5" w:rsidRDefault="009F3EE5" w:rsidP="003A4A3B">
      <w:pPr>
        <w:spacing w:after="0" w:line="240" w:lineRule="auto"/>
      </w:pPr>
      <w:r>
        <w:separator/>
      </w:r>
    </w:p>
  </w:endnote>
  <w:endnote w:type="continuationSeparator" w:id="0">
    <w:p w14:paraId="2EA38197" w14:textId="77777777" w:rsidR="009F3EE5" w:rsidRDefault="009F3EE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303" w14:textId="77777777" w:rsidR="00AF2BB7" w:rsidRDefault="00AF2B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304" w14:textId="77777777" w:rsidR="00AF2BB7" w:rsidRDefault="00AF2BB7" w:rsidP="00AF2BB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AF2BB7" w14:paraId="75DEC308" w14:textId="77777777" w:rsidTr="00AF2BB7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75DEC305" w14:textId="77777777" w:rsidR="005365C4" w:rsidRDefault="005365C4" w:rsidP="005365C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75DEC306" w14:textId="77777777" w:rsidR="00AF2BB7" w:rsidRDefault="005365C4" w:rsidP="005365C4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75DEC307" w14:textId="77777777" w:rsidR="00AF2BB7" w:rsidRDefault="00AF2BB7" w:rsidP="00AF2BB7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030139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5DEC309" w14:textId="77777777" w:rsidR="00AF2BB7" w:rsidRDefault="00AF2BB7" w:rsidP="00AF2BB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30B" w14:textId="77777777" w:rsidR="00AF2BB7" w:rsidRDefault="00AF2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9F8F" w14:textId="77777777" w:rsidR="009F3EE5" w:rsidRDefault="009F3EE5" w:rsidP="003A4A3B">
      <w:pPr>
        <w:spacing w:after="0" w:line="240" w:lineRule="auto"/>
      </w:pPr>
      <w:r>
        <w:separator/>
      </w:r>
    </w:p>
  </w:footnote>
  <w:footnote w:type="continuationSeparator" w:id="0">
    <w:p w14:paraId="0A58E15A" w14:textId="77777777" w:rsidR="009F3EE5" w:rsidRDefault="009F3EE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2FE" w14:textId="77777777" w:rsidR="00AF2BB7" w:rsidRDefault="00AF2B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4D741D" w14:paraId="75DEC301" w14:textId="77777777" w:rsidTr="004D741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75DEC2FF" w14:textId="77777777" w:rsidR="004D741D" w:rsidRDefault="004D741D" w:rsidP="004D741D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5DEC30C" wp14:editId="75DEC30D">
                <wp:extent cx="825500" cy="907415"/>
                <wp:effectExtent l="0" t="0" r="0" b="6985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5DEC300" w14:textId="77777777" w:rsidR="004D741D" w:rsidRDefault="004D741D" w:rsidP="004D741D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75DEC302" w14:textId="77777777" w:rsidR="004D741D" w:rsidRDefault="004D741D" w:rsidP="004D741D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C30A" w14:textId="77777777" w:rsidR="00AF2BB7" w:rsidRDefault="00AF2B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422146">
    <w:abstractNumId w:val="7"/>
  </w:num>
  <w:num w:numId="2" w16cid:durableId="2016300904">
    <w:abstractNumId w:val="2"/>
  </w:num>
  <w:num w:numId="3" w16cid:durableId="1376663664">
    <w:abstractNumId w:val="0"/>
  </w:num>
  <w:num w:numId="4" w16cid:durableId="214464684">
    <w:abstractNumId w:val="4"/>
  </w:num>
  <w:num w:numId="5" w16cid:durableId="2043436180">
    <w:abstractNumId w:val="6"/>
  </w:num>
  <w:num w:numId="6" w16cid:durableId="2095085125">
    <w:abstractNumId w:val="8"/>
  </w:num>
  <w:num w:numId="7" w16cid:durableId="945037933">
    <w:abstractNumId w:val="3"/>
  </w:num>
  <w:num w:numId="8" w16cid:durableId="1714647925">
    <w:abstractNumId w:val="1"/>
  </w:num>
  <w:num w:numId="9" w16cid:durableId="1367829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0C"/>
    <w:rsid w:val="0000057D"/>
    <w:rsid w:val="000121B1"/>
    <w:rsid w:val="000139E2"/>
    <w:rsid w:val="00023C7F"/>
    <w:rsid w:val="00023C8B"/>
    <w:rsid w:val="00025F56"/>
    <w:rsid w:val="00030139"/>
    <w:rsid w:val="00032818"/>
    <w:rsid w:val="0003601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777D3"/>
    <w:rsid w:val="00082CD5"/>
    <w:rsid w:val="00083CE1"/>
    <w:rsid w:val="000908D5"/>
    <w:rsid w:val="00097EB7"/>
    <w:rsid w:val="000A20D5"/>
    <w:rsid w:val="000A2EA2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05F9"/>
    <w:rsid w:val="00102C22"/>
    <w:rsid w:val="00107159"/>
    <w:rsid w:val="00115183"/>
    <w:rsid w:val="00115360"/>
    <w:rsid w:val="00115705"/>
    <w:rsid w:val="00124352"/>
    <w:rsid w:val="00126CF6"/>
    <w:rsid w:val="00127ED3"/>
    <w:rsid w:val="00133E00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5272"/>
    <w:rsid w:val="00197E48"/>
    <w:rsid w:val="001B1A26"/>
    <w:rsid w:val="001B5A45"/>
    <w:rsid w:val="001B6374"/>
    <w:rsid w:val="001B7CFD"/>
    <w:rsid w:val="001C2752"/>
    <w:rsid w:val="001C4D09"/>
    <w:rsid w:val="001C7A18"/>
    <w:rsid w:val="001C7DE0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5978"/>
    <w:rsid w:val="002337D0"/>
    <w:rsid w:val="00241290"/>
    <w:rsid w:val="002416E1"/>
    <w:rsid w:val="00247DDC"/>
    <w:rsid w:val="00250146"/>
    <w:rsid w:val="00252C64"/>
    <w:rsid w:val="00256D9E"/>
    <w:rsid w:val="002607EA"/>
    <w:rsid w:val="00263E48"/>
    <w:rsid w:val="002647EE"/>
    <w:rsid w:val="0026686C"/>
    <w:rsid w:val="00266A85"/>
    <w:rsid w:val="00271C85"/>
    <w:rsid w:val="00271E9E"/>
    <w:rsid w:val="00273D0E"/>
    <w:rsid w:val="002741E7"/>
    <w:rsid w:val="00274413"/>
    <w:rsid w:val="00285903"/>
    <w:rsid w:val="002865A4"/>
    <w:rsid w:val="00294D59"/>
    <w:rsid w:val="00296E42"/>
    <w:rsid w:val="002A02D5"/>
    <w:rsid w:val="002A7111"/>
    <w:rsid w:val="002A7620"/>
    <w:rsid w:val="002B0563"/>
    <w:rsid w:val="002B2818"/>
    <w:rsid w:val="002B3F59"/>
    <w:rsid w:val="002C48D0"/>
    <w:rsid w:val="002C6380"/>
    <w:rsid w:val="002D04D0"/>
    <w:rsid w:val="002D30B5"/>
    <w:rsid w:val="002E2F6F"/>
    <w:rsid w:val="002E4325"/>
    <w:rsid w:val="002E59C1"/>
    <w:rsid w:val="002E5A01"/>
    <w:rsid w:val="002E7059"/>
    <w:rsid w:val="002E7989"/>
    <w:rsid w:val="00305004"/>
    <w:rsid w:val="00306B56"/>
    <w:rsid w:val="0031388D"/>
    <w:rsid w:val="00317D56"/>
    <w:rsid w:val="003217D0"/>
    <w:rsid w:val="00323422"/>
    <w:rsid w:val="003237B9"/>
    <w:rsid w:val="00326A20"/>
    <w:rsid w:val="003318AA"/>
    <w:rsid w:val="003418A9"/>
    <w:rsid w:val="00350BD1"/>
    <w:rsid w:val="00360FC9"/>
    <w:rsid w:val="003623FD"/>
    <w:rsid w:val="003728B8"/>
    <w:rsid w:val="00383F66"/>
    <w:rsid w:val="00384356"/>
    <w:rsid w:val="00392B0A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5FB4"/>
    <w:rsid w:val="00463B76"/>
    <w:rsid w:val="004862AF"/>
    <w:rsid w:val="0048737A"/>
    <w:rsid w:val="0049194F"/>
    <w:rsid w:val="004955D7"/>
    <w:rsid w:val="00495B0B"/>
    <w:rsid w:val="0049656E"/>
    <w:rsid w:val="004A5BA0"/>
    <w:rsid w:val="004A67BB"/>
    <w:rsid w:val="004B17C5"/>
    <w:rsid w:val="004B4667"/>
    <w:rsid w:val="004C103F"/>
    <w:rsid w:val="004C564B"/>
    <w:rsid w:val="004C5BC8"/>
    <w:rsid w:val="004C7064"/>
    <w:rsid w:val="004D179E"/>
    <w:rsid w:val="004D3A1A"/>
    <w:rsid w:val="004D741D"/>
    <w:rsid w:val="004E0966"/>
    <w:rsid w:val="004E2B81"/>
    <w:rsid w:val="004E3A84"/>
    <w:rsid w:val="004E6C05"/>
    <w:rsid w:val="004E756E"/>
    <w:rsid w:val="004F6B64"/>
    <w:rsid w:val="00500369"/>
    <w:rsid w:val="00501E5E"/>
    <w:rsid w:val="005304AA"/>
    <w:rsid w:val="00535221"/>
    <w:rsid w:val="005365C4"/>
    <w:rsid w:val="00544724"/>
    <w:rsid w:val="00545941"/>
    <w:rsid w:val="005653E3"/>
    <w:rsid w:val="005818B3"/>
    <w:rsid w:val="0058544D"/>
    <w:rsid w:val="005921B4"/>
    <w:rsid w:val="005947FB"/>
    <w:rsid w:val="00595F4D"/>
    <w:rsid w:val="00597541"/>
    <w:rsid w:val="00597D43"/>
    <w:rsid w:val="005A037D"/>
    <w:rsid w:val="005A0638"/>
    <w:rsid w:val="005A0D95"/>
    <w:rsid w:val="005A42D8"/>
    <w:rsid w:val="005B6162"/>
    <w:rsid w:val="005C43B6"/>
    <w:rsid w:val="005D3310"/>
    <w:rsid w:val="005E02D4"/>
    <w:rsid w:val="005E0534"/>
    <w:rsid w:val="005E0983"/>
    <w:rsid w:val="006036DC"/>
    <w:rsid w:val="00605E94"/>
    <w:rsid w:val="00613162"/>
    <w:rsid w:val="006211C8"/>
    <w:rsid w:val="006265F9"/>
    <w:rsid w:val="00626D2B"/>
    <w:rsid w:val="00630CE3"/>
    <w:rsid w:val="006343F1"/>
    <w:rsid w:val="00646315"/>
    <w:rsid w:val="00647ABD"/>
    <w:rsid w:val="00651F39"/>
    <w:rsid w:val="006527DE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BAF"/>
    <w:rsid w:val="00757745"/>
    <w:rsid w:val="007604CB"/>
    <w:rsid w:val="00761C08"/>
    <w:rsid w:val="00762CE0"/>
    <w:rsid w:val="0077540C"/>
    <w:rsid w:val="00777D8B"/>
    <w:rsid w:val="0078053B"/>
    <w:rsid w:val="0078513C"/>
    <w:rsid w:val="00786A90"/>
    <w:rsid w:val="00792D1E"/>
    <w:rsid w:val="0079678A"/>
    <w:rsid w:val="007976A3"/>
    <w:rsid w:val="007A1556"/>
    <w:rsid w:val="007A203A"/>
    <w:rsid w:val="007A20CB"/>
    <w:rsid w:val="007B01A2"/>
    <w:rsid w:val="007B36B7"/>
    <w:rsid w:val="007B3E8C"/>
    <w:rsid w:val="007C0879"/>
    <w:rsid w:val="007C5BF2"/>
    <w:rsid w:val="007C5EE4"/>
    <w:rsid w:val="007D5908"/>
    <w:rsid w:val="007E4A89"/>
    <w:rsid w:val="007E66E4"/>
    <w:rsid w:val="007E76A9"/>
    <w:rsid w:val="007F0F60"/>
    <w:rsid w:val="007F67A5"/>
    <w:rsid w:val="0080270A"/>
    <w:rsid w:val="00805264"/>
    <w:rsid w:val="00811BF5"/>
    <w:rsid w:val="00816C48"/>
    <w:rsid w:val="00817151"/>
    <w:rsid w:val="00817352"/>
    <w:rsid w:val="0082385D"/>
    <w:rsid w:val="00826A49"/>
    <w:rsid w:val="008273B3"/>
    <w:rsid w:val="00830217"/>
    <w:rsid w:val="00832932"/>
    <w:rsid w:val="00837828"/>
    <w:rsid w:val="00845F22"/>
    <w:rsid w:val="00850F53"/>
    <w:rsid w:val="00855F92"/>
    <w:rsid w:val="00875ECA"/>
    <w:rsid w:val="00877C68"/>
    <w:rsid w:val="00882426"/>
    <w:rsid w:val="00882BBC"/>
    <w:rsid w:val="008B3F15"/>
    <w:rsid w:val="008D026D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4718"/>
    <w:rsid w:val="0092729D"/>
    <w:rsid w:val="009318B7"/>
    <w:rsid w:val="00944836"/>
    <w:rsid w:val="0095661F"/>
    <w:rsid w:val="009574F4"/>
    <w:rsid w:val="00960205"/>
    <w:rsid w:val="00974AC5"/>
    <w:rsid w:val="00980783"/>
    <w:rsid w:val="009831DB"/>
    <w:rsid w:val="00990686"/>
    <w:rsid w:val="009A343A"/>
    <w:rsid w:val="009B2718"/>
    <w:rsid w:val="009B4869"/>
    <w:rsid w:val="009B64AA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0122"/>
    <w:rsid w:val="009F2494"/>
    <w:rsid w:val="009F38DE"/>
    <w:rsid w:val="009F3EE5"/>
    <w:rsid w:val="00A021A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6487A"/>
    <w:rsid w:val="00A727F8"/>
    <w:rsid w:val="00A73E53"/>
    <w:rsid w:val="00A772C1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1FC"/>
    <w:rsid w:val="00AB5385"/>
    <w:rsid w:val="00AC05A3"/>
    <w:rsid w:val="00AC0DA2"/>
    <w:rsid w:val="00AD1B15"/>
    <w:rsid w:val="00AD35C7"/>
    <w:rsid w:val="00AD4371"/>
    <w:rsid w:val="00AE0374"/>
    <w:rsid w:val="00AE11D3"/>
    <w:rsid w:val="00AE1A2E"/>
    <w:rsid w:val="00AF2B6C"/>
    <w:rsid w:val="00AF2BB7"/>
    <w:rsid w:val="00AF465D"/>
    <w:rsid w:val="00AF49BB"/>
    <w:rsid w:val="00AF63AB"/>
    <w:rsid w:val="00AF73D5"/>
    <w:rsid w:val="00AF7DDC"/>
    <w:rsid w:val="00B040FB"/>
    <w:rsid w:val="00B064B8"/>
    <w:rsid w:val="00B1605E"/>
    <w:rsid w:val="00B20E69"/>
    <w:rsid w:val="00B37C96"/>
    <w:rsid w:val="00B4294C"/>
    <w:rsid w:val="00B44777"/>
    <w:rsid w:val="00B46FE9"/>
    <w:rsid w:val="00B5049B"/>
    <w:rsid w:val="00B51B56"/>
    <w:rsid w:val="00B52751"/>
    <w:rsid w:val="00B53D14"/>
    <w:rsid w:val="00B62CCF"/>
    <w:rsid w:val="00B64159"/>
    <w:rsid w:val="00B83582"/>
    <w:rsid w:val="00B83ED5"/>
    <w:rsid w:val="00B85476"/>
    <w:rsid w:val="00B85A02"/>
    <w:rsid w:val="00B86012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7C99"/>
    <w:rsid w:val="00BE1C0A"/>
    <w:rsid w:val="00BE7132"/>
    <w:rsid w:val="00C01A15"/>
    <w:rsid w:val="00C01A47"/>
    <w:rsid w:val="00C049A5"/>
    <w:rsid w:val="00C10F3D"/>
    <w:rsid w:val="00C10FAF"/>
    <w:rsid w:val="00C16710"/>
    <w:rsid w:val="00C17A7A"/>
    <w:rsid w:val="00C20A32"/>
    <w:rsid w:val="00C25E81"/>
    <w:rsid w:val="00C32B39"/>
    <w:rsid w:val="00C333DC"/>
    <w:rsid w:val="00C377D2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11AB"/>
    <w:rsid w:val="00C91876"/>
    <w:rsid w:val="00C93B27"/>
    <w:rsid w:val="00CA02CE"/>
    <w:rsid w:val="00CA5A98"/>
    <w:rsid w:val="00CB0979"/>
    <w:rsid w:val="00CB6AFD"/>
    <w:rsid w:val="00CB7ED2"/>
    <w:rsid w:val="00CC46DD"/>
    <w:rsid w:val="00CC6186"/>
    <w:rsid w:val="00CD0A5B"/>
    <w:rsid w:val="00CD34CB"/>
    <w:rsid w:val="00CE0355"/>
    <w:rsid w:val="00CF4A7B"/>
    <w:rsid w:val="00D0329A"/>
    <w:rsid w:val="00D04F0D"/>
    <w:rsid w:val="00D105CF"/>
    <w:rsid w:val="00D14F79"/>
    <w:rsid w:val="00D21579"/>
    <w:rsid w:val="00D22686"/>
    <w:rsid w:val="00D22DE7"/>
    <w:rsid w:val="00D30F21"/>
    <w:rsid w:val="00D316C8"/>
    <w:rsid w:val="00D45A2B"/>
    <w:rsid w:val="00D5651A"/>
    <w:rsid w:val="00D64EA4"/>
    <w:rsid w:val="00D6568D"/>
    <w:rsid w:val="00D6780D"/>
    <w:rsid w:val="00D71EFD"/>
    <w:rsid w:val="00D72F68"/>
    <w:rsid w:val="00D85ECF"/>
    <w:rsid w:val="00D87B13"/>
    <w:rsid w:val="00D90DA6"/>
    <w:rsid w:val="00D91950"/>
    <w:rsid w:val="00D9260D"/>
    <w:rsid w:val="00D9599C"/>
    <w:rsid w:val="00DA479B"/>
    <w:rsid w:val="00DB234C"/>
    <w:rsid w:val="00DB6CF6"/>
    <w:rsid w:val="00DC2886"/>
    <w:rsid w:val="00DC3FB6"/>
    <w:rsid w:val="00DC4DC2"/>
    <w:rsid w:val="00DC67F2"/>
    <w:rsid w:val="00DD0E37"/>
    <w:rsid w:val="00DD11E3"/>
    <w:rsid w:val="00DD297D"/>
    <w:rsid w:val="00DE273F"/>
    <w:rsid w:val="00E00253"/>
    <w:rsid w:val="00E00F8F"/>
    <w:rsid w:val="00E04216"/>
    <w:rsid w:val="00E04DC7"/>
    <w:rsid w:val="00E130B7"/>
    <w:rsid w:val="00E15576"/>
    <w:rsid w:val="00E17E04"/>
    <w:rsid w:val="00E25BE5"/>
    <w:rsid w:val="00E334F2"/>
    <w:rsid w:val="00E4073D"/>
    <w:rsid w:val="00E44B74"/>
    <w:rsid w:val="00E62AC7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D6BD1"/>
    <w:rsid w:val="00EE7532"/>
    <w:rsid w:val="00F02C66"/>
    <w:rsid w:val="00F02D50"/>
    <w:rsid w:val="00F06ADD"/>
    <w:rsid w:val="00F074C7"/>
    <w:rsid w:val="00F21336"/>
    <w:rsid w:val="00F21B92"/>
    <w:rsid w:val="00F21D26"/>
    <w:rsid w:val="00F2496A"/>
    <w:rsid w:val="00F300DB"/>
    <w:rsid w:val="00F32B60"/>
    <w:rsid w:val="00F32E52"/>
    <w:rsid w:val="00F410B0"/>
    <w:rsid w:val="00F41585"/>
    <w:rsid w:val="00F51460"/>
    <w:rsid w:val="00F54F3F"/>
    <w:rsid w:val="00F57A30"/>
    <w:rsid w:val="00F6701A"/>
    <w:rsid w:val="00F70D4D"/>
    <w:rsid w:val="00F76A3A"/>
    <w:rsid w:val="00F77D85"/>
    <w:rsid w:val="00F826AF"/>
    <w:rsid w:val="00F96CB3"/>
    <w:rsid w:val="00FA3C67"/>
    <w:rsid w:val="00FA7FA4"/>
    <w:rsid w:val="00FB0D88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EC2CA"/>
  <w15:docId w15:val="{F9FF1CA3-641F-46CB-8B06-FF88EF4B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paragraph" w:styleId="NormalWeb">
    <w:name w:val="Normal (Web)"/>
    <w:basedOn w:val="Normal"/>
    <w:uiPriority w:val="99"/>
    <w:unhideWhenUsed/>
    <w:rsid w:val="00F514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1460"/>
    <w:rPr>
      <w:b/>
      <w:bCs/>
    </w:rPr>
  </w:style>
  <w:style w:type="character" w:styleId="nfase">
    <w:name w:val="Emphasis"/>
    <w:basedOn w:val="Fontepargpadro"/>
    <w:uiPriority w:val="20"/>
    <w:qFormat/>
    <w:rsid w:val="00F51460"/>
    <w:rPr>
      <w:i/>
      <w:iCs/>
    </w:rPr>
  </w:style>
  <w:style w:type="character" w:customStyle="1" w:styleId="markedcontent">
    <w:name w:val="markedcontent"/>
    <w:basedOn w:val="Fontepargpadro"/>
    <w:rsid w:val="0049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PROJETO%20DE%20LEI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2A78-5F67-46BB-A9F2-E07AA04A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PROJETO DE LEI 2021</Template>
  <TotalTime>9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5</cp:revision>
  <cp:lastPrinted>2022-07-26T12:12:00Z</cp:lastPrinted>
  <dcterms:created xsi:type="dcterms:W3CDTF">2022-07-20T19:27:00Z</dcterms:created>
  <dcterms:modified xsi:type="dcterms:W3CDTF">2022-08-03T12:07:00Z</dcterms:modified>
</cp:coreProperties>
</file>