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784DE" w14:textId="3FDBADA1" w:rsidR="009A7191" w:rsidRPr="006541F6" w:rsidRDefault="002677A2" w:rsidP="006541F6">
      <w:pPr>
        <w:pStyle w:val="Ttulo"/>
        <w:tabs>
          <w:tab w:val="right" w:pos="9071"/>
        </w:tabs>
      </w:pPr>
      <w:bookmarkStart w:id="0" w:name="_GoBack"/>
      <w:bookmarkEnd w:id="0"/>
      <w:r>
        <w:rPr>
          <w:b/>
          <w:bCs/>
        </w:rPr>
        <w:t xml:space="preserve">MEMORANDO </w:t>
      </w:r>
      <w:r w:rsidR="006541F6">
        <w:rPr>
          <w:b/>
          <w:bCs/>
        </w:rPr>
        <w:t>N</w:t>
      </w:r>
      <w:r w:rsidR="009C2722" w:rsidRPr="006541F6">
        <w:rPr>
          <w:b/>
          <w:bCs/>
        </w:rPr>
        <w:t xml:space="preserve">.º </w:t>
      </w:r>
      <w:r w:rsidR="008875F2">
        <w:rPr>
          <w:b/>
          <w:bCs/>
        </w:rPr>
        <w:t>0</w:t>
      </w:r>
      <w:r w:rsidR="00AB0A54">
        <w:rPr>
          <w:b/>
          <w:bCs/>
        </w:rPr>
        <w:t>2</w:t>
      </w:r>
      <w:r w:rsidR="00A556FD" w:rsidRPr="006541F6">
        <w:rPr>
          <w:b/>
          <w:bCs/>
        </w:rPr>
        <w:t>/</w:t>
      </w:r>
      <w:r w:rsidR="009C2722" w:rsidRPr="006541F6">
        <w:rPr>
          <w:b/>
          <w:bCs/>
        </w:rPr>
        <w:t>202</w:t>
      </w:r>
      <w:r w:rsidR="008875F2">
        <w:rPr>
          <w:b/>
          <w:bCs/>
        </w:rPr>
        <w:t>2</w:t>
      </w:r>
      <w:r w:rsidR="009A7191" w:rsidRPr="006541F6">
        <w:tab/>
        <w:t>Bom Jardim de Minas-MG,</w:t>
      </w:r>
      <w:r w:rsidR="00E959A1">
        <w:t xml:space="preserve"> </w:t>
      </w:r>
      <w:r w:rsidR="008875F2">
        <w:t>08 de fevereiro de 2022.</w:t>
      </w:r>
    </w:p>
    <w:p w14:paraId="68F10A51" w14:textId="77777777" w:rsidR="006541F6" w:rsidRPr="006541F6" w:rsidRDefault="002677A2" w:rsidP="006541F6">
      <w:pPr>
        <w:pStyle w:val="Ttulo"/>
        <w:rPr>
          <w:b/>
          <w:bCs/>
        </w:rPr>
      </w:pPr>
      <w:r>
        <w:rPr>
          <w:b/>
          <w:bCs/>
        </w:rPr>
        <w:t>Secretaria</w:t>
      </w:r>
      <w:r w:rsidR="003D2EDF">
        <w:rPr>
          <w:b/>
          <w:bCs/>
        </w:rPr>
        <w:t xml:space="preserve"> da Câmara</w:t>
      </w:r>
    </w:p>
    <w:p w14:paraId="0225C52F" w14:textId="77777777" w:rsidR="00A56F06" w:rsidRPr="009A7191" w:rsidRDefault="00A56F06" w:rsidP="00A56F06">
      <w:pPr>
        <w:pStyle w:val="SemEspaamento"/>
        <w:rPr>
          <w:lang w:val="pt-BR"/>
        </w:rPr>
      </w:pPr>
      <w:r w:rsidRPr="006541F6">
        <w:rPr>
          <w:b/>
          <w:bCs/>
          <w:lang w:val="pt-BR"/>
        </w:rPr>
        <w:t>Assunto</w:t>
      </w:r>
      <w:r w:rsidRPr="002677A2">
        <w:rPr>
          <w:b/>
          <w:bCs/>
          <w:lang w:val="pt-BR"/>
        </w:rPr>
        <w:t>:</w:t>
      </w:r>
      <w:r w:rsidR="002677A2">
        <w:rPr>
          <w:lang w:val="pt-BR"/>
        </w:rPr>
        <w:t xml:space="preserve"> </w:t>
      </w:r>
    </w:p>
    <w:p w14:paraId="7E0A43EF" w14:textId="77777777" w:rsidR="00A56F06" w:rsidRDefault="00A56F06" w:rsidP="00A56F06">
      <w:pPr>
        <w:pStyle w:val="SemEspaamento"/>
        <w:jc w:val="center"/>
        <w:rPr>
          <w:b/>
          <w:bCs/>
          <w:lang w:val="pt-BR"/>
        </w:rPr>
      </w:pPr>
    </w:p>
    <w:p w14:paraId="6ADD19F1" w14:textId="77777777" w:rsidR="009A7191" w:rsidRDefault="009A7191" w:rsidP="004D6ACF">
      <w:pPr>
        <w:pStyle w:val="SemEspaamento"/>
        <w:rPr>
          <w:i/>
          <w:iCs/>
          <w:lang w:val="pt-BR"/>
        </w:rPr>
      </w:pPr>
      <w:r w:rsidRPr="006541F6">
        <w:rPr>
          <w:i/>
          <w:iCs/>
          <w:lang w:val="pt-BR"/>
        </w:rPr>
        <w:t xml:space="preserve">Ao </w:t>
      </w:r>
      <w:proofErr w:type="spellStart"/>
      <w:r w:rsidRPr="006541F6">
        <w:rPr>
          <w:i/>
          <w:iCs/>
          <w:lang w:val="pt-BR"/>
        </w:rPr>
        <w:t>Exmo</w:t>
      </w:r>
      <w:r w:rsidR="002677A2">
        <w:rPr>
          <w:i/>
          <w:iCs/>
          <w:lang w:val="pt-BR"/>
        </w:rPr>
        <w:t>s</w:t>
      </w:r>
      <w:proofErr w:type="spellEnd"/>
      <w:r w:rsidRPr="006541F6">
        <w:rPr>
          <w:i/>
          <w:iCs/>
          <w:lang w:val="pt-BR"/>
        </w:rPr>
        <w:t>. Sr</w:t>
      </w:r>
      <w:r w:rsidR="002677A2">
        <w:rPr>
          <w:i/>
          <w:iCs/>
          <w:lang w:val="pt-BR"/>
        </w:rPr>
        <w:t>s. Vereadores da</w:t>
      </w:r>
    </w:p>
    <w:p w14:paraId="3F391588" w14:textId="77777777" w:rsidR="002677A2" w:rsidRPr="006541F6" w:rsidRDefault="002677A2" w:rsidP="004D6ACF">
      <w:pPr>
        <w:pStyle w:val="SemEspaamento"/>
        <w:rPr>
          <w:i/>
          <w:iCs/>
          <w:lang w:val="pt-BR"/>
        </w:rPr>
      </w:pPr>
      <w:r w:rsidRPr="002677A2">
        <w:rPr>
          <w:i/>
          <w:iCs/>
          <w:lang w:val="pt-BR"/>
        </w:rPr>
        <w:t>CÂMARA MUNICIPAL DE BOM JARDIM DE MINAS</w:t>
      </w:r>
    </w:p>
    <w:p w14:paraId="0BFBDA4D" w14:textId="77777777" w:rsidR="006541F6" w:rsidRDefault="006541F6" w:rsidP="006541F6">
      <w:pPr>
        <w:pStyle w:val="SemEspaamento"/>
        <w:jc w:val="center"/>
        <w:rPr>
          <w:b/>
          <w:bCs/>
          <w:lang w:val="pt-BR"/>
        </w:rPr>
      </w:pPr>
    </w:p>
    <w:p w14:paraId="57F271EB" w14:textId="77777777" w:rsidR="004D6ACF" w:rsidRDefault="004D6ACF" w:rsidP="0031643F">
      <w:pPr>
        <w:ind w:firstLine="708"/>
        <w:rPr>
          <w:bCs/>
        </w:rPr>
      </w:pPr>
    </w:p>
    <w:p w14:paraId="0B093C2F" w14:textId="19E8E343" w:rsidR="003E6A90" w:rsidRDefault="003E6A90" w:rsidP="0031643F">
      <w:pPr>
        <w:ind w:firstLine="708"/>
        <w:rPr>
          <w:bCs/>
        </w:rPr>
      </w:pPr>
      <w:r>
        <w:rPr>
          <w:bCs/>
        </w:rPr>
        <w:t>Senhor</w:t>
      </w:r>
      <w:r w:rsidR="002677A2">
        <w:rPr>
          <w:bCs/>
        </w:rPr>
        <w:t>es</w:t>
      </w:r>
      <w:r>
        <w:rPr>
          <w:bCs/>
        </w:rPr>
        <w:t>,</w:t>
      </w:r>
    </w:p>
    <w:p w14:paraId="3DF1B3F4" w14:textId="2AD80677" w:rsidR="0017370C" w:rsidRDefault="00E959A1" w:rsidP="00E959A1">
      <w:pPr>
        <w:spacing w:after="0"/>
        <w:ind w:firstLine="708"/>
        <w:rPr>
          <w:bCs/>
        </w:rPr>
      </w:pPr>
      <w:r>
        <w:rPr>
          <w:bCs/>
        </w:rPr>
        <w:t xml:space="preserve">Em </w:t>
      </w:r>
      <w:r w:rsidR="008875F2">
        <w:rPr>
          <w:bCs/>
        </w:rPr>
        <w:t>04 de fevereiro de 2022</w:t>
      </w:r>
      <w:r>
        <w:rPr>
          <w:bCs/>
        </w:rPr>
        <w:t>, as Comissões</w:t>
      </w:r>
      <w:r w:rsidRPr="00475B07">
        <w:rPr>
          <w:bCs/>
        </w:rPr>
        <w:t xml:space="preserve"> Permanente</w:t>
      </w:r>
      <w:r>
        <w:rPr>
          <w:bCs/>
        </w:rPr>
        <w:t>s</w:t>
      </w:r>
      <w:r w:rsidRPr="00475B07">
        <w:rPr>
          <w:bCs/>
        </w:rPr>
        <w:t xml:space="preserve"> </w:t>
      </w:r>
      <w:r w:rsidR="0017370C">
        <w:rPr>
          <w:bCs/>
        </w:rPr>
        <w:t>de Educação e Cultura</w:t>
      </w:r>
      <w:r w:rsidRPr="00475B07">
        <w:rPr>
          <w:bCs/>
        </w:rPr>
        <w:t xml:space="preserve"> encaminha</w:t>
      </w:r>
      <w:r w:rsidR="0017370C">
        <w:rPr>
          <w:bCs/>
        </w:rPr>
        <w:t xml:space="preserve">ram </w:t>
      </w:r>
      <w:r w:rsidR="00973003">
        <w:rPr>
          <w:bCs/>
        </w:rPr>
        <w:t>um ofício</w:t>
      </w:r>
      <w:r w:rsidR="008875F2">
        <w:rPr>
          <w:bCs/>
        </w:rPr>
        <w:t xml:space="preserve"> (</w:t>
      </w:r>
      <w:r w:rsidR="000A2BBF">
        <w:rPr>
          <w:bCs/>
        </w:rPr>
        <w:t xml:space="preserve">nº </w:t>
      </w:r>
      <w:r w:rsidR="008875F2">
        <w:rPr>
          <w:bCs/>
        </w:rPr>
        <w:t>4</w:t>
      </w:r>
      <w:r w:rsidR="00AB0A54">
        <w:rPr>
          <w:bCs/>
        </w:rPr>
        <w:t>1</w:t>
      </w:r>
      <w:r w:rsidR="008875F2">
        <w:rPr>
          <w:bCs/>
        </w:rPr>
        <w:t>, referência ofício 2</w:t>
      </w:r>
      <w:r w:rsidR="00AB0A54">
        <w:rPr>
          <w:bCs/>
        </w:rPr>
        <w:t>5</w:t>
      </w:r>
      <w:r w:rsidR="008875F2">
        <w:rPr>
          <w:bCs/>
        </w:rPr>
        <w:t>/2022</w:t>
      </w:r>
      <w:r w:rsidR="000A2BBF">
        <w:rPr>
          <w:bCs/>
        </w:rPr>
        <w:t>)</w:t>
      </w:r>
      <w:r w:rsidRPr="00475B07">
        <w:rPr>
          <w:bCs/>
        </w:rPr>
        <w:t xml:space="preserve"> ao Senhor Prefeito Municipal, a fim de solicitar-lhe </w:t>
      </w:r>
      <w:r w:rsidR="000A2BBF">
        <w:rPr>
          <w:bCs/>
        </w:rPr>
        <w:t xml:space="preserve">algumas </w:t>
      </w:r>
      <w:r w:rsidRPr="00475B07">
        <w:rPr>
          <w:bCs/>
        </w:rPr>
        <w:t>informações</w:t>
      </w:r>
      <w:r w:rsidR="000A2BBF">
        <w:rPr>
          <w:bCs/>
        </w:rPr>
        <w:t xml:space="preserve"> </w:t>
      </w:r>
      <w:r w:rsidRPr="00475B07">
        <w:rPr>
          <w:bCs/>
        </w:rPr>
        <w:t>a respeito do projeto de lei n</w:t>
      </w:r>
      <w:r w:rsidRPr="007617DB">
        <w:rPr>
          <w:bCs/>
          <w:u w:val="single"/>
          <w:vertAlign w:val="superscript"/>
        </w:rPr>
        <w:t>o</w:t>
      </w:r>
      <w:r w:rsidRPr="00475B07">
        <w:rPr>
          <w:bCs/>
        </w:rPr>
        <w:t xml:space="preserve"> </w:t>
      </w:r>
      <w:r w:rsidR="008875F2">
        <w:rPr>
          <w:bCs/>
        </w:rPr>
        <w:t>0</w:t>
      </w:r>
      <w:r w:rsidR="00AB0A54">
        <w:rPr>
          <w:bCs/>
        </w:rPr>
        <w:t>6</w:t>
      </w:r>
      <w:r w:rsidR="008875F2">
        <w:rPr>
          <w:bCs/>
        </w:rPr>
        <w:t>/2022</w:t>
      </w:r>
      <w:r w:rsidRPr="00475B07">
        <w:rPr>
          <w:bCs/>
        </w:rPr>
        <w:t xml:space="preserve">, que </w:t>
      </w:r>
      <w:r w:rsidR="008875F2">
        <w:rPr>
          <w:bCs/>
        </w:rPr>
        <w:t xml:space="preserve">dispõe </w:t>
      </w:r>
      <w:r w:rsidR="00AB0A54">
        <w:rPr>
          <w:bCs/>
        </w:rPr>
        <w:t>sobre a criação de 02 (dois) cargos efetivos de supervisor escolar.</w:t>
      </w:r>
    </w:p>
    <w:p w14:paraId="3842F183" w14:textId="690F0444" w:rsidR="00AB0A54" w:rsidRDefault="00AB0A54" w:rsidP="0002728D">
      <w:pPr>
        <w:spacing w:after="0"/>
        <w:ind w:firstLine="708"/>
        <w:rPr>
          <w:bCs/>
        </w:rPr>
      </w:pPr>
      <w:r>
        <w:rPr>
          <w:bCs/>
        </w:rPr>
        <w:t xml:space="preserve">A Prefeitura municipal esclareceu que o município de Bom Jardim de </w:t>
      </w:r>
      <w:proofErr w:type="gramStart"/>
      <w:r>
        <w:rPr>
          <w:bCs/>
        </w:rPr>
        <w:t>Minas –MG</w:t>
      </w:r>
      <w:proofErr w:type="gramEnd"/>
      <w:r>
        <w:rPr>
          <w:bCs/>
        </w:rPr>
        <w:t xml:space="preserve">, conta hoje </w:t>
      </w:r>
      <w:r w:rsidR="0086729D">
        <w:rPr>
          <w:bCs/>
        </w:rPr>
        <w:t>com 06</w:t>
      </w:r>
      <w:r>
        <w:rPr>
          <w:bCs/>
        </w:rPr>
        <w:t xml:space="preserve"> (seis) escolas e 713 (setecentos e treze alunos), sendo portanto, necessário não só a criação desses cargos, como também a criação de 02 (dois) dois cargos de psicólogos e 02 (dois) de assistente s</w:t>
      </w:r>
      <w:r w:rsidR="0086729D">
        <w:rPr>
          <w:bCs/>
        </w:rPr>
        <w:t>ocial para atender essa demanda e cumprir o interesse coletivo.</w:t>
      </w:r>
    </w:p>
    <w:p w14:paraId="7B380E7F" w14:textId="28843511" w:rsidR="00AB0A54" w:rsidRDefault="0086729D" w:rsidP="0002728D">
      <w:pPr>
        <w:spacing w:after="0"/>
        <w:ind w:firstLine="708"/>
        <w:rPr>
          <w:bCs/>
        </w:rPr>
      </w:pPr>
      <w:r>
        <w:rPr>
          <w:bCs/>
        </w:rPr>
        <w:t xml:space="preserve">No que diz respeito à carga horária, esclareceu-se que a duração do trabalho do assistente social </w:t>
      </w:r>
      <w:proofErr w:type="gramStart"/>
      <w:r>
        <w:rPr>
          <w:bCs/>
        </w:rPr>
        <w:t>são</w:t>
      </w:r>
      <w:proofErr w:type="gramEnd"/>
      <w:r>
        <w:rPr>
          <w:bCs/>
        </w:rPr>
        <w:t xml:space="preserve"> de 30h semanais, e que existe um Projeto de Lei tramitando no Congresso Nacional (PL 1.214/2019), que pretende regulamentar o mesmo horário para os psicólogos.</w:t>
      </w:r>
    </w:p>
    <w:p w14:paraId="72F486F1" w14:textId="59F983E9" w:rsidR="0086729D" w:rsidRDefault="0011499D" w:rsidP="0002728D">
      <w:pPr>
        <w:spacing w:after="0"/>
        <w:ind w:firstLine="708"/>
        <w:rPr>
          <w:bCs/>
        </w:rPr>
      </w:pPr>
      <w:r>
        <w:rPr>
          <w:bCs/>
        </w:rPr>
        <w:t xml:space="preserve">A PMBJ esclareceu ainda que a carga horária de 30 horas semanais para o cargo de supervisor escolar será remunerada na devida proporção, conforme o impacto orçamentário demonstrou. Ademais, o corpo técnico da área de educação desse município já cumpre essa carga horária, não sendo justo aumentá-la sem o aumento nos vencimentos. </w:t>
      </w:r>
    </w:p>
    <w:p w14:paraId="6DC2B9DB" w14:textId="09377F91" w:rsidR="0011499D" w:rsidRDefault="0011499D" w:rsidP="0002728D">
      <w:pPr>
        <w:spacing w:after="0"/>
        <w:ind w:firstLine="708"/>
        <w:rPr>
          <w:bCs/>
        </w:rPr>
      </w:pPr>
      <w:r>
        <w:rPr>
          <w:bCs/>
        </w:rPr>
        <w:t>Sendo assim, inicialmente os cargos serão preenchidos através de nomeação e precedidos de concurso público, conforme estabelece a Constituição Federal.</w:t>
      </w:r>
    </w:p>
    <w:p w14:paraId="41362874" w14:textId="50BB2FAC" w:rsidR="0011499D" w:rsidRDefault="0011499D" w:rsidP="0002728D">
      <w:pPr>
        <w:spacing w:after="0"/>
        <w:ind w:firstLine="708"/>
        <w:rPr>
          <w:bCs/>
        </w:rPr>
      </w:pPr>
      <w:r>
        <w:rPr>
          <w:bCs/>
        </w:rPr>
        <w:t xml:space="preserve">Ademais, destaca-se o disposto no artigo 10 da resolução 4.486/2021 da Secretaria Estadual de Educação do Estado de Minas Gerais, que define essa carga horária para </w:t>
      </w:r>
      <w:r>
        <w:t>o Analista de Educação Básica (AEB), Assistente Técnico de Educação Básica (ATB) e o Auxiliar de Serviços de Educação Básica (ASB).</w:t>
      </w:r>
    </w:p>
    <w:p w14:paraId="4765E276" w14:textId="77777777" w:rsidR="00AB0A54" w:rsidRDefault="00AB0A54" w:rsidP="0002728D">
      <w:pPr>
        <w:spacing w:after="0"/>
        <w:ind w:firstLine="708"/>
        <w:rPr>
          <w:bCs/>
        </w:rPr>
      </w:pPr>
    </w:p>
    <w:p w14:paraId="2AAD960C" w14:textId="77777777" w:rsidR="00AB0A54" w:rsidRDefault="00AB0A54" w:rsidP="0002728D">
      <w:pPr>
        <w:spacing w:after="0"/>
        <w:ind w:firstLine="708"/>
        <w:rPr>
          <w:bCs/>
        </w:rPr>
      </w:pPr>
    </w:p>
    <w:p w14:paraId="43D97A38" w14:textId="35D8E6E8" w:rsidR="0002728D" w:rsidRDefault="0002728D" w:rsidP="0002728D">
      <w:pPr>
        <w:spacing w:after="0"/>
        <w:ind w:firstLine="708"/>
        <w:rPr>
          <w:bCs/>
        </w:rPr>
      </w:pPr>
      <w:r>
        <w:rPr>
          <w:bCs/>
        </w:rPr>
        <w:t>Eis o memorando.</w:t>
      </w:r>
    </w:p>
    <w:p w14:paraId="4BAB6B82" w14:textId="77777777" w:rsidR="0017370C" w:rsidRDefault="0017370C" w:rsidP="0002728D">
      <w:pPr>
        <w:spacing w:after="0"/>
        <w:ind w:firstLine="708"/>
        <w:rPr>
          <w:bCs/>
        </w:rPr>
      </w:pPr>
    </w:p>
    <w:p w14:paraId="673CFD1F" w14:textId="5F4AFA5F" w:rsidR="0002728D" w:rsidRDefault="0002728D" w:rsidP="00973003">
      <w:pPr>
        <w:spacing w:after="0"/>
        <w:jc w:val="center"/>
        <w:rPr>
          <w:bCs/>
        </w:rPr>
      </w:pPr>
      <w:r>
        <w:rPr>
          <w:bCs/>
        </w:rPr>
        <w:t xml:space="preserve">Bom Jardim de Minas, </w:t>
      </w:r>
      <w:r w:rsidR="00973003">
        <w:rPr>
          <w:bCs/>
        </w:rPr>
        <w:t>08 de fevereiro de 2022.</w:t>
      </w:r>
    </w:p>
    <w:p w14:paraId="0AF64991" w14:textId="5F212D7E" w:rsidR="009B12D2" w:rsidRPr="009B12D2" w:rsidRDefault="00635F16" w:rsidP="00973003">
      <w:pPr>
        <w:jc w:val="center"/>
      </w:pPr>
      <w:r>
        <w:rPr>
          <w:rFonts w:asciiTheme="majorHAnsi" w:hAnsiTheme="majorHAnsi"/>
          <w:noProof/>
          <w:lang w:eastAsia="pt-BR"/>
        </w:rPr>
        <w:drawing>
          <wp:inline distT="0" distB="0" distL="0" distR="0" wp14:anchorId="585698BB" wp14:editId="0D2E269D">
            <wp:extent cx="1949658" cy="889687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1" cy="8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007E" w14:textId="77777777" w:rsidR="009B12D2" w:rsidRPr="009B12D2" w:rsidRDefault="009B12D2" w:rsidP="009B12D2">
      <w:pPr>
        <w:tabs>
          <w:tab w:val="left" w:pos="2130"/>
        </w:tabs>
      </w:pPr>
      <w:r>
        <w:tab/>
      </w:r>
    </w:p>
    <w:sectPr w:rsidR="009B12D2" w:rsidRPr="009B12D2" w:rsidSect="009D06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41128" w14:textId="77777777" w:rsidR="00CA171E" w:rsidRDefault="00CA171E" w:rsidP="003A4A3B">
      <w:pPr>
        <w:spacing w:after="0" w:line="240" w:lineRule="auto"/>
      </w:pPr>
      <w:r>
        <w:separator/>
      </w:r>
    </w:p>
  </w:endnote>
  <w:endnote w:type="continuationSeparator" w:id="0">
    <w:p w14:paraId="26586C2D" w14:textId="77777777" w:rsidR="00CA171E" w:rsidRDefault="00CA171E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28932" w14:textId="77777777" w:rsidR="009D0650" w:rsidRDefault="009D06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EE591" w14:textId="77777777" w:rsidR="009D0650" w:rsidRDefault="009D0650" w:rsidP="009D0650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9D0650" w14:paraId="74F46534" w14:textId="77777777" w:rsidTr="009D0650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D59957D" w14:textId="77777777" w:rsidR="009B12D2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40C89D86" w14:textId="77777777" w:rsidR="009D0650" w:rsidRDefault="009B12D2" w:rsidP="009B12D2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6B4FF199" w14:textId="77777777" w:rsidR="009D0650" w:rsidRDefault="009D0650" w:rsidP="009D0650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B016D3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5EDB6803" w14:textId="77777777" w:rsidR="009D0650" w:rsidRDefault="009D0650" w:rsidP="009D065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1FAE" w14:textId="77777777" w:rsidR="009D0650" w:rsidRDefault="009D06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2640B" w14:textId="77777777" w:rsidR="00CA171E" w:rsidRDefault="00CA171E" w:rsidP="003A4A3B">
      <w:pPr>
        <w:spacing w:after="0" w:line="240" w:lineRule="auto"/>
      </w:pPr>
      <w:r>
        <w:separator/>
      </w:r>
    </w:p>
  </w:footnote>
  <w:footnote w:type="continuationSeparator" w:id="0">
    <w:p w14:paraId="7D18C782" w14:textId="77777777" w:rsidR="00CA171E" w:rsidRDefault="00CA171E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06667" w14:textId="77777777" w:rsidR="009D0650" w:rsidRDefault="009D06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9D0650" w14:paraId="3C812A07" w14:textId="77777777" w:rsidTr="009D0650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C410A2F" w14:textId="77777777" w:rsidR="009D0650" w:rsidRDefault="009D0650" w:rsidP="009D0650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2B34CC57" wp14:editId="239001FE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307839" w14:textId="77777777" w:rsidR="009D0650" w:rsidRDefault="009D0650" w:rsidP="009D0650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42362A2E" w14:textId="77777777" w:rsidR="009D0650" w:rsidRDefault="009D0650" w:rsidP="009D0650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AB8E3" w14:textId="77777777" w:rsidR="009D0650" w:rsidRDefault="009D06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445C"/>
    <w:multiLevelType w:val="hybridMultilevel"/>
    <w:tmpl w:val="B36A668E"/>
    <w:lvl w:ilvl="0" w:tplc="14708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0057D"/>
    <w:rsid w:val="000121B1"/>
    <w:rsid w:val="000139E2"/>
    <w:rsid w:val="00023C7F"/>
    <w:rsid w:val="00023C8B"/>
    <w:rsid w:val="00025F56"/>
    <w:rsid w:val="0002728D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61DC"/>
    <w:rsid w:val="000908D5"/>
    <w:rsid w:val="00097EB7"/>
    <w:rsid w:val="000A20D5"/>
    <w:rsid w:val="000A2BBF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39DD"/>
    <w:rsid w:val="0011499D"/>
    <w:rsid w:val="00115183"/>
    <w:rsid w:val="00115360"/>
    <w:rsid w:val="00115705"/>
    <w:rsid w:val="00124352"/>
    <w:rsid w:val="00126CF6"/>
    <w:rsid w:val="00127ED3"/>
    <w:rsid w:val="00147012"/>
    <w:rsid w:val="00160AF0"/>
    <w:rsid w:val="00167E2D"/>
    <w:rsid w:val="0017202C"/>
    <w:rsid w:val="001721D7"/>
    <w:rsid w:val="0017370C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677A2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818B3"/>
    <w:rsid w:val="005924E6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35F16"/>
    <w:rsid w:val="0063680C"/>
    <w:rsid w:val="00651F39"/>
    <w:rsid w:val="006527DE"/>
    <w:rsid w:val="006541F6"/>
    <w:rsid w:val="0065678C"/>
    <w:rsid w:val="00670DB7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6729D"/>
    <w:rsid w:val="00875ECA"/>
    <w:rsid w:val="00882426"/>
    <w:rsid w:val="00882BBC"/>
    <w:rsid w:val="008875F2"/>
    <w:rsid w:val="008B3F15"/>
    <w:rsid w:val="008B497E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701AC"/>
    <w:rsid w:val="00973003"/>
    <w:rsid w:val="00974AC5"/>
    <w:rsid w:val="00980783"/>
    <w:rsid w:val="009831DB"/>
    <w:rsid w:val="00990686"/>
    <w:rsid w:val="009A343A"/>
    <w:rsid w:val="009A7191"/>
    <w:rsid w:val="009B12D2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650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3CC"/>
    <w:rsid w:val="00AA4F41"/>
    <w:rsid w:val="00AA530B"/>
    <w:rsid w:val="00AB0A54"/>
    <w:rsid w:val="00AB4FCF"/>
    <w:rsid w:val="00AB5385"/>
    <w:rsid w:val="00AC05A3"/>
    <w:rsid w:val="00AD156A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16D3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1E0E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171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968"/>
    <w:rsid w:val="00E00F8F"/>
    <w:rsid w:val="00E04216"/>
    <w:rsid w:val="00E07E7D"/>
    <w:rsid w:val="00E130B7"/>
    <w:rsid w:val="00E15576"/>
    <w:rsid w:val="00E17E04"/>
    <w:rsid w:val="00E25BE5"/>
    <w:rsid w:val="00E334F2"/>
    <w:rsid w:val="00E44B74"/>
    <w:rsid w:val="00E44E16"/>
    <w:rsid w:val="00E52745"/>
    <w:rsid w:val="00E62AC7"/>
    <w:rsid w:val="00E646CB"/>
    <w:rsid w:val="00E74C77"/>
    <w:rsid w:val="00E770CD"/>
    <w:rsid w:val="00E83191"/>
    <w:rsid w:val="00E83651"/>
    <w:rsid w:val="00E924AC"/>
    <w:rsid w:val="00E959A1"/>
    <w:rsid w:val="00EA128F"/>
    <w:rsid w:val="00EA24C8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5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MEMORAND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F81D-9118-4713-9E3C-8E377DA1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MEMORANDO 2021</Template>
  <TotalTime>0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2020-12-10T17:53:00Z</cp:lastPrinted>
  <dcterms:created xsi:type="dcterms:W3CDTF">2022-02-08T11:25:00Z</dcterms:created>
  <dcterms:modified xsi:type="dcterms:W3CDTF">2022-02-08T11:25:00Z</dcterms:modified>
</cp:coreProperties>
</file>