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AF323" w14:textId="637FFEB3" w:rsidR="003A4A3B" w:rsidRPr="00B20315" w:rsidRDefault="0031643F" w:rsidP="00FA0E48">
      <w:pPr>
        <w:pStyle w:val="Ttulo"/>
      </w:pPr>
      <w:r w:rsidRPr="00FA0E48">
        <w:t>REQUERIMENTO</w:t>
      </w:r>
      <w:r w:rsidR="009C2722" w:rsidRPr="00B20315">
        <w:t xml:space="preserve"> N.º </w:t>
      </w:r>
      <w:r w:rsidR="00476ADB">
        <w:t>3</w:t>
      </w:r>
      <w:r w:rsidR="00CB4717">
        <w:t>6</w:t>
      </w:r>
      <w:r w:rsidR="00046333">
        <w:t>/</w:t>
      </w:r>
      <w:r w:rsidR="00AE424A">
        <w:t>2024</w:t>
      </w:r>
    </w:p>
    <w:p w14:paraId="403AF324" w14:textId="77777777" w:rsidR="0031643F" w:rsidRPr="00B20315" w:rsidRDefault="00563B2F" w:rsidP="0031643F">
      <w:pPr>
        <w:pStyle w:val="SemEspaamento"/>
        <w:rPr>
          <w:lang w:val="pt-BR"/>
        </w:rPr>
      </w:pPr>
      <w:r>
        <w:rPr>
          <w:lang w:val="pt-BR"/>
        </w:rPr>
        <w:t>Ao</w:t>
      </w:r>
      <w:r w:rsidR="0031643F" w:rsidRPr="00B20315">
        <w:rPr>
          <w:lang w:val="pt-BR"/>
        </w:rPr>
        <w:t xml:space="preserve"> Sr.</w:t>
      </w:r>
    </w:p>
    <w:p w14:paraId="403AF325" w14:textId="51517B74" w:rsidR="0031643F" w:rsidRPr="00B20315" w:rsidRDefault="004957D0" w:rsidP="0031643F">
      <w:pPr>
        <w:pStyle w:val="SemEspaamento"/>
        <w:rPr>
          <w:lang w:val="pt-BR"/>
        </w:rPr>
      </w:pPr>
      <w:r>
        <w:rPr>
          <w:lang w:val="pt-BR"/>
        </w:rPr>
        <w:t>Pedro Vanderli de Rezende</w:t>
      </w:r>
    </w:p>
    <w:p w14:paraId="403AF326" w14:textId="77777777" w:rsidR="0031643F" w:rsidRPr="00B20315" w:rsidRDefault="0031643F" w:rsidP="0031643F">
      <w:pPr>
        <w:pStyle w:val="SemEspaamento"/>
        <w:rPr>
          <w:lang w:val="pt-BR"/>
        </w:rPr>
      </w:pPr>
      <w:r w:rsidRPr="00B20315">
        <w:rPr>
          <w:lang w:val="pt-BR"/>
        </w:rPr>
        <w:t>Presidente da Câmara Municipal de Bom Jardim de Minas</w:t>
      </w:r>
    </w:p>
    <w:p w14:paraId="403AF327" w14:textId="77777777" w:rsidR="0031643F" w:rsidRPr="00B20315" w:rsidRDefault="0031643F" w:rsidP="0031643F">
      <w:pPr>
        <w:ind w:firstLine="708"/>
        <w:rPr>
          <w:bCs/>
        </w:rPr>
      </w:pPr>
    </w:p>
    <w:p w14:paraId="403AF328" w14:textId="4D61E003" w:rsidR="0031643F" w:rsidRPr="00B20315" w:rsidRDefault="0031643F" w:rsidP="0031643F">
      <w:pPr>
        <w:ind w:firstLine="708"/>
        <w:rPr>
          <w:bCs/>
        </w:rPr>
      </w:pPr>
      <w:r w:rsidRPr="00B20315">
        <w:rPr>
          <w:bCs/>
        </w:rPr>
        <w:t>O</w:t>
      </w:r>
      <w:r w:rsidR="00A828FF">
        <w:rPr>
          <w:bCs/>
        </w:rPr>
        <w:t>(s)</w:t>
      </w:r>
      <w:r w:rsidRPr="00B20315">
        <w:rPr>
          <w:bCs/>
        </w:rPr>
        <w:t xml:space="preserve"> Vereador</w:t>
      </w:r>
      <w:r w:rsidR="00A828FF">
        <w:rPr>
          <w:bCs/>
        </w:rPr>
        <w:t>(es)</w:t>
      </w:r>
      <w:r w:rsidRPr="00B20315">
        <w:rPr>
          <w:bCs/>
        </w:rPr>
        <w:t xml:space="preserve"> que este subscreve</w:t>
      </w:r>
      <w:r w:rsidR="00A828FF">
        <w:rPr>
          <w:bCs/>
        </w:rPr>
        <w:t>(m)</w:t>
      </w:r>
      <w:r w:rsidRPr="00B20315">
        <w:rPr>
          <w:bCs/>
        </w:rPr>
        <w:t>, no exercício de sua prerrogativa de fiscalização dos atos da Administração Municipal, amparad</w:t>
      </w:r>
      <w:r w:rsidR="00A828FF">
        <w:rPr>
          <w:bCs/>
        </w:rPr>
        <w:t>a</w:t>
      </w:r>
      <w:r w:rsidRPr="00B20315">
        <w:rPr>
          <w:bCs/>
        </w:rPr>
        <w:t xml:space="preserve"> pelo Art. 14-A da Lei Orgânica do Município, solicita</w:t>
      </w:r>
      <w:r w:rsidR="00A828FF">
        <w:rPr>
          <w:bCs/>
        </w:rPr>
        <w:t>(m)</w:t>
      </w:r>
      <w:r w:rsidRPr="00B20315">
        <w:rPr>
          <w:bCs/>
        </w:rPr>
        <w:t xml:space="preserve"> a Vossa Excelência REQUERER ao Prefeito Municipal, independentemente d</w:t>
      </w:r>
      <w:r w:rsidR="00CE13FD" w:rsidRPr="00B20315">
        <w:rPr>
          <w:bCs/>
        </w:rPr>
        <w:t>e</w:t>
      </w:r>
      <w:r w:rsidRPr="00B20315">
        <w:rPr>
          <w:bCs/>
        </w:rPr>
        <w:t xml:space="preserve"> aprovação </w:t>
      </w:r>
      <w:r w:rsidR="00CE13FD" w:rsidRPr="00B20315">
        <w:rPr>
          <w:bCs/>
        </w:rPr>
        <w:t>do</w:t>
      </w:r>
      <w:r w:rsidRPr="00B20315">
        <w:rPr>
          <w:bCs/>
        </w:rPr>
        <w:t xml:space="preserve"> Plenário, o fornecimento à Câmara, no prazo legal de 10 dias úteis, a(s) seguinte(s) informação(</w:t>
      </w:r>
      <w:proofErr w:type="spellStart"/>
      <w:r w:rsidRPr="00B20315">
        <w:rPr>
          <w:bCs/>
        </w:rPr>
        <w:t>ões</w:t>
      </w:r>
      <w:proofErr w:type="spellEnd"/>
      <w:r w:rsidRPr="00B20315">
        <w:rPr>
          <w:bCs/>
        </w:rPr>
        <w:t>) e/ou o(s) seguinte(s) documento(s):</w:t>
      </w:r>
    </w:p>
    <w:p w14:paraId="58A8B981" w14:textId="23AB600E" w:rsidR="003D5065" w:rsidRPr="003D5065" w:rsidRDefault="003D5065" w:rsidP="003D5065">
      <w:pPr>
        <w:pStyle w:val="PargrafodaLista"/>
        <w:numPr>
          <w:ilvl w:val="0"/>
          <w:numId w:val="12"/>
        </w:numP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I</w:t>
      </w:r>
      <w:r w:rsidRPr="003D5065">
        <w:rPr>
          <w:rFonts w:asciiTheme="minorHAnsi" w:hAnsiTheme="minorHAnsi" w:cstheme="minorHAnsi"/>
          <w:lang w:val="pt-BR"/>
        </w:rPr>
        <w:t>nformações sobre o pagamento de insalubridade aos servidores que ganharam ação na Justiça, incluindo valores, critérios e impactos no orçamento.</w:t>
      </w:r>
    </w:p>
    <w:p w14:paraId="403AF32D" w14:textId="05F159EB" w:rsidR="008F240A" w:rsidRPr="00D75893" w:rsidRDefault="0031643F" w:rsidP="00D75893">
      <w:pPr>
        <w:rPr>
          <w:bCs/>
        </w:rPr>
      </w:pPr>
      <w:r w:rsidRPr="00D75893">
        <w:rPr>
          <w:bCs/>
        </w:rPr>
        <w:t>Nestes termos,</w:t>
      </w:r>
      <w:r w:rsidR="00CE13FD" w:rsidRPr="00D75893">
        <w:rPr>
          <w:bCs/>
        </w:rPr>
        <w:t xml:space="preserve"> p</w:t>
      </w:r>
      <w:r w:rsidRPr="00D75893">
        <w:rPr>
          <w:bCs/>
        </w:rPr>
        <w:t>ede deferimento.</w:t>
      </w:r>
    </w:p>
    <w:p w14:paraId="0F196569" w14:textId="437A38B5" w:rsidR="007D4D27" w:rsidRDefault="0043123F" w:rsidP="00BE5794">
      <w:pPr>
        <w:jc w:val="left"/>
        <w:rPr>
          <w:rFonts w:cs="Arial"/>
          <w:szCs w:val="24"/>
        </w:rPr>
      </w:pPr>
      <w:r w:rsidRPr="00B20315">
        <w:rPr>
          <w:rFonts w:cs="Arial"/>
          <w:szCs w:val="24"/>
        </w:rPr>
        <w:t xml:space="preserve">Bom Jardim de Minas, </w:t>
      </w:r>
      <w:r w:rsidR="003D5065">
        <w:rPr>
          <w:rFonts w:cs="Arial"/>
          <w:szCs w:val="24"/>
        </w:rPr>
        <w:t>03</w:t>
      </w:r>
      <w:r w:rsidR="00CB4717">
        <w:rPr>
          <w:rFonts w:cs="Arial"/>
          <w:szCs w:val="24"/>
        </w:rPr>
        <w:t xml:space="preserve"> de </w:t>
      </w:r>
      <w:r w:rsidR="003D5065">
        <w:rPr>
          <w:rFonts w:cs="Arial"/>
          <w:szCs w:val="24"/>
        </w:rPr>
        <w:t>dezembro</w:t>
      </w:r>
      <w:r w:rsidR="00291E0D">
        <w:rPr>
          <w:rFonts w:cs="Arial"/>
          <w:szCs w:val="24"/>
        </w:rPr>
        <w:t xml:space="preserve"> </w:t>
      </w:r>
      <w:r w:rsidR="00227190">
        <w:rPr>
          <w:rFonts w:cs="Arial"/>
          <w:szCs w:val="24"/>
        </w:rPr>
        <w:t>de 2024</w:t>
      </w:r>
      <w:r w:rsidRPr="00B20315">
        <w:rPr>
          <w:rFonts w:cs="Arial"/>
          <w:szCs w:val="24"/>
        </w:rPr>
        <w:t>.</w:t>
      </w:r>
    </w:p>
    <w:p w14:paraId="456CB717" w14:textId="77777777" w:rsidR="005E53DB" w:rsidRDefault="005E53DB" w:rsidP="00BE5794">
      <w:pPr>
        <w:jc w:val="left"/>
        <w:rPr>
          <w:rFonts w:cs="Arial"/>
          <w:szCs w:val="24"/>
        </w:rPr>
      </w:pPr>
    </w:p>
    <w:p w14:paraId="7CE46FEB" w14:textId="77777777" w:rsidR="00705BF1" w:rsidRDefault="00705BF1" w:rsidP="00BE5794">
      <w:pPr>
        <w:jc w:val="left"/>
        <w:rPr>
          <w:rFonts w:cs="Arial"/>
          <w:szCs w:val="24"/>
        </w:rPr>
      </w:pPr>
    </w:p>
    <w:p w14:paraId="69F66F74" w14:textId="57492DAE" w:rsidR="00382A80" w:rsidRPr="00C61DED" w:rsidRDefault="00382A80" w:rsidP="00382A80">
      <w:pPr>
        <w:pStyle w:val="Ttulo9"/>
        <w:jc w:val="center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C61DED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__________________________________                              </w:t>
      </w:r>
    </w:p>
    <w:p w14:paraId="01627284" w14:textId="18166DC2" w:rsidR="00855717" w:rsidRDefault="00CB4717" w:rsidP="00F11FF4">
      <w:pPr>
        <w:spacing w:after="0" w:line="240" w:lineRule="auto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Francisco Neto Caetano</w:t>
      </w:r>
    </w:p>
    <w:p w14:paraId="05B6FB86" w14:textId="6101AD86" w:rsidR="00B4561D" w:rsidRDefault="00585226" w:rsidP="00F11FF4">
      <w:pPr>
        <w:spacing w:after="0" w:line="240" w:lineRule="auto"/>
        <w:jc w:val="center"/>
      </w:pPr>
      <w:r>
        <w:rPr>
          <w:rFonts w:cstheme="minorHAnsi"/>
          <w:szCs w:val="24"/>
        </w:rPr>
        <w:t>Vereador</w:t>
      </w:r>
    </w:p>
    <w:p w14:paraId="2EA8140E" w14:textId="77777777" w:rsidR="00B4561D" w:rsidRDefault="00B4561D" w:rsidP="00585226">
      <w:pPr>
        <w:spacing w:after="0"/>
        <w:jc w:val="center"/>
      </w:pPr>
    </w:p>
    <w:p w14:paraId="0716236A" w14:textId="033E6505" w:rsidR="007669DB" w:rsidRPr="00B20315" w:rsidRDefault="007669DB" w:rsidP="00562AA0">
      <w:pPr>
        <w:pStyle w:val="NormalWeb"/>
      </w:pPr>
    </w:p>
    <w:sectPr w:rsidR="007669DB" w:rsidRPr="00B20315" w:rsidSect="00F92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E8D1F" w14:textId="77777777" w:rsidR="00AC2DA5" w:rsidRDefault="00AC2DA5" w:rsidP="003A4A3B">
      <w:pPr>
        <w:spacing w:after="0" w:line="240" w:lineRule="auto"/>
      </w:pPr>
      <w:r>
        <w:separator/>
      </w:r>
    </w:p>
  </w:endnote>
  <w:endnote w:type="continuationSeparator" w:id="0">
    <w:p w14:paraId="0DA10E8C" w14:textId="77777777" w:rsidR="00AC2DA5" w:rsidRDefault="00AC2DA5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AF341" w14:textId="77777777" w:rsidR="0053757E" w:rsidRDefault="005375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AF342" w14:textId="77777777" w:rsidR="0053757E" w:rsidRDefault="0053757E" w:rsidP="0053757E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3757E" w14:paraId="403AF346" w14:textId="77777777" w:rsidTr="0053757E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03AF343" w14:textId="77777777" w:rsidR="002D60CE" w:rsidRDefault="002D60CE" w:rsidP="002D60CE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403AF344" w14:textId="77777777" w:rsidR="0053757E" w:rsidRDefault="002D60CE" w:rsidP="002D60CE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03AF345" w14:textId="77777777" w:rsidR="0053757E" w:rsidRDefault="0053757E" w:rsidP="0053757E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CB4717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403AF347" w14:textId="77777777" w:rsidR="0053757E" w:rsidRDefault="0053757E" w:rsidP="0053757E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AF349" w14:textId="77777777" w:rsidR="0053757E" w:rsidRDefault="005375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E9D97" w14:textId="77777777" w:rsidR="00AC2DA5" w:rsidRDefault="00AC2DA5" w:rsidP="003A4A3B">
      <w:pPr>
        <w:spacing w:after="0" w:line="240" w:lineRule="auto"/>
      </w:pPr>
      <w:r>
        <w:separator/>
      </w:r>
    </w:p>
  </w:footnote>
  <w:footnote w:type="continuationSeparator" w:id="0">
    <w:p w14:paraId="7D37A032" w14:textId="77777777" w:rsidR="00AC2DA5" w:rsidRDefault="00AC2DA5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AF33C" w14:textId="77777777" w:rsidR="0053757E" w:rsidRDefault="005375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7771"/>
    </w:tblGrid>
    <w:tr w:rsidR="0081591F" w14:paraId="403AF33F" w14:textId="77777777" w:rsidTr="0081591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03AF33D" w14:textId="77777777" w:rsidR="0081591F" w:rsidRDefault="0081591F" w:rsidP="0081591F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03AF34A" wp14:editId="403AF34B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03AF33E" w14:textId="77777777" w:rsidR="0081591F" w:rsidRDefault="0081591F" w:rsidP="0081591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03AF340" w14:textId="77777777" w:rsidR="0081591F" w:rsidRDefault="0081591F" w:rsidP="0081591F">
    <w:pPr>
      <w:pStyle w:val="Cabealho"/>
      <w:rPr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AF348" w14:textId="77777777" w:rsidR="0053757E" w:rsidRDefault="005375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E3FBE"/>
    <w:multiLevelType w:val="multilevel"/>
    <w:tmpl w:val="DA4085C8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238D"/>
    <w:multiLevelType w:val="hybridMultilevel"/>
    <w:tmpl w:val="714AC5E0"/>
    <w:lvl w:ilvl="0" w:tplc="4764367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8356BD"/>
    <w:multiLevelType w:val="multilevel"/>
    <w:tmpl w:val="934647F0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  <w:lang w:val="pt-BR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837DAB"/>
    <w:multiLevelType w:val="hybridMultilevel"/>
    <w:tmpl w:val="5148894A"/>
    <w:lvl w:ilvl="0" w:tplc="BE6CB82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5435E"/>
    <w:multiLevelType w:val="hybridMultilevel"/>
    <w:tmpl w:val="D1344686"/>
    <w:lvl w:ilvl="0" w:tplc="680ADC1C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9910043">
    <w:abstractNumId w:val="14"/>
  </w:num>
  <w:num w:numId="2" w16cid:durableId="2103404533">
    <w:abstractNumId w:val="8"/>
  </w:num>
  <w:num w:numId="3" w16cid:durableId="573974434">
    <w:abstractNumId w:val="1"/>
  </w:num>
  <w:num w:numId="4" w16cid:durableId="448551658">
    <w:abstractNumId w:val="10"/>
  </w:num>
  <w:num w:numId="5" w16cid:durableId="748886899">
    <w:abstractNumId w:val="12"/>
  </w:num>
  <w:num w:numId="6" w16cid:durableId="1269969832">
    <w:abstractNumId w:val="15"/>
  </w:num>
  <w:num w:numId="7" w16cid:durableId="1973171154">
    <w:abstractNumId w:val="9"/>
  </w:num>
  <w:num w:numId="8" w16cid:durableId="720058005">
    <w:abstractNumId w:val="4"/>
  </w:num>
  <w:num w:numId="9" w16cid:durableId="538930865">
    <w:abstractNumId w:val="11"/>
  </w:num>
  <w:num w:numId="10" w16cid:durableId="1725904461">
    <w:abstractNumId w:val="5"/>
  </w:num>
  <w:num w:numId="11" w16cid:durableId="1098213898">
    <w:abstractNumId w:val="3"/>
  </w:num>
  <w:num w:numId="12" w16cid:durableId="280504578">
    <w:abstractNumId w:val="0"/>
  </w:num>
  <w:num w:numId="13" w16cid:durableId="1713575855">
    <w:abstractNumId w:val="6"/>
  </w:num>
  <w:num w:numId="14" w16cid:durableId="87430697">
    <w:abstractNumId w:val="7"/>
  </w:num>
  <w:num w:numId="15" w16cid:durableId="1477259160">
    <w:abstractNumId w:val="13"/>
  </w:num>
  <w:num w:numId="16" w16cid:durableId="391655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EB7"/>
    <w:rsid w:val="0000057D"/>
    <w:rsid w:val="00002422"/>
    <w:rsid w:val="000121B1"/>
    <w:rsid w:val="00012C8E"/>
    <w:rsid w:val="000139E2"/>
    <w:rsid w:val="000143F4"/>
    <w:rsid w:val="000174CE"/>
    <w:rsid w:val="00023B27"/>
    <w:rsid w:val="00023C7F"/>
    <w:rsid w:val="00023C8B"/>
    <w:rsid w:val="00025F56"/>
    <w:rsid w:val="00032818"/>
    <w:rsid w:val="0003601F"/>
    <w:rsid w:val="000455C4"/>
    <w:rsid w:val="00045F0B"/>
    <w:rsid w:val="00046333"/>
    <w:rsid w:val="00051B1E"/>
    <w:rsid w:val="00052891"/>
    <w:rsid w:val="00056D31"/>
    <w:rsid w:val="000570B5"/>
    <w:rsid w:val="00060622"/>
    <w:rsid w:val="00060A86"/>
    <w:rsid w:val="000613E3"/>
    <w:rsid w:val="00065A45"/>
    <w:rsid w:val="00065F43"/>
    <w:rsid w:val="000662BD"/>
    <w:rsid w:val="0006771A"/>
    <w:rsid w:val="00072FEE"/>
    <w:rsid w:val="00073048"/>
    <w:rsid w:val="00073D0B"/>
    <w:rsid w:val="00082CD5"/>
    <w:rsid w:val="00083F0A"/>
    <w:rsid w:val="00087DF0"/>
    <w:rsid w:val="00090000"/>
    <w:rsid w:val="000908D5"/>
    <w:rsid w:val="000949A0"/>
    <w:rsid w:val="00097EB7"/>
    <w:rsid w:val="000A20D5"/>
    <w:rsid w:val="000A3D0C"/>
    <w:rsid w:val="000A3DC9"/>
    <w:rsid w:val="000A555B"/>
    <w:rsid w:val="000B006B"/>
    <w:rsid w:val="000B0144"/>
    <w:rsid w:val="000B1420"/>
    <w:rsid w:val="000B4D9D"/>
    <w:rsid w:val="000C3590"/>
    <w:rsid w:val="000C393D"/>
    <w:rsid w:val="000C3B6C"/>
    <w:rsid w:val="000C4EE8"/>
    <w:rsid w:val="000D1238"/>
    <w:rsid w:val="000D1D61"/>
    <w:rsid w:val="000D32DC"/>
    <w:rsid w:val="000D39FA"/>
    <w:rsid w:val="000D4360"/>
    <w:rsid w:val="000D4E6A"/>
    <w:rsid w:val="000D5063"/>
    <w:rsid w:val="000D6022"/>
    <w:rsid w:val="000E1C32"/>
    <w:rsid w:val="000E230A"/>
    <w:rsid w:val="000E3B7E"/>
    <w:rsid w:val="000E491B"/>
    <w:rsid w:val="000E7797"/>
    <w:rsid w:val="000F46CB"/>
    <w:rsid w:val="000F7F0D"/>
    <w:rsid w:val="00100394"/>
    <w:rsid w:val="00101C58"/>
    <w:rsid w:val="00102C22"/>
    <w:rsid w:val="00115183"/>
    <w:rsid w:val="00115360"/>
    <w:rsid w:val="00115705"/>
    <w:rsid w:val="001157A6"/>
    <w:rsid w:val="00117DB5"/>
    <w:rsid w:val="00121B20"/>
    <w:rsid w:val="00124352"/>
    <w:rsid w:val="00125D6B"/>
    <w:rsid w:val="00126CF6"/>
    <w:rsid w:val="00127ED3"/>
    <w:rsid w:val="0014112C"/>
    <w:rsid w:val="00142EE2"/>
    <w:rsid w:val="0014656D"/>
    <w:rsid w:val="00147012"/>
    <w:rsid w:val="001544F5"/>
    <w:rsid w:val="0015479E"/>
    <w:rsid w:val="00160AF0"/>
    <w:rsid w:val="00160B8B"/>
    <w:rsid w:val="001624C6"/>
    <w:rsid w:val="00167E2D"/>
    <w:rsid w:val="0017202C"/>
    <w:rsid w:val="001721D7"/>
    <w:rsid w:val="001762CC"/>
    <w:rsid w:val="00177911"/>
    <w:rsid w:val="00180C1E"/>
    <w:rsid w:val="0018186A"/>
    <w:rsid w:val="00181B02"/>
    <w:rsid w:val="00182787"/>
    <w:rsid w:val="00185D19"/>
    <w:rsid w:val="00187344"/>
    <w:rsid w:val="00187D76"/>
    <w:rsid w:val="0019491B"/>
    <w:rsid w:val="0019499C"/>
    <w:rsid w:val="001956B7"/>
    <w:rsid w:val="00197E48"/>
    <w:rsid w:val="001A12F2"/>
    <w:rsid w:val="001A2B61"/>
    <w:rsid w:val="001B5A45"/>
    <w:rsid w:val="001B6374"/>
    <w:rsid w:val="001B7CFD"/>
    <w:rsid w:val="001C02D6"/>
    <w:rsid w:val="001C2752"/>
    <w:rsid w:val="001C4D09"/>
    <w:rsid w:val="001C7A18"/>
    <w:rsid w:val="001D0AF3"/>
    <w:rsid w:val="001D10C1"/>
    <w:rsid w:val="001D17BD"/>
    <w:rsid w:val="001D20B9"/>
    <w:rsid w:val="001D254C"/>
    <w:rsid w:val="001D313C"/>
    <w:rsid w:val="001D406B"/>
    <w:rsid w:val="001D4CDC"/>
    <w:rsid w:val="001D755A"/>
    <w:rsid w:val="001E6FAE"/>
    <w:rsid w:val="001E7384"/>
    <w:rsid w:val="001E7A8C"/>
    <w:rsid w:val="001F066C"/>
    <w:rsid w:val="001F10C1"/>
    <w:rsid w:val="001F3870"/>
    <w:rsid w:val="001F609F"/>
    <w:rsid w:val="002061F8"/>
    <w:rsid w:val="0021176C"/>
    <w:rsid w:val="002134AE"/>
    <w:rsid w:val="00216817"/>
    <w:rsid w:val="00217F4A"/>
    <w:rsid w:val="00220534"/>
    <w:rsid w:val="00223246"/>
    <w:rsid w:val="00227190"/>
    <w:rsid w:val="00231A97"/>
    <w:rsid w:val="002337D0"/>
    <w:rsid w:val="00235695"/>
    <w:rsid w:val="00236A80"/>
    <w:rsid w:val="00241290"/>
    <w:rsid w:val="002416E1"/>
    <w:rsid w:val="0024331F"/>
    <w:rsid w:val="0024772B"/>
    <w:rsid w:val="00247DDC"/>
    <w:rsid w:val="00252C64"/>
    <w:rsid w:val="002532D0"/>
    <w:rsid w:val="002607EA"/>
    <w:rsid w:val="00263CFD"/>
    <w:rsid w:val="00263E48"/>
    <w:rsid w:val="0026686C"/>
    <w:rsid w:val="00270B37"/>
    <w:rsid w:val="00271C85"/>
    <w:rsid w:val="00271FA0"/>
    <w:rsid w:val="00273D0E"/>
    <w:rsid w:val="002741E7"/>
    <w:rsid w:val="00274377"/>
    <w:rsid w:val="00274413"/>
    <w:rsid w:val="00277381"/>
    <w:rsid w:val="00277CA2"/>
    <w:rsid w:val="00282125"/>
    <w:rsid w:val="002839BD"/>
    <w:rsid w:val="00285903"/>
    <w:rsid w:val="00285DFA"/>
    <w:rsid w:val="0028640B"/>
    <w:rsid w:val="002865A4"/>
    <w:rsid w:val="00286B0A"/>
    <w:rsid w:val="00287AC8"/>
    <w:rsid w:val="00287BDE"/>
    <w:rsid w:val="00287D27"/>
    <w:rsid w:val="00291E0D"/>
    <w:rsid w:val="002929D4"/>
    <w:rsid w:val="00292EB0"/>
    <w:rsid w:val="00292F80"/>
    <w:rsid w:val="00294D59"/>
    <w:rsid w:val="00294F2A"/>
    <w:rsid w:val="00297235"/>
    <w:rsid w:val="002A00B5"/>
    <w:rsid w:val="002A02D5"/>
    <w:rsid w:val="002A7111"/>
    <w:rsid w:val="002A7620"/>
    <w:rsid w:val="002B02C9"/>
    <w:rsid w:val="002B0563"/>
    <w:rsid w:val="002B2818"/>
    <w:rsid w:val="002B3F59"/>
    <w:rsid w:val="002B5F06"/>
    <w:rsid w:val="002B6152"/>
    <w:rsid w:val="002C1EE6"/>
    <w:rsid w:val="002C207D"/>
    <w:rsid w:val="002C397A"/>
    <w:rsid w:val="002C3C1F"/>
    <w:rsid w:val="002C48D0"/>
    <w:rsid w:val="002C4AFD"/>
    <w:rsid w:val="002D04D0"/>
    <w:rsid w:val="002D30B5"/>
    <w:rsid w:val="002D49C2"/>
    <w:rsid w:val="002D60CE"/>
    <w:rsid w:val="002E0FF5"/>
    <w:rsid w:val="002E2F6F"/>
    <w:rsid w:val="002E59C1"/>
    <w:rsid w:val="002E5A01"/>
    <w:rsid w:val="002E7989"/>
    <w:rsid w:val="002F0C12"/>
    <w:rsid w:val="002F1D15"/>
    <w:rsid w:val="002F4CD6"/>
    <w:rsid w:val="003005CC"/>
    <w:rsid w:val="00300D7D"/>
    <w:rsid w:val="00305004"/>
    <w:rsid w:val="003077D8"/>
    <w:rsid w:val="00307E9A"/>
    <w:rsid w:val="0031388D"/>
    <w:rsid w:val="0031643F"/>
    <w:rsid w:val="00317D56"/>
    <w:rsid w:val="003217D0"/>
    <w:rsid w:val="00321872"/>
    <w:rsid w:val="00323422"/>
    <w:rsid w:val="003236D7"/>
    <w:rsid w:val="003237B9"/>
    <w:rsid w:val="00324A04"/>
    <w:rsid w:val="00325D00"/>
    <w:rsid w:val="00326A20"/>
    <w:rsid w:val="003302B0"/>
    <w:rsid w:val="003310F2"/>
    <w:rsid w:val="0033249E"/>
    <w:rsid w:val="003418A9"/>
    <w:rsid w:val="00341939"/>
    <w:rsid w:val="00342AA5"/>
    <w:rsid w:val="003438DC"/>
    <w:rsid w:val="00346472"/>
    <w:rsid w:val="00350E02"/>
    <w:rsid w:val="00351071"/>
    <w:rsid w:val="003623FD"/>
    <w:rsid w:val="00364477"/>
    <w:rsid w:val="003728B8"/>
    <w:rsid w:val="00376F75"/>
    <w:rsid w:val="00380481"/>
    <w:rsid w:val="00382A80"/>
    <w:rsid w:val="00383F66"/>
    <w:rsid w:val="0039030B"/>
    <w:rsid w:val="00391199"/>
    <w:rsid w:val="0039323E"/>
    <w:rsid w:val="003A16C9"/>
    <w:rsid w:val="003A1820"/>
    <w:rsid w:val="003A36D0"/>
    <w:rsid w:val="003A4A3B"/>
    <w:rsid w:val="003A51DF"/>
    <w:rsid w:val="003A78CF"/>
    <w:rsid w:val="003A7F79"/>
    <w:rsid w:val="003B449D"/>
    <w:rsid w:val="003B6247"/>
    <w:rsid w:val="003B7883"/>
    <w:rsid w:val="003C4BB7"/>
    <w:rsid w:val="003C642C"/>
    <w:rsid w:val="003C65C1"/>
    <w:rsid w:val="003C76C5"/>
    <w:rsid w:val="003D1348"/>
    <w:rsid w:val="003D5065"/>
    <w:rsid w:val="003D6A77"/>
    <w:rsid w:val="003D78C1"/>
    <w:rsid w:val="003E0096"/>
    <w:rsid w:val="003E08D4"/>
    <w:rsid w:val="003E6A96"/>
    <w:rsid w:val="003F0E73"/>
    <w:rsid w:val="003F25B2"/>
    <w:rsid w:val="003F2C1E"/>
    <w:rsid w:val="003F5E70"/>
    <w:rsid w:val="003F67AB"/>
    <w:rsid w:val="003F7EDC"/>
    <w:rsid w:val="00403478"/>
    <w:rsid w:val="004038F2"/>
    <w:rsid w:val="004070A3"/>
    <w:rsid w:val="004075D8"/>
    <w:rsid w:val="00410373"/>
    <w:rsid w:val="0041218D"/>
    <w:rsid w:val="00416832"/>
    <w:rsid w:val="00420B08"/>
    <w:rsid w:val="00422183"/>
    <w:rsid w:val="0042554A"/>
    <w:rsid w:val="00426653"/>
    <w:rsid w:val="00427BE2"/>
    <w:rsid w:val="004303EB"/>
    <w:rsid w:val="0043123F"/>
    <w:rsid w:val="00432935"/>
    <w:rsid w:val="004351E5"/>
    <w:rsid w:val="00436448"/>
    <w:rsid w:val="00440784"/>
    <w:rsid w:val="00440CEA"/>
    <w:rsid w:val="004459B5"/>
    <w:rsid w:val="00445B4A"/>
    <w:rsid w:val="00446D48"/>
    <w:rsid w:val="004473CF"/>
    <w:rsid w:val="0045131A"/>
    <w:rsid w:val="004517BB"/>
    <w:rsid w:val="00452D0A"/>
    <w:rsid w:val="004536DF"/>
    <w:rsid w:val="004544A7"/>
    <w:rsid w:val="00454960"/>
    <w:rsid w:val="00463395"/>
    <w:rsid w:val="00463A57"/>
    <w:rsid w:val="00463B76"/>
    <w:rsid w:val="0046778F"/>
    <w:rsid w:val="00470CF8"/>
    <w:rsid w:val="00475D6E"/>
    <w:rsid w:val="00476ADB"/>
    <w:rsid w:val="004775EC"/>
    <w:rsid w:val="00477791"/>
    <w:rsid w:val="00480653"/>
    <w:rsid w:val="00481C32"/>
    <w:rsid w:val="004862AF"/>
    <w:rsid w:val="0048737A"/>
    <w:rsid w:val="00487596"/>
    <w:rsid w:val="00491FC0"/>
    <w:rsid w:val="00493444"/>
    <w:rsid w:val="004955D7"/>
    <w:rsid w:val="004957D0"/>
    <w:rsid w:val="00495B0B"/>
    <w:rsid w:val="004A3E9E"/>
    <w:rsid w:val="004A5BA0"/>
    <w:rsid w:val="004A7622"/>
    <w:rsid w:val="004B17C5"/>
    <w:rsid w:val="004B4667"/>
    <w:rsid w:val="004C103F"/>
    <w:rsid w:val="004C4E73"/>
    <w:rsid w:val="004C564B"/>
    <w:rsid w:val="004C5906"/>
    <w:rsid w:val="004C5BC8"/>
    <w:rsid w:val="004C7064"/>
    <w:rsid w:val="004D0FAC"/>
    <w:rsid w:val="004D179E"/>
    <w:rsid w:val="004D27AD"/>
    <w:rsid w:val="004D2B09"/>
    <w:rsid w:val="004D3A1A"/>
    <w:rsid w:val="004D70C3"/>
    <w:rsid w:val="004D7700"/>
    <w:rsid w:val="004E0823"/>
    <w:rsid w:val="004E3A84"/>
    <w:rsid w:val="004E5FF8"/>
    <w:rsid w:val="004E6C05"/>
    <w:rsid w:val="004E6E17"/>
    <w:rsid w:val="004E756E"/>
    <w:rsid w:val="004F1853"/>
    <w:rsid w:val="004F46A1"/>
    <w:rsid w:val="004F520A"/>
    <w:rsid w:val="004F6B64"/>
    <w:rsid w:val="0050179A"/>
    <w:rsid w:val="00501E5E"/>
    <w:rsid w:val="00515202"/>
    <w:rsid w:val="005179F7"/>
    <w:rsid w:val="00517EB7"/>
    <w:rsid w:val="005304AA"/>
    <w:rsid w:val="00532723"/>
    <w:rsid w:val="00533190"/>
    <w:rsid w:val="00535221"/>
    <w:rsid w:val="0053757E"/>
    <w:rsid w:val="005435AF"/>
    <w:rsid w:val="00544271"/>
    <w:rsid w:val="00544724"/>
    <w:rsid w:val="0054575A"/>
    <w:rsid w:val="00545DC0"/>
    <w:rsid w:val="00546871"/>
    <w:rsid w:val="00547615"/>
    <w:rsid w:val="00551132"/>
    <w:rsid w:val="00554B80"/>
    <w:rsid w:val="00555057"/>
    <w:rsid w:val="005616ED"/>
    <w:rsid w:val="00561F10"/>
    <w:rsid w:val="00562AA0"/>
    <w:rsid w:val="00563B2F"/>
    <w:rsid w:val="005671B0"/>
    <w:rsid w:val="00575822"/>
    <w:rsid w:val="00577C1B"/>
    <w:rsid w:val="005818B3"/>
    <w:rsid w:val="00583BF2"/>
    <w:rsid w:val="00584B89"/>
    <w:rsid w:val="00585226"/>
    <w:rsid w:val="00586F12"/>
    <w:rsid w:val="00591502"/>
    <w:rsid w:val="00594470"/>
    <w:rsid w:val="00595F4D"/>
    <w:rsid w:val="00597541"/>
    <w:rsid w:val="00597D43"/>
    <w:rsid w:val="005A0638"/>
    <w:rsid w:val="005A0C61"/>
    <w:rsid w:val="005A0D95"/>
    <w:rsid w:val="005A1E56"/>
    <w:rsid w:val="005A42D8"/>
    <w:rsid w:val="005A53F1"/>
    <w:rsid w:val="005B5E11"/>
    <w:rsid w:val="005B6162"/>
    <w:rsid w:val="005B7AA0"/>
    <w:rsid w:val="005C397C"/>
    <w:rsid w:val="005C3C6B"/>
    <w:rsid w:val="005D3310"/>
    <w:rsid w:val="005E025A"/>
    <w:rsid w:val="005E02D4"/>
    <w:rsid w:val="005E0534"/>
    <w:rsid w:val="005E0983"/>
    <w:rsid w:val="005E11A7"/>
    <w:rsid w:val="005E4176"/>
    <w:rsid w:val="005E53DB"/>
    <w:rsid w:val="005F07FE"/>
    <w:rsid w:val="005F0DE1"/>
    <w:rsid w:val="005F6B67"/>
    <w:rsid w:val="006036DC"/>
    <w:rsid w:val="00603DCB"/>
    <w:rsid w:val="00605E94"/>
    <w:rsid w:val="00607850"/>
    <w:rsid w:val="00612214"/>
    <w:rsid w:val="00612431"/>
    <w:rsid w:val="006139F6"/>
    <w:rsid w:val="00614FA1"/>
    <w:rsid w:val="00615410"/>
    <w:rsid w:val="006211C8"/>
    <w:rsid w:val="00621A1D"/>
    <w:rsid w:val="006265F9"/>
    <w:rsid w:val="00626D2B"/>
    <w:rsid w:val="006343F1"/>
    <w:rsid w:val="00637242"/>
    <w:rsid w:val="00651F39"/>
    <w:rsid w:val="006527DE"/>
    <w:rsid w:val="00660D7C"/>
    <w:rsid w:val="00666201"/>
    <w:rsid w:val="00670DB7"/>
    <w:rsid w:val="006717F3"/>
    <w:rsid w:val="00671F0C"/>
    <w:rsid w:val="00672B07"/>
    <w:rsid w:val="00674C81"/>
    <w:rsid w:val="00687191"/>
    <w:rsid w:val="00691358"/>
    <w:rsid w:val="00692784"/>
    <w:rsid w:val="00692996"/>
    <w:rsid w:val="00694170"/>
    <w:rsid w:val="006958CF"/>
    <w:rsid w:val="006A21F3"/>
    <w:rsid w:val="006A5C89"/>
    <w:rsid w:val="006A6958"/>
    <w:rsid w:val="006B55B6"/>
    <w:rsid w:val="006C34CB"/>
    <w:rsid w:val="006D01F7"/>
    <w:rsid w:val="006D05F8"/>
    <w:rsid w:val="006D5BDC"/>
    <w:rsid w:val="006D6ED1"/>
    <w:rsid w:val="006D7AC1"/>
    <w:rsid w:val="006D7F68"/>
    <w:rsid w:val="006F0AD2"/>
    <w:rsid w:val="006F3621"/>
    <w:rsid w:val="006F3929"/>
    <w:rsid w:val="006F5BC7"/>
    <w:rsid w:val="006F6F9E"/>
    <w:rsid w:val="006F7745"/>
    <w:rsid w:val="0070147B"/>
    <w:rsid w:val="007034D1"/>
    <w:rsid w:val="00705BF1"/>
    <w:rsid w:val="00706AD1"/>
    <w:rsid w:val="00710679"/>
    <w:rsid w:val="00710A30"/>
    <w:rsid w:val="00710B74"/>
    <w:rsid w:val="00712602"/>
    <w:rsid w:val="0071403B"/>
    <w:rsid w:val="0071580B"/>
    <w:rsid w:val="00715A8D"/>
    <w:rsid w:val="00717024"/>
    <w:rsid w:val="00717DCF"/>
    <w:rsid w:val="007246CC"/>
    <w:rsid w:val="00730185"/>
    <w:rsid w:val="007307E8"/>
    <w:rsid w:val="00735436"/>
    <w:rsid w:val="007363EE"/>
    <w:rsid w:val="00737B65"/>
    <w:rsid w:val="00737B74"/>
    <w:rsid w:val="00741140"/>
    <w:rsid w:val="00741269"/>
    <w:rsid w:val="007425EA"/>
    <w:rsid w:val="00744016"/>
    <w:rsid w:val="007447B7"/>
    <w:rsid w:val="00745237"/>
    <w:rsid w:val="007549E6"/>
    <w:rsid w:val="007549FC"/>
    <w:rsid w:val="00754BAF"/>
    <w:rsid w:val="00757745"/>
    <w:rsid w:val="007604CB"/>
    <w:rsid w:val="0076063A"/>
    <w:rsid w:val="00761C08"/>
    <w:rsid w:val="00762CE0"/>
    <w:rsid w:val="007643BE"/>
    <w:rsid w:val="00765F52"/>
    <w:rsid w:val="007669DB"/>
    <w:rsid w:val="00773AAD"/>
    <w:rsid w:val="00774EEC"/>
    <w:rsid w:val="00777D8B"/>
    <w:rsid w:val="0078053B"/>
    <w:rsid w:val="0078513C"/>
    <w:rsid w:val="00785374"/>
    <w:rsid w:val="00786908"/>
    <w:rsid w:val="00786A90"/>
    <w:rsid w:val="00786E2E"/>
    <w:rsid w:val="00790C20"/>
    <w:rsid w:val="00791105"/>
    <w:rsid w:val="00792B2D"/>
    <w:rsid w:val="00792D1E"/>
    <w:rsid w:val="007970AE"/>
    <w:rsid w:val="007976A3"/>
    <w:rsid w:val="00797A04"/>
    <w:rsid w:val="007A1556"/>
    <w:rsid w:val="007A20CB"/>
    <w:rsid w:val="007A6016"/>
    <w:rsid w:val="007A72C4"/>
    <w:rsid w:val="007B01A2"/>
    <w:rsid w:val="007B0E7E"/>
    <w:rsid w:val="007B36B7"/>
    <w:rsid w:val="007C0879"/>
    <w:rsid w:val="007C4C42"/>
    <w:rsid w:val="007C5BF2"/>
    <w:rsid w:val="007C5EE4"/>
    <w:rsid w:val="007D4D27"/>
    <w:rsid w:val="007D5908"/>
    <w:rsid w:val="007D6EAD"/>
    <w:rsid w:val="007D7252"/>
    <w:rsid w:val="007E4D77"/>
    <w:rsid w:val="007E627E"/>
    <w:rsid w:val="007E66E4"/>
    <w:rsid w:val="007E76A9"/>
    <w:rsid w:val="007F0F60"/>
    <w:rsid w:val="007F1E8B"/>
    <w:rsid w:val="007F6F9B"/>
    <w:rsid w:val="0080270A"/>
    <w:rsid w:val="008045D2"/>
    <w:rsid w:val="0080513A"/>
    <w:rsid w:val="00805264"/>
    <w:rsid w:val="00810214"/>
    <w:rsid w:val="00811BF5"/>
    <w:rsid w:val="00812F17"/>
    <w:rsid w:val="0081591F"/>
    <w:rsid w:val="00816C48"/>
    <w:rsid w:val="00817352"/>
    <w:rsid w:val="00822C3A"/>
    <w:rsid w:val="0082385D"/>
    <w:rsid w:val="00824B3D"/>
    <w:rsid w:val="008273B3"/>
    <w:rsid w:val="00830217"/>
    <w:rsid w:val="008307F5"/>
    <w:rsid w:val="00832932"/>
    <w:rsid w:val="00836CC4"/>
    <w:rsid w:val="00837828"/>
    <w:rsid w:val="00841514"/>
    <w:rsid w:val="00844397"/>
    <w:rsid w:val="00845F22"/>
    <w:rsid w:val="008472A2"/>
    <w:rsid w:val="00850F53"/>
    <w:rsid w:val="00852092"/>
    <w:rsid w:val="00855717"/>
    <w:rsid w:val="00855F92"/>
    <w:rsid w:val="008617D8"/>
    <w:rsid w:val="00862C18"/>
    <w:rsid w:val="00865B65"/>
    <w:rsid w:val="00871374"/>
    <w:rsid w:val="00873447"/>
    <w:rsid w:val="00874A63"/>
    <w:rsid w:val="00874D46"/>
    <w:rsid w:val="00875ECA"/>
    <w:rsid w:val="00877252"/>
    <w:rsid w:val="00882426"/>
    <w:rsid w:val="00882BBC"/>
    <w:rsid w:val="00882BE5"/>
    <w:rsid w:val="00882CFF"/>
    <w:rsid w:val="008913E5"/>
    <w:rsid w:val="00891E1F"/>
    <w:rsid w:val="00892C87"/>
    <w:rsid w:val="0089561E"/>
    <w:rsid w:val="008A2373"/>
    <w:rsid w:val="008A3F05"/>
    <w:rsid w:val="008A57BC"/>
    <w:rsid w:val="008A7B37"/>
    <w:rsid w:val="008B0885"/>
    <w:rsid w:val="008B3F15"/>
    <w:rsid w:val="008B4301"/>
    <w:rsid w:val="008B5C18"/>
    <w:rsid w:val="008B7ABC"/>
    <w:rsid w:val="008C0619"/>
    <w:rsid w:val="008C2AD4"/>
    <w:rsid w:val="008C5FDB"/>
    <w:rsid w:val="008C6633"/>
    <w:rsid w:val="008D2B2A"/>
    <w:rsid w:val="008D2D2B"/>
    <w:rsid w:val="008D2F05"/>
    <w:rsid w:val="008D444B"/>
    <w:rsid w:val="008D64A8"/>
    <w:rsid w:val="008E36D2"/>
    <w:rsid w:val="008F207D"/>
    <w:rsid w:val="008F240A"/>
    <w:rsid w:val="008F425B"/>
    <w:rsid w:val="00901D6A"/>
    <w:rsid w:val="009046E6"/>
    <w:rsid w:val="009078D5"/>
    <w:rsid w:val="009163EA"/>
    <w:rsid w:val="0091643F"/>
    <w:rsid w:val="009203B2"/>
    <w:rsid w:val="00921DC3"/>
    <w:rsid w:val="0092361D"/>
    <w:rsid w:val="0092729D"/>
    <w:rsid w:val="00930E16"/>
    <w:rsid w:val="00932CF2"/>
    <w:rsid w:val="0093506A"/>
    <w:rsid w:val="00935895"/>
    <w:rsid w:val="00944836"/>
    <w:rsid w:val="0095661F"/>
    <w:rsid w:val="00960205"/>
    <w:rsid w:val="00961609"/>
    <w:rsid w:val="00961F68"/>
    <w:rsid w:val="00962592"/>
    <w:rsid w:val="00963F57"/>
    <w:rsid w:val="00964320"/>
    <w:rsid w:val="009701AC"/>
    <w:rsid w:val="00974AC5"/>
    <w:rsid w:val="0097788A"/>
    <w:rsid w:val="00980389"/>
    <w:rsid w:val="00980783"/>
    <w:rsid w:val="00980ADC"/>
    <w:rsid w:val="009831DB"/>
    <w:rsid w:val="00990686"/>
    <w:rsid w:val="00994CEF"/>
    <w:rsid w:val="0099566B"/>
    <w:rsid w:val="009A2457"/>
    <w:rsid w:val="009A343A"/>
    <w:rsid w:val="009A400F"/>
    <w:rsid w:val="009A6943"/>
    <w:rsid w:val="009B2718"/>
    <w:rsid w:val="009B41B2"/>
    <w:rsid w:val="009B440F"/>
    <w:rsid w:val="009B4869"/>
    <w:rsid w:val="009B5281"/>
    <w:rsid w:val="009B71D0"/>
    <w:rsid w:val="009C08BA"/>
    <w:rsid w:val="009C1842"/>
    <w:rsid w:val="009C2722"/>
    <w:rsid w:val="009C3A1B"/>
    <w:rsid w:val="009C4DAD"/>
    <w:rsid w:val="009C56A8"/>
    <w:rsid w:val="009C587C"/>
    <w:rsid w:val="009C6B1D"/>
    <w:rsid w:val="009C71CF"/>
    <w:rsid w:val="009C77BB"/>
    <w:rsid w:val="009C77D0"/>
    <w:rsid w:val="009C7881"/>
    <w:rsid w:val="009D017F"/>
    <w:rsid w:val="009D194F"/>
    <w:rsid w:val="009D2E27"/>
    <w:rsid w:val="009E1490"/>
    <w:rsid w:val="009E5D87"/>
    <w:rsid w:val="009E6233"/>
    <w:rsid w:val="009E63D2"/>
    <w:rsid w:val="009E6BFF"/>
    <w:rsid w:val="009F0F0B"/>
    <w:rsid w:val="009F1036"/>
    <w:rsid w:val="009F2494"/>
    <w:rsid w:val="009F38DE"/>
    <w:rsid w:val="00A0262F"/>
    <w:rsid w:val="00A02D71"/>
    <w:rsid w:val="00A04C68"/>
    <w:rsid w:val="00A05836"/>
    <w:rsid w:val="00A05D13"/>
    <w:rsid w:val="00A07A3F"/>
    <w:rsid w:val="00A148CF"/>
    <w:rsid w:val="00A17964"/>
    <w:rsid w:val="00A21162"/>
    <w:rsid w:val="00A223E2"/>
    <w:rsid w:val="00A22C40"/>
    <w:rsid w:val="00A25B26"/>
    <w:rsid w:val="00A270F7"/>
    <w:rsid w:val="00A27A80"/>
    <w:rsid w:val="00A352CC"/>
    <w:rsid w:val="00A3538C"/>
    <w:rsid w:val="00A36488"/>
    <w:rsid w:val="00A369E5"/>
    <w:rsid w:val="00A36DB1"/>
    <w:rsid w:val="00A41659"/>
    <w:rsid w:val="00A4182A"/>
    <w:rsid w:val="00A41CDF"/>
    <w:rsid w:val="00A438A5"/>
    <w:rsid w:val="00A51DA0"/>
    <w:rsid w:val="00A556FD"/>
    <w:rsid w:val="00A57799"/>
    <w:rsid w:val="00A639B4"/>
    <w:rsid w:val="00A6487A"/>
    <w:rsid w:val="00A66B1C"/>
    <w:rsid w:val="00A66C70"/>
    <w:rsid w:val="00A66D6C"/>
    <w:rsid w:val="00A7259D"/>
    <w:rsid w:val="00A727F8"/>
    <w:rsid w:val="00A73E53"/>
    <w:rsid w:val="00A7795F"/>
    <w:rsid w:val="00A82866"/>
    <w:rsid w:val="00A828FF"/>
    <w:rsid w:val="00A84258"/>
    <w:rsid w:val="00A90566"/>
    <w:rsid w:val="00A9181F"/>
    <w:rsid w:val="00A929FD"/>
    <w:rsid w:val="00A963D4"/>
    <w:rsid w:val="00AA28B2"/>
    <w:rsid w:val="00AA4F41"/>
    <w:rsid w:val="00AA530B"/>
    <w:rsid w:val="00AA634B"/>
    <w:rsid w:val="00AA796F"/>
    <w:rsid w:val="00AB3532"/>
    <w:rsid w:val="00AB3E9C"/>
    <w:rsid w:val="00AB4FCF"/>
    <w:rsid w:val="00AB5385"/>
    <w:rsid w:val="00AC05A3"/>
    <w:rsid w:val="00AC2DA5"/>
    <w:rsid w:val="00AC2E68"/>
    <w:rsid w:val="00AC3B37"/>
    <w:rsid w:val="00AC3C3C"/>
    <w:rsid w:val="00AC6D3C"/>
    <w:rsid w:val="00AD1B15"/>
    <w:rsid w:val="00AD334C"/>
    <w:rsid w:val="00AD3360"/>
    <w:rsid w:val="00AD35C7"/>
    <w:rsid w:val="00AD4371"/>
    <w:rsid w:val="00AD54BE"/>
    <w:rsid w:val="00AD5B96"/>
    <w:rsid w:val="00AD61B1"/>
    <w:rsid w:val="00AE0374"/>
    <w:rsid w:val="00AE11D3"/>
    <w:rsid w:val="00AE1A2E"/>
    <w:rsid w:val="00AE424A"/>
    <w:rsid w:val="00AE4F0F"/>
    <w:rsid w:val="00AF465D"/>
    <w:rsid w:val="00AF49BB"/>
    <w:rsid w:val="00AF4DBA"/>
    <w:rsid w:val="00AF73D5"/>
    <w:rsid w:val="00AF74D2"/>
    <w:rsid w:val="00AF7DDC"/>
    <w:rsid w:val="00B02F85"/>
    <w:rsid w:val="00B040FB"/>
    <w:rsid w:val="00B064B8"/>
    <w:rsid w:val="00B076AD"/>
    <w:rsid w:val="00B107BC"/>
    <w:rsid w:val="00B148E4"/>
    <w:rsid w:val="00B20315"/>
    <w:rsid w:val="00B20E69"/>
    <w:rsid w:val="00B2266C"/>
    <w:rsid w:val="00B23932"/>
    <w:rsid w:val="00B256B8"/>
    <w:rsid w:val="00B35FF6"/>
    <w:rsid w:val="00B37C96"/>
    <w:rsid w:val="00B4294C"/>
    <w:rsid w:val="00B43435"/>
    <w:rsid w:val="00B4415E"/>
    <w:rsid w:val="00B44777"/>
    <w:rsid w:val="00B4561D"/>
    <w:rsid w:val="00B46FE9"/>
    <w:rsid w:val="00B5049B"/>
    <w:rsid w:val="00B52751"/>
    <w:rsid w:val="00B536BB"/>
    <w:rsid w:val="00B53D14"/>
    <w:rsid w:val="00B54E13"/>
    <w:rsid w:val="00B55177"/>
    <w:rsid w:val="00B62CCF"/>
    <w:rsid w:val="00B63CAD"/>
    <w:rsid w:val="00B64159"/>
    <w:rsid w:val="00B668D3"/>
    <w:rsid w:val="00B738C8"/>
    <w:rsid w:val="00B83582"/>
    <w:rsid w:val="00B84994"/>
    <w:rsid w:val="00B85476"/>
    <w:rsid w:val="00B85A02"/>
    <w:rsid w:val="00B86012"/>
    <w:rsid w:val="00B86380"/>
    <w:rsid w:val="00B871DE"/>
    <w:rsid w:val="00B90770"/>
    <w:rsid w:val="00B90811"/>
    <w:rsid w:val="00B9146E"/>
    <w:rsid w:val="00B946B7"/>
    <w:rsid w:val="00B95517"/>
    <w:rsid w:val="00B96F48"/>
    <w:rsid w:val="00B97DE0"/>
    <w:rsid w:val="00BA1EC8"/>
    <w:rsid w:val="00BA2310"/>
    <w:rsid w:val="00BA51E9"/>
    <w:rsid w:val="00BA7970"/>
    <w:rsid w:val="00BB2F11"/>
    <w:rsid w:val="00BB4D88"/>
    <w:rsid w:val="00BB555B"/>
    <w:rsid w:val="00BB58C6"/>
    <w:rsid w:val="00BB5F41"/>
    <w:rsid w:val="00BB72B3"/>
    <w:rsid w:val="00BC1EBD"/>
    <w:rsid w:val="00BD044F"/>
    <w:rsid w:val="00BD0A50"/>
    <w:rsid w:val="00BD1A62"/>
    <w:rsid w:val="00BD1CB9"/>
    <w:rsid w:val="00BD303E"/>
    <w:rsid w:val="00BD7C99"/>
    <w:rsid w:val="00BE1C0A"/>
    <w:rsid w:val="00BE5794"/>
    <w:rsid w:val="00BE69DB"/>
    <w:rsid w:val="00BE7132"/>
    <w:rsid w:val="00BF001A"/>
    <w:rsid w:val="00C00C8B"/>
    <w:rsid w:val="00C01A15"/>
    <w:rsid w:val="00C01A47"/>
    <w:rsid w:val="00C034E3"/>
    <w:rsid w:val="00C043E9"/>
    <w:rsid w:val="00C049A5"/>
    <w:rsid w:val="00C077B0"/>
    <w:rsid w:val="00C10F3D"/>
    <w:rsid w:val="00C16710"/>
    <w:rsid w:val="00C16B76"/>
    <w:rsid w:val="00C17A7A"/>
    <w:rsid w:val="00C20A32"/>
    <w:rsid w:val="00C25E81"/>
    <w:rsid w:val="00C26EFD"/>
    <w:rsid w:val="00C32B39"/>
    <w:rsid w:val="00C333DC"/>
    <w:rsid w:val="00C41874"/>
    <w:rsid w:val="00C4196A"/>
    <w:rsid w:val="00C42800"/>
    <w:rsid w:val="00C4562F"/>
    <w:rsid w:val="00C4636E"/>
    <w:rsid w:val="00C501C6"/>
    <w:rsid w:val="00C5330C"/>
    <w:rsid w:val="00C60615"/>
    <w:rsid w:val="00C60D99"/>
    <w:rsid w:val="00C62876"/>
    <w:rsid w:val="00C64263"/>
    <w:rsid w:val="00C7147D"/>
    <w:rsid w:val="00C740E6"/>
    <w:rsid w:val="00C75675"/>
    <w:rsid w:val="00C765B8"/>
    <w:rsid w:val="00C77740"/>
    <w:rsid w:val="00C83EF6"/>
    <w:rsid w:val="00C900D6"/>
    <w:rsid w:val="00C93B27"/>
    <w:rsid w:val="00C96B8D"/>
    <w:rsid w:val="00CA02CE"/>
    <w:rsid w:val="00CA0EC3"/>
    <w:rsid w:val="00CA5A98"/>
    <w:rsid w:val="00CB0979"/>
    <w:rsid w:val="00CB100B"/>
    <w:rsid w:val="00CB4717"/>
    <w:rsid w:val="00CB7C90"/>
    <w:rsid w:val="00CB7ED2"/>
    <w:rsid w:val="00CC1477"/>
    <w:rsid w:val="00CC3B6C"/>
    <w:rsid w:val="00CC46DD"/>
    <w:rsid w:val="00CC6186"/>
    <w:rsid w:val="00CD0A5B"/>
    <w:rsid w:val="00CD34CB"/>
    <w:rsid w:val="00CD5FF5"/>
    <w:rsid w:val="00CD6B0A"/>
    <w:rsid w:val="00CE0355"/>
    <w:rsid w:val="00CE0862"/>
    <w:rsid w:val="00CE13FD"/>
    <w:rsid w:val="00CF2672"/>
    <w:rsid w:val="00CF3C81"/>
    <w:rsid w:val="00CF4A7B"/>
    <w:rsid w:val="00D021DC"/>
    <w:rsid w:val="00D0329A"/>
    <w:rsid w:val="00D0355C"/>
    <w:rsid w:val="00D03E10"/>
    <w:rsid w:val="00D04F0D"/>
    <w:rsid w:val="00D07F55"/>
    <w:rsid w:val="00D105CF"/>
    <w:rsid w:val="00D13328"/>
    <w:rsid w:val="00D14F79"/>
    <w:rsid w:val="00D2114E"/>
    <w:rsid w:val="00D21579"/>
    <w:rsid w:val="00D21BAA"/>
    <w:rsid w:val="00D22DE7"/>
    <w:rsid w:val="00D259A3"/>
    <w:rsid w:val="00D30F21"/>
    <w:rsid w:val="00D316C8"/>
    <w:rsid w:val="00D42AB4"/>
    <w:rsid w:val="00D441D6"/>
    <w:rsid w:val="00D4556B"/>
    <w:rsid w:val="00D45A2B"/>
    <w:rsid w:val="00D4729A"/>
    <w:rsid w:val="00D54C11"/>
    <w:rsid w:val="00D55971"/>
    <w:rsid w:val="00D5651A"/>
    <w:rsid w:val="00D57E06"/>
    <w:rsid w:val="00D6136F"/>
    <w:rsid w:val="00D645A5"/>
    <w:rsid w:val="00D64EA4"/>
    <w:rsid w:val="00D6568D"/>
    <w:rsid w:val="00D66B16"/>
    <w:rsid w:val="00D6780D"/>
    <w:rsid w:val="00D71EFD"/>
    <w:rsid w:val="00D7246D"/>
    <w:rsid w:val="00D72F68"/>
    <w:rsid w:val="00D75545"/>
    <w:rsid w:val="00D75893"/>
    <w:rsid w:val="00D77DF3"/>
    <w:rsid w:val="00D83ECC"/>
    <w:rsid w:val="00D85BF4"/>
    <w:rsid w:val="00D87B13"/>
    <w:rsid w:val="00D90B52"/>
    <w:rsid w:val="00D91950"/>
    <w:rsid w:val="00D91F66"/>
    <w:rsid w:val="00D9260D"/>
    <w:rsid w:val="00D94884"/>
    <w:rsid w:val="00D9599C"/>
    <w:rsid w:val="00DA511C"/>
    <w:rsid w:val="00DA5979"/>
    <w:rsid w:val="00DB2B49"/>
    <w:rsid w:val="00DB3C77"/>
    <w:rsid w:val="00DB6264"/>
    <w:rsid w:val="00DB6E21"/>
    <w:rsid w:val="00DB74EA"/>
    <w:rsid w:val="00DC3FB6"/>
    <w:rsid w:val="00DC4DC2"/>
    <w:rsid w:val="00DC67F2"/>
    <w:rsid w:val="00DD0E37"/>
    <w:rsid w:val="00DD11E3"/>
    <w:rsid w:val="00DE0BCC"/>
    <w:rsid w:val="00DE273F"/>
    <w:rsid w:val="00DE3B0E"/>
    <w:rsid w:val="00DF0DA5"/>
    <w:rsid w:val="00DF1212"/>
    <w:rsid w:val="00DF1327"/>
    <w:rsid w:val="00DF416E"/>
    <w:rsid w:val="00E00253"/>
    <w:rsid w:val="00E00F8F"/>
    <w:rsid w:val="00E01F39"/>
    <w:rsid w:val="00E0289F"/>
    <w:rsid w:val="00E04216"/>
    <w:rsid w:val="00E05A57"/>
    <w:rsid w:val="00E126DB"/>
    <w:rsid w:val="00E130B7"/>
    <w:rsid w:val="00E15576"/>
    <w:rsid w:val="00E15783"/>
    <w:rsid w:val="00E17E04"/>
    <w:rsid w:val="00E21D02"/>
    <w:rsid w:val="00E25BE5"/>
    <w:rsid w:val="00E3219E"/>
    <w:rsid w:val="00E32237"/>
    <w:rsid w:val="00E334F2"/>
    <w:rsid w:val="00E36203"/>
    <w:rsid w:val="00E405AC"/>
    <w:rsid w:val="00E422F3"/>
    <w:rsid w:val="00E44B74"/>
    <w:rsid w:val="00E44E16"/>
    <w:rsid w:val="00E573C7"/>
    <w:rsid w:val="00E61178"/>
    <w:rsid w:val="00E62AC7"/>
    <w:rsid w:val="00E646CB"/>
    <w:rsid w:val="00E6740A"/>
    <w:rsid w:val="00E714CA"/>
    <w:rsid w:val="00E74C77"/>
    <w:rsid w:val="00E770CD"/>
    <w:rsid w:val="00E83191"/>
    <w:rsid w:val="00E83651"/>
    <w:rsid w:val="00E924AC"/>
    <w:rsid w:val="00E95A25"/>
    <w:rsid w:val="00E97C68"/>
    <w:rsid w:val="00EA068D"/>
    <w:rsid w:val="00EA128F"/>
    <w:rsid w:val="00EA1941"/>
    <w:rsid w:val="00EA3FEC"/>
    <w:rsid w:val="00EA453A"/>
    <w:rsid w:val="00EB3445"/>
    <w:rsid w:val="00EB3EA3"/>
    <w:rsid w:val="00EB699A"/>
    <w:rsid w:val="00EB74A6"/>
    <w:rsid w:val="00EB7F5E"/>
    <w:rsid w:val="00EC2A1F"/>
    <w:rsid w:val="00EC3EE5"/>
    <w:rsid w:val="00EC4AD8"/>
    <w:rsid w:val="00EC6DC5"/>
    <w:rsid w:val="00ED2B33"/>
    <w:rsid w:val="00ED45E1"/>
    <w:rsid w:val="00EE4F9E"/>
    <w:rsid w:val="00EE5128"/>
    <w:rsid w:val="00EE6A62"/>
    <w:rsid w:val="00EE6EDA"/>
    <w:rsid w:val="00EE7532"/>
    <w:rsid w:val="00EF0F99"/>
    <w:rsid w:val="00EF20C2"/>
    <w:rsid w:val="00F02D50"/>
    <w:rsid w:val="00F06ADD"/>
    <w:rsid w:val="00F0727D"/>
    <w:rsid w:val="00F074C7"/>
    <w:rsid w:val="00F10ADC"/>
    <w:rsid w:val="00F11FF4"/>
    <w:rsid w:val="00F16EFC"/>
    <w:rsid w:val="00F21336"/>
    <w:rsid w:val="00F21B92"/>
    <w:rsid w:val="00F21D26"/>
    <w:rsid w:val="00F2496A"/>
    <w:rsid w:val="00F300DB"/>
    <w:rsid w:val="00F32E52"/>
    <w:rsid w:val="00F33B76"/>
    <w:rsid w:val="00F410B0"/>
    <w:rsid w:val="00F41248"/>
    <w:rsid w:val="00F435C5"/>
    <w:rsid w:val="00F43F5F"/>
    <w:rsid w:val="00F53E7B"/>
    <w:rsid w:val="00F54F3F"/>
    <w:rsid w:val="00F56604"/>
    <w:rsid w:val="00F60EA7"/>
    <w:rsid w:val="00F64D74"/>
    <w:rsid w:val="00F6701A"/>
    <w:rsid w:val="00F70D4D"/>
    <w:rsid w:val="00F72332"/>
    <w:rsid w:val="00F76A3A"/>
    <w:rsid w:val="00F77D85"/>
    <w:rsid w:val="00F826AF"/>
    <w:rsid w:val="00F85BF4"/>
    <w:rsid w:val="00F87395"/>
    <w:rsid w:val="00F92625"/>
    <w:rsid w:val="00F93202"/>
    <w:rsid w:val="00F93D7F"/>
    <w:rsid w:val="00F96CB3"/>
    <w:rsid w:val="00FA0E48"/>
    <w:rsid w:val="00FA32D8"/>
    <w:rsid w:val="00FA3C67"/>
    <w:rsid w:val="00FA5398"/>
    <w:rsid w:val="00FA72AA"/>
    <w:rsid w:val="00FA7FA4"/>
    <w:rsid w:val="00FB1D85"/>
    <w:rsid w:val="00FB44A9"/>
    <w:rsid w:val="00FB4D58"/>
    <w:rsid w:val="00FB6A54"/>
    <w:rsid w:val="00FB72BC"/>
    <w:rsid w:val="00FC1125"/>
    <w:rsid w:val="00FC217C"/>
    <w:rsid w:val="00FD568A"/>
    <w:rsid w:val="00FD7066"/>
    <w:rsid w:val="00FE1E79"/>
    <w:rsid w:val="00FE3AE2"/>
    <w:rsid w:val="00FE3EA6"/>
    <w:rsid w:val="00FE7063"/>
    <w:rsid w:val="00FF3C4F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AF323"/>
  <w15:docId w15:val="{92B2EAF0-2586-42BE-936D-3D86F1F0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14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B6A54"/>
    <w:pPr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FB6A54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1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717D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2\OneDrive\CMBJM%20-%20Secretaria\Legislativo\Requerimentos\Modelo%20-%20REQUERIMENT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76AB-831D-44AF-BE18-7778739D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REQUERIMENTO 2021</Template>
  <TotalTime>389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2</dc:creator>
  <cp:lastModifiedBy>André Lucas André</cp:lastModifiedBy>
  <cp:revision>447</cp:revision>
  <cp:lastPrinted>2024-12-03T18:33:00Z</cp:lastPrinted>
  <dcterms:created xsi:type="dcterms:W3CDTF">2022-10-18T13:26:00Z</dcterms:created>
  <dcterms:modified xsi:type="dcterms:W3CDTF">2024-12-03T19:57:00Z</dcterms:modified>
</cp:coreProperties>
</file>