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07EED" w14:textId="66F49CC8" w:rsidR="00EE410A" w:rsidRPr="005904FA" w:rsidRDefault="005904FA" w:rsidP="005904FA">
      <w:pPr>
        <w:ind w:left="-567"/>
        <w:jc w:val="center"/>
        <w:rPr>
          <w:b/>
          <w:sz w:val="26"/>
          <w:szCs w:val="26"/>
          <w:u w:val="single"/>
        </w:rPr>
      </w:pPr>
      <w:r w:rsidRPr="005904FA">
        <w:rPr>
          <w:b/>
          <w:sz w:val="26"/>
          <w:szCs w:val="26"/>
        </w:rPr>
        <w:t xml:space="preserve">      </w:t>
      </w:r>
      <w:r w:rsidR="00EE410A" w:rsidRPr="00F87740">
        <w:rPr>
          <w:b/>
          <w:sz w:val="26"/>
          <w:szCs w:val="26"/>
          <w:u w:val="single"/>
        </w:rPr>
        <w:t>MOÇ</w:t>
      </w:r>
      <w:r w:rsidR="002F254F">
        <w:rPr>
          <w:b/>
          <w:sz w:val="26"/>
          <w:szCs w:val="26"/>
          <w:u w:val="single"/>
        </w:rPr>
        <w:t>ÃO 26</w:t>
      </w:r>
      <w:r w:rsidR="00EE410A" w:rsidRPr="00F87740">
        <w:rPr>
          <w:b/>
          <w:sz w:val="26"/>
          <w:szCs w:val="26"/>
          <w:u w:val="single"/>
        </w:rPr>
        <w:t>/202</w:t>
      </w:r>
      <w:r w:rsidR="002F254F">
        <w:rPr>
          <w:b/>
          <w:sz w:val="26"/>
          <w:szCs w:val="26"/>
          <w:u w:val="single"/>
        </w:rPr>
        <w:t>2</w:t>
      </w:r>
    </w:p>
    <w:p w14:paraId="2FF6D7CD" w14:textId="4B62BECA" w:rsidR="00EE410A" w:rsidRDefault="00EE410A" w:rsidP="00E44E32">
      <w:pPr>
        <w:jc w:val="center"/>
        <w:rPr>
          <w:b/>
          <w:sz w:val="26"/>
          <w:szCs w:val="26"/>
          <w:u w:val="single"/>
        </w:rPr>
      </w:pPr>
      <w:r w:rsidRPr="00F87740">
        <w:rPr>
          <w:b/>
          <w:sz w:val="26"/>
          <w:szCs w:val="26"/>
          <w:u w:val="single"/>
        </w:rPr>
        <w:t xml:space="preserve">MOÇÃO DE </w:t>
      </w:r>
      <w:r w:rsidR="004858F2" w:rsidRPr="00F87740">
        <w:rPr>
          <w:b/>
          <w:sz w:val="26"/>
          <w:szCs w:val="26"/>
          <w:u w:val="single"/>
        </w:rPr>
        <w:t>L</w:t>
      </w:r>
      <w:r w:rsidRPr="00F87740">
        <w:rPr>
          <w:b/>
          <w:sz w:val="26"/>
          <w:szCs w:val="26"/>
          <w:u w:val="single"/>
        </w:rPr>
        <w:t>OUVOR E APLAUSO</w:t>
      </w:r>
    </w:p>
    <w:p w14:paraId="499B02D0" w14:textId="77777777" w:rsidR="00C61AA6" w:rsidRPr="00F87740" w:rsidRDefault="00C61AA6" w:rsidP="00E44E32">
      <w:pPr>
        <w:jc w:val="center"/>
        <w:rPr>
          <w:b/>
          <w:sz w:val="26"/>
          <w:szCs w:val="26"/>
          <w:u w:val="single"/>
        </w:rPr>
      </w:pPr>
    </w:p>
    <w:p w14:paraId="405C2526" w14:textId="77777777" w:rsidR="00EE410A" w:rsidRDefault="00EE410A" w:rsidP="00EE410A"/>
    <w:p w14:paraId="5B426237" w14:textId="4384C9D2" w:rsidR="00EE410A" w:rsidRDefault="002F254F" w:rsidP="004858F2">
      <w:pPr>
        <w:ind w:firstLine="567"/>
      </w:pPr>
      <w:r>
        <w:t>O</w:t>
      </w:r>
      <w:r w:rsidR="00EE410A">
        <w:t xml:space="preserve"> </w:t>
      </w:r>
      <w:r w:rsidR="00E44E32">
        <w:t>V</w:t>
      </w:r>
      <w:r w:rsidR="00EE410A">
        <w:t>ereador</w:t>
      </w:r>
      <w:r>
        <w:t xml:space="preserve"> desta Egrégia Casa, </w:t>
      </w:r>
      <w:r w:rsidR="00EE410A">
        <w:t>Sr</w:t>
      </w:r>
      <w:r w:rsidR="00E44E32">
        <w:t>.</w:t>
      </w:r>
      <w:r w:rsidR="00EE410A">
        <w:t xml:space="preserve"> </w:t>
      </w:r>
      <w:r>
        <w:t>Mateus Carvalho Vitoriano</w:t>
      </w:r>
      <w:r w:rsidR="00EE410A">
        <w:t xml:space="preserve">, por meio desta, apresenta honrosamente ao </w:t>
      </w:r>
      <w:r w:rsidR="00492A94">
        <w:t>Plenário</w:t>
      </w:r>
      <w:r w:rsidR="00EE410A">
        <w:t xml:space="preserve"> da Câmara Municipal de Bom Jardim de Minas, </w:t>
      </w:r>
      <w:r w:rsidR="00E44E32">
        <w:t xml:space="preserve">nos termos do artigo 107 </w:t>
      </w:r>
      <w:r w:rsidR="00EE410A">
        <w:t xml:space="preserve">do Regimento Interno, a presente Moção de Louvor e Aplauso </w:t>
      </w:r>
      <w:r w:rsidR="004858F2">
        <w:t>dedicada ao</w:t>
      </w:r>
      <w:r w:rsidR="00B63303">
        <w:t xml:space="preserve"> </w:t>
      </w:r>
      <w:r>
        <w:t xml:space="preserve">Reverendo Senhor </w:t>
      </w:r>
      <w:r w:rsidRPr="002F254F">
        <w:t>Padre Carlos Alberto Moreira</w:t>
      </w:r>
      <w:r w:rsidR="00B63303">
        <w:t>.</w:t>
      </w:r>
    </w:p>
    <w:p w14:paraId="7860482B" w14:textId="77777777" w:rsidR="00EE410A" w:rsidRDefault="00EE410A" w:rsidP="00EE410A"/>
    <w:p w14:paraId="272612E3" w14:textId="77777777" w:rsidR="00931EDB" w:rsidRDefault="002F254F" w:rsidP="00931EDB">
      <w:pPr>
        <w:ind w:left="851" w:firstLine="565"/>
        <w:rPr>
          <w:i/>
        </w:rPr>
      </w:pPr>
      <w:r w:rsidRPr="002F254F">
        <w:rPr>
          <w:i/>
        </w:rPr>
        <w:t xml:space="preserve">Padre Carlos Alberto Moreira, tomou posse como pároco </w:t>
      </w:r>
      <w:r>
        <w:rPr>
          <w:i/>
        </w:rPr>
        <w:t>na P</w:t>
      </w:r>
      <w:r w:rsidRPr="002F254F">
        <w:rPr>
          <w:i/>
        </w:rPr>
        <w:t>aróquia do Senhor Bom Jesus do Matozinhos em Bom Jardim de Minas - MG, em fevereiro de 2014, em uma celebração eucarística presidida por Dom Gil Antônio Moreira, arcebispo da Arquidiocese de Juiz</w:t>
      </w:r>
      <w:r>
        <w:rPr>
          <w:i/>
        </w:rPr>
        <w:t xml:space="preserve"> de Fora – MG, na qual também fora</w:t>
      </w:r>
      <w:r w:rsidRPr="002F254F">
        <w:rPr>
          <w:i/>
        </w:rPr>
        <w:t xml:space="preserve"> realizado o sacramento da Crisma em diversos jovens da comunidade. Padre Carlos realizou em nossa comunidade </w:t>
      </w:r>
      <w:r w:rsidR="00931EDB">
        <w:rPr>
          <w:i/>
        </w:rPr>
        <w:t xml:space="preserve">inúmeros trabalhos importantes. No entanto, </w:t>
      </w:r>
      <w:r w:rsidRPr="002F254F">
        <w:rPr>
          <w:i/>
        </w:rPr>
        <w:t xml:space="preserve">o principal foi </w:t>
      </w:r>
      <w:r w:rsidR="00931EDB">
        <w:rPr>
          <w:i/>
        </w:rPr>
        <w:t xml:space="preserve">dar </w:t>
      </w:r>
      <w:r w:rsidRPr="002F254F">
        <w:rPr>
          <w:i/>
        </w:rPr>
        <w:t xml:space="preserve">início e andamento </w:t>
      </w:r>
      <w:r w:rsidR="00931EDB">
        <w:rPr>
          <w:i/>
        </w:rPr>
        <w:t>às</w:t>
      </w:r>
      <w:r w:rsidRPr="002F254F">
        <w:rPr>
          <w:i/>
        </w:rPr>
        <w:t xml:space="preserve"> o</w:t>
      </w:r>
      <w:r>
        <w:rPr>
          <w:i/>
        </w:rPr>
        <w:t>bras de reforma e ampliação da I</w:t>
      </w:r>
      <w:r w:rsidRPr="002F254F">
        <w:rPr>
          <w:i/>
        </w:rPr>
        <w:t xml:space="preserve">greja Matriz do Senhor Bom Jesus do Matozinhos. Todos os párocos que por aqui passaram sempre almejaram que esta </w:t>
      </w:r>
      <w:r w:rsidR="00931EDB">
        <w:rPr>
          <w:i/>
        </w:rPr>
        <w:t>reforma e ampliação acontecesse</w:t>
      </w:r>
      <w:r w:rsidRPr="002F254F">
        <w:rPr>
          <w:i/>
        </w:rPr>
        <w:t xml:space="preserve"> e o </w:t>
      </w:r>
      <w:r w:rsidR="00931EDB">
        <w:rPr>
          <w:i/>
        </w:rPr>
        <w:t>Reverendíssimo Padre</w:t>
      </w:r>
      <w:r w:rsidRPr="002F254F">
        <w:rPr>
          <w:i/>
        </w:rPr>
        <w:t xml:space="preserve"> assim que chegou colocou a "mão na massa" e </w:t>
      </w:r>
      <w:r w:rsidR="00931EDB">
        <w:rPr>
          <w:i/>
        </w:rPr>
        <w:t xml:space="preserve">hoje deixa a obra em andamento, em vias de ser concluída e entregue à </w:t>
      </w:r>
      <w:r w:rsidRPr="002F254F">
        <w:rPr>
          <w:i/>
        </w:rPr>
        <w:t xml:space="preserve">comunidade </w:t>
      </w:r>
      <w:proofErr w:type="spellStart"/>
      <w:r w:rsidRPr="002F254F">
        <w:rPr>
          <w:i/>
        </w:rPr>
        <w:t>bonjardinense</w:t>
      </w:r>
      <w:proofErr w:type="spellEnd"/>
      <w:r w:rsidR="00931EDB">
        <w:rPr>
          <w:i/>
        </w:rPr>
        <w:t>.</w:t>
      </w:r>
      <w:r w:rsidRPr="002F254F">
        <w:rPr>
          <w:i/>
        </w:rPr>
        <w:t xml:space="preserve"> Uma </w:t>
      </w:r>
      <w:r w:rsidR="00931EDB">
        <w:rPr>
          <w:i/>
        </w:rPr>
        <w:t>Igreja Matriz de cara nova e</w:t>
      </w:r>
      <w:r w:rsidRPr="002F254F">
        <w:rPr>
          <w:i/>
        </w:rPr>
        <w:t xml:space="preserve"> co</w:t>
      </w:r>
      <w:r w:rsidR="00931EDB">
        <w:rPr>
          <w:i/>
        </w:rPr>
        <w:t>mo costuma brincar nosso povo: uma igreja com cara de igreja</w:t>
      </w:r>
      <w:r w:rsidRPr="002F254F">
        <w:rPr>
          <w:i/>
        </w:rPr>
        <w:t>.</w:t>
      </w:r>
    </w:p>
    <w:p w14:paraId="0324DC6D" w14:textId="1FC89AC3" w:rsidR="00931EDB" w:rsidRDefault="002F254F" w:rsidP="00931EDB">
      <w:pPr>
        <w:ind w:left="851" w:firstLine="565"/>
        <w:rPr>
          <w:i/>
        </w:rPr>
      </w:pPr>
      <w:r w:rsidRPr="002F254F">
        <w:rPr>
          <w:i/>
        </w:rPr>
        <w:t xml:space="preserve">Recentemente, na solenidade de Corpus Christi desse ano, Padre Carlos entregou ao nosso querido povo mais uma benfeitoria importante para a comunidade e para a </w:t>
      </w:r>
      <w:r w:rsidR="00DA47A8">
        <w:rPr>
          <w:i/>
        </w:rPr>
        <w:t>I</w:t>
      </w:r>
      <w:r w:rsidRPr="002F254F">
        <w:rPr>
          <w:i/>
        </w:rPr>
        <w:t>greja Matriz, que é a capela do Santíssimo Sacramento. Antes</w:t>
      </w:r>
      <w:r w:rsidR="00931EDB">
        <w:rPr>
          <w:i/>
        </w:rPr>
        <w:t>,</w:t>
      </w:r>
      <w:r w:rsidRPr="002F254F">
        <w:rPr>
          <w:i/>
        </w:rPr>
        <w:t xml:space="preserve"> nossa </w:t>
      </w:r>
      <w:r w:rsidR="00DA47A8">
        <w:rPr>
          <w:i/>
        </w:rPr>
        <w:t>I</w:t>
      </w:r>
      <w:r w:rsidRPr="002F254F">
        <w:rPr>
          <w:i/>
        </w:rPr>
        <w:t>greja Matriz não tin</w:t>
      </w:r>
      <w:r w:rsidR="00931EDB">
        <w:rPr>
          <w:i/>
        </w:rPr>
        <w:t>ha uma capela para o Santíssimo. Havia</w:t>
      </w:r>
      <w:r w:rsidRPr="002F254F">
        <w:rPr>
          <w:i/>
        </w:rPr>
        <w:t xml:space="preserve"> apenas u</w:t>
      </w:r>
      <w:r w:rsidR="00931EDB">
        <w:rPr>
          <w:i/>
        </w:rPr>
        <w:t>ma sala improvisada para Jesus E</w:t>
      </w:r>
      <w:r w:rsidRPr="002F254F">
        <w:rPr>
          <w:i/>
        </w:rPr>
        <w:t>ucarístico e</w:t>
      </w:r>
      <w:r w:rsidR="0061367C">
        <w:rPr>
          <w:i/>
        </w:rPr>
        <w:t>,</w:t>
      </w:r>
      <w:r w:rsidRPr="002F254F">
        <w:rPr>
          <w:i/>
        </w:rPr>
        <w:t xml:space="preserve"> </w:t>
      </w:r>
      <w:r w:rsidR="00931EDB">
        <w:rPr>
          <w:i/>
        </w:rPr>
        <w:t xml:space="preserve">o </w:t>
      </w:r>
      <w:r w:rsidRPr="002F254F">
        <w:rPr>
          <w:i/>
        </w:rPr>
        <w:t>Padre Carlos Alberto</w:t>
      </w:r>
      <w:r w:rsidR="00931EDB">
        <w:rPr>
          <w:i/>
        </w:rPr>
        <w:t>,</w:t>
      </w:r>
      <w:r w:rsidRPr="002F254F">
        <w:rPr>
          <w:i/>
        </w:rPr>
        <w:t xml:space="preserve"> com seu trabalho pastora</w:t>
      </w:r>
      <w:r w:rsidR="00C61AA6">
        <w:rPr>
          <w:i/>
        </w:rPr>
        <w:t>l,</w:t>
      </w:r>
      <w:r w:rsidRPr="002F254F">
        <w:rPr>
          <w:i/>
        </w:rPr>
        <w:t xml:space="preserve"> concluiu</w:t>
      </w:r>
      <w:r w:rsidR="00C61AA6">
        <w:rPr>
          <w:i/>
        </w:rPr>
        <w:t>,</w:t>
      </w:r>
      <w:r w:rsidRPr="002F254F">
        <w:rPr>
          <w:i/>
        </w:rPr>
        <w:t xml:space="preserve"> com o apoio da comunidade católica local</w:t>
      </w:r>
      <w:r w:rsidR="00931EDB">
        <w:rPr>
          <w:i/>
        </w:rPr>
        <w:t>,</w:t>
      </w:r>
      <w:r w:rsidRPr="002F254F">
        <w:rPr>
          <w:i/>
        </w:rPr>
        <w:t xml:space="preserve"> uma belíssima capela, que fica aberta o dia todo para que os fiéis possam fazer suas orações quando desejarem. </w:t>
      </w:r>
    </w:p>
    <w:p w14:paraId="5C7A53F3" w14:textId="24AEC2AD" w:rsidR="00C1268F" w:rsidRDefault="002F254F" w:rsidP="00931EDB">
      <w:pPr>
        <w:ind w:left="851" w:firstLine="565"/>
        <w:rPr>
          <w:i/>
        </w:rPr>
      </w:pPr>
      <w:r w:rsidRPr="002F254F">
        <w:rPr>
          <w:i/>
        </w:rPr>
        <w:t xml:space="preserve">Foi também durante o trabalho pastoral do Padre Carlos Alberto em nossa comunidade, que a Igreja Matriz ganhou novos sanitários, </w:t>
      </w:r>
      <w:r w:rsidR="00931EDB">
        <w:rPr>
          <w:i/>
        </w:rPr>
        <w:t>os quais proporcionam</w:t>
      </w:r>
      <w:r w:rsidRPr="002F254F">
        <w:rPr>
          <w:i/>
        </w:rPr>
        <w:t xml:space="preserve"> maior comodidade para os fiéis. Houve também as reformas das salas de catequese</w:t>
      </w:r>
      <w:r w:rsidR="00931EDB">
        <w:rPr>
          <w:i/>
        </w:rPr>
        <w:t>, construção e reforma da S</w:t>
      </w:r>
      <w:r w:rsidRPr="002F254F">
        <w:rPr>
          <w:i/>
        </w:rPr>
        <w:t xml:space="preserve">acristia e pintura da Capela de Nossa Senhora Rosa Mística na comunidade da Vila Formosa, </w:t>
      </w:r>
      <w:r w:rsidR="00931EDB">
        <w:rPr>
          <w:i/>
        </w:rPr>
        <w:t xml:space="preserve">além da </w:t>
      </w:r>
      <w:r w:rsidRPr="002F254F">
        <w:rPr>
          <w:i/>
        </w:rPr>
        <w:t>reforma e revitalização da Antiga Matriz do Senhor Bom Jesus do Matozinhos e da praça da Matriz, ambas com recur</w:t>
      </w:r>
      <w:r w:rsidR="00931EDB">
        <w:rPr>
          <w:i/>
        </w:rPr>
        <w:t>sos provenientes do Patrimônio H</w:t>
      </w:r>
      <w:r w:rsidRPr="002F254F">
        <w:rPr>
          <w:i/>
        </w:rPr>
        <w:t xml:space="preserve">istórico, </w:t>
      </w:r>
      <w:r w:rsidR="00931EDB">
        <w:rPr>
          <w:i/>
        </w:rPr>
        <w:t>uma vez que</w:t>
      </w:r>
      <w:r w:rsidRPr="002F254F">
        <w:rPr>
          <w:i/>
        </w:rPr>
        <w:t xml:space="preserve"> </w:t>
      </w:r>
      <w:r w:rsidR="00931EDB">
        <w:rPr>
          <w:i/>
        </w:rPr>
        <w:t xml:space="preserve">são bens tombados no município. </w:t>
      </w:r>
      <w:r w:rsidRPr="002F254F">
        <w:rPr>
          <w:i/>
        </w:rPr>
        <w:t>Criou as missas todas as sextas-feiras na Antiga Matriz, valoriz</w:t>
      </w:r>
      <w:r w:rsidR="00931EDB">
        <w:rPr>
          <w:i/>
        </w:rPr>
        <w:t>ando a igreja que também faz parte do Patrimônio H</w:t>
      </w:r>
      <w:r w:rsidRPr="002F254F">
        <w:rPr>
          <w:i/>
        </w:rPr>
        <w:t xml:space="preserve">istórico </w:t>
      </w:r>
      <w:r w:rsidR="00931EDB">
        <w:rPr>
          <w:i/>
        </w:rPr>
        <w:t>de Bom Jardim de M</w:t>
      </w:r>
      <w:r w:rsidR="00C61AA6">
        <w:rPr>
          <w:i/>
        </w:rPr>
        <w:t>inas;</w:t>
      </w:r>
      <w:r w:rsidRPr="002F254F">
        <w:rPr>
          <w:i/>
        </w:rPr>
        <w:t xml:space="preserve"> incentivou as </w:t>
      </w:r>
      <w:r w:rsidRPr="002F254F">
        <w:rPr>
          <w:i/>
        </w:rPr>
        <w:lastRenderedPageBreak/>
        <w:t>missas nas comunidade</w:t>
      </w:r>
      <w:r w:rsidR="00931EDB">
        <w:rPr>
          <w:i/>
        </w:rPr>
        <w:t>s</w:t>
      </w:r>
      <w:r w:rsidR="00C61AA6">
        <w:rPr>
          <w:i/>
        </w:rPr>
        <w:t xml:space="preserve"> urbanas e rurais e </w:t>
      </w:r>
      <w:r w:rsidRPr="002F254F">
        <w:rPr>
          <w:i/>
        </w:rPr>
        <w:t xml:space="preserve">as missas de quinta-feira com bênção solene </w:t>
      </w:r>
      <w:r w:rsidR="00C1268F">
        <w:rPr>
          <w:i/>
        </w:rPr>
        <w:t>do Santíssimo Sacramento.</w:t>
      </w:r>
      <w:r w:rsidRPr="002F254F">
        <w:rPr>
          <w:i/>
        </w:rPr>
        <w:t xml:space="preserve"> </w:t>
      </w:r>
      <w:r w:rsidR="00C1268F">
        <w:rPr>
          <w:i/>
        </w:rPr>
        <w:t>Além de ter incentivado nossas</w:t>
      </w:r>
      <w:r w:rsidRPr="002F254F">
        <w:rPr>
          <w:i/>
        </w:rPr>
        <w:t xml:space="preserve"> pastorais para o seu crescimento</w:t>
      </w:r>
      <w:r w:rsidR="00C61AA6">
        <w:rPr>
          <w:i/>
        </w:rPr>
        <w:t>,</w:t>
      </w:r>
      <w:r w:rsidRPr="002F254F">
        <w:rPr>
          <w:i/>
        </w:rPr>
        <w:t xml:space="preserve"> </w:t>
      </w:r>
      <w:r w:rsidR="00C1268F">
        <w:rPr>
          <w:i/>
        </w:rPr>
        <w:t xml:space="preserve">promoveu a </w:t>
      </w:r>
      <w:r w:rsidRPr="002F254F">
        <w:rPr>
          <w:i/>
        </w:rPr>
        <w:t>criação de novas pastorais para um bom trabalho com o rebanho do Senhor nesta comunidade, dentre elas a equipe de leitores</w:t>
      </w:r>
      <w:r w:rsidR="00C1268F">
        <w:rPr>
          <w:i/>
        </w:rPr>
        <w:t>,</w:t>
      </w:r>
      <w:r w:rsidRPr="002F254F">
        <w:rPr>
          <w:i/>
        </w:rPr>
        <w:t xml:space="preserve"> que organiza através de escalas</w:t>
      </w:r>
      <w:r w:rsidR="00C1268F">
        <w:rPr>
          <w:i/>
        </w:rPr>
        <w:t>,</w:t>
      </w:r>
      <w:r w:rsidRPr="002F254F">
        <w:rPr>
          <w:i/>
        </w:rPr>
        <w:t xml:space="preserve"> as leituras para as celebrações eucarísticas. </w:t>
      </w:r>
    </w:p>
    <w:p w14:paraId="0BD0A6F0" w14:textId="4870A45D" w:rsidR="00C1268F" w:rsidRDefault="00C1268F" w:rsidP="00931EDB">
      <w:pPr>
        <w:ind w:left="851" w:firstLine="565"/>
        <w:rPr>
          <w:i/>
        </w:rPr>
      </w:pPr>
      <w:r>
        <w:rPr>
          <w:i/>
        </w:rPr>
        <w:t xml:space="preserve">O Reverendíssimo </w:t>
      </w:r>
      <w:r w:rsidR="002F254F" w:rsidRPr="002F254F">
        <w:rPr>
          <w:i/>
        </w:rPr>
        <w:t>Padre Carlos foi também um grande ince</w:t>
      </w:r>
      <w:r>
        <w:rPr>
          <w:i/>
        </w:rPr>
        <w:t>n</w:t>
      </w:r>
      <w:r w:rsidR="002F254F" w:rsidRPr="002F254F">
        <w:rPr>
          <w:i/>
        </w:rPr>
        <w:t xml:space="preserve">tivador das tradicionais festas de nossa comunidade, nas áreas urbanas e rurais. </w:t>
      </w:r>
      <w:r>
        <w:rPr>
          <w:i/>
        </w:rPr>
        <w:t xml:space="preserve">Nesta Paróquia, </w:t>
      </w:r>
      <w:r w:rsidR="002F254F" w:rsidRPr="002F254F">
        <w:rPr>
          <w:i/>
        </w:rPr>
        <w:t>durante o pico da pandemia da covid-19, inovou com o que foi preciso diante d</w:t>
      </w:r>
      <w:r>
        <w:rPr>
          <w:i/>
        </w:rPr>
        <w:t>o</w:t>
      </w:r>
      <w:r w:rsidR="002F254F" w:rsidRPr="002F254F">
        <w:rPr>
          <w:i/>
        </w:rPr>
        <w:t xml:space="preserve"> momento, deu bons exemplos para que pudéssemos controlar o vírus em nossa comunidade, e o trabalho não parou... Foi ainda durante o seu trabalho em nossa comunidade que foi realizada a p</w:t>
      </w:r>
      <w:r>
        <w:rPr>
          <w:i/>
        </w:rPr>
        <w:t>rimeira caminhada oficial pelo C</w:t>
      </w:r>
      <w:r w:rsidR="002F254F" w:rsidRPr="002F254F">
        <w:rPr>
          <w:i/>
        </w:rPr>
        <w:t xml:space="preserve">aminho do Bom Jesus, </w:t>
      </w:r>
      <w:r w:rsidR="00C61AA6">
        <w:rPr>
          <w:i/>
        </w:rPr>
        <w:t>antiga</w:t>
      </w:r>
      <w:r w:rsidR="002F254F" w:rsidRPr="002F254F">
        <w:rPr>
          <w:i/>
        </w:rPr>
        <w:t xml:space="preserve"> estrada do Rutilo que liga o </w:t>
      </w:r>
      <w:r>
        <w:rPr>
          <w:i/>
        </w:rPr>
        <w:t>M</w:t>
      </w:r>
      <w:r w:rsidR="002F254F" w:rsidRPr="002F254F">
        <w:rPr>
          <w:i/>
        </w:rPr>
        <w:t>unic</w:t>
      </w:r>
      <w:r>
        <w:rPr>
          <w:i/>
        </w:rPr>
        <w:t>ípio de Bom Jardim de Minas ao M</w:t>
      </w:r>
      <w:r w:rsidR="002F254F" w:rsidRPr="002F254F">
        <w:rPr>
          <w:i/>
        </w:rPr>
        <w:t>unicípio de Liberdade, terra do Santuário Basílica do</w:t>
      </w:r>
      <w:r>
        <w:rPr>
          <w:i/>
        </w:rPr>
        <w:t xml:space="preserve"> Senhor Bom Jesus do Livramento. Durante a peregrinação, realizada sempre no primeiro domingo de setembro, é feita a contemplação</w:t>
      </w:r>
      <w:r w:rsidR="002F254F" w:rsidRPr="002F254F">
        <w:rPr>
          <w:i/>
        </w:rPr>
        <w:t xml:space="preserve"> </w:t>
      </w:r>
      <w:r>
        <w:rPr>
          <w:i/>
        </w:rPr>
        <w:t>d</w:t>
      </w:r>
      <w:r w:rsidR="002F254F" w:rsidRPr="002F254F">
        <w:rPr>
          <w:i/>
        </w:rPr>
        <w:t>as estações da via-sacra ao longo do caminho</w:t>
      </w:r>
      <w:r>
        <w:rPr>
          <w:i/>
        </w:rPr>
        <w:t>.</w:t>
      </w:r>
      <w:r w:rsidR="002F254F" w:rsidRPr="002F254F">
        <w:rPr>
          <w:i/>
        </w:rPr>
        <w:t xml:space="preserve"> </w:t>
      </w:r>
      <w:r>
        <w:rPr>
          <w:i/>
        </w:rPr>
        <w:t xml:space="preserve">E </w:t>
      </w:r>
      <w:r w:rsidR="002F254F" w:rsidRPr="002F254F">
        <w:rPr>
          <w:i/>
        </w:rPr>
        <w:t>n</w:t>
      </w:r>
      <w:r>
        <w:rPr>
          <w:i/>
        </w:rPr>
        <w:t>o primeiro domingo do mês de outubro,</w:t>
      </w:r>
      <w:r w:rsidR="002F254F" w:rsidRPr="002F254F">
        <w:rPr>
          <w:i/>
        </w:rPr>
        <w:t xml:space="preserve"> a comunidade de Liberdade vem pelo </w:t>
      </w:r>
      <w:r>
        <w:rPr>
          <w:i/>
        </w:rPr>
        <w:t xml:space="preserve">Caminho do </w:t>
      </w:r>
      <w:r w:rsidR="002F254F" w:rsidRPr="002F254F">
        <w:rPr>
          <w:i/>
        </w:rPr>
        <w:t xml:space="preserve">Bom Jesus até nossa paróquia. </w:t>
      </w:r>
    </w:p>
    <w:p w14:paraId="6F946E4D" w14:textId="7A14F1E1" w:rsidR="00E44E32" w:rsidRDefault="00931EDB" w:rsidP="00931EDB">
      <w:pPr>
        <w:ind w:left="851" w:firstLine="565"/>
        <w:rPr>
          <w:i/>
        </w:rPr>
      </w:pPr>
      <w:r w:rsidRPr="002F254F">
        <w:rPr>
          <w:i/>
        </w:rPr>
        <w:t xml:space="preserve">Padre Carlos que já está </w:t>
      </w:r>
      <w:r>
        <w:rPr>
          <w:i/>
        </w:rPr>
        <w:t>há 8 anos e 5 meses em nossa P</w:t>
      </w:r>
      <w:r w:rsidRPr="002F254F">
        <w:rPr>
          <w:i/>
        </w:rPr>
        <w:t>aróqui</w:t>
      </w:r>
      <w:r>
        <w:rPr>
          <w:i/>
        </w:rPr>
        <w:t>a, assumirá uma nova missão na P</w:t>
      </w:r>
      <w:r w:rsidRPr="002F254F">
        <w:rPr>
          <w:i/>
        </w:rPr>
        <w:t xml:space="preserve">aróquia de Nosso Senhor dos Passos em Rio Preto - MG no próximo dia 19 de agosto de 2022. Esta </w:t>
      </w:r>
      <w:r>
        <w:rPr>
          <w:i/>
        </w:rPr>
        <w:t xml:space="preserve">Egrégia Casa Legislativa, </w:t>
      </w:r>
      <w:r w:rsidR="00C61AA6">
        <w:rPr>
          <w:i/>
        </w:rPr>
        <w:t>que outrora concedeu ao R</w:t>
      </w:r>
      <w:r w:rsidRPr="002F254F">
        <w:rPr>
          <w:i/>
        </w:rPr>
        <w:t xml:space="preserve">everendíssimo pároco o título de </w:t>
      </w:r>
      <w:r>
        <w:rPr>
          <w:i/>
        </w:rPr>
        <w:t>Cidadão H</w:t>
      </w:r>
      <w:r w:rsidRPr="002F254F">
        <w:rPr>
          <w:i/>
        </w:rPr>
        <w:t xml:space="preserve">onorário </w:t>
      </w:r>
      <w:proofErr w:type="spellStart"/>
      <w:r>
        <w:rPr>
          <w:i/>
        </w:rPr>
        <w:t>B</w:t>
      </w:r>
      <w:r w:rsidRPr="002F254F">
        <w:rPr>
          <w:i/>
        </w:rPr>
        <w:t>onjardinense</w:t>
      </w:r>
      <w:proofErr w:type="spellEnd"/>
      <w:r>
        <w:rPr>
          <w:i/>
        </w:rPr>
        <w:t>, vem por meio desta M</w:t>
      </w:r>
      <w:r w:rsidRPr="002F254F">
        <w:rPr>
          <w:i/>
        </w:rPr>
        <w:t xml:space="preserve">oção de </w:t>
      </w:r>
      <w:r>
        <w:rPr>
          <w:i/>
        </w:rPr>
        <w:t>Louvor e Ap</w:t>
      </w:r>
      <w:r w:rsidRPr="002F254F">
        <w:rPr>
          <w:i/>
        </w:rPr>
        <w:t xml:space="preserve">lausos agradecer </w:t>
      </w:r>
      <w:r>
        <w:rPr>
          <w:i/>
        </w:rPr>
        <w:t>a</w:t>
      </w:r>
      <w:r w:rsidRPr="002F254F">
        <w:rPr>
          <w:i/>
        </w:rPr>
        <w:t xml:space="preserve">o trabalho pastoral do Padre Carlos Alberto ao logo </w:t>
      </w:r>
      <w:r w:rsidR="00C1268F">
        <w:rPr>
          <w:i/>
        </w:rPr>
        <w:t>de todos esses anos</w:t>
      </w:r>
      <w:r>
        <w:rPr>
          <w:i/>
        </w:rPr>
        <w:t xml:space="preserve"> em nossa comunidade</w:t>
      </w:r>
      <w:r w:rsidRPr="002F254F">
        <w:rPr>
          <w:i/>
        </w:rPr>
        <w:t>.</w:t>
      </w:r>
      <w:r>
        <w:rPr>
          <w:i/>
        </w:rPr>
        <w:t xml:space="preserve"> </w:t>
      </w:r>
      <w:r w:rsidR="002F254F" w:rsidRPr="002F254F">
        <w:rPr>
          <w:i/>
        </w:rPr>
        <w:t xml:space="preserve">Por fim, gostaríamos de agradecer ao </w:t>
      </w:r>
      <w:r w:rsidR="00C1268F">
        <w:rPr>
          <w:i/>
        </w:rPr>
        <w:t>Reverendíssimo Padre</w:t>
      </w:r>
      <w:r w:rsidR="002F254F" w:rsidRPr="002F254F">
        <w:rPr>
          <w:i/>
        </w:rPr>
        <w:t xml:space="preserve"> por todo o trabalho realizado em conjunto e</w:t>
      </w:r>
      <w:r w:rsidR="00C1268F">
        <w:rPr>
          <w:i/>
        </w:rPr>
        <w:t xml:space="preserve"> em benefício ao nosso querido M</w:t>
      </w:r>
      <w:r w:rsidR="002F254F" w:rsidRPr="002F254F">
        <w:rPr>
          <w:i/>
        </w:rPr>
        <w:t>unicípio de Bom Jardim de Minas - MG e desejamos bênçãos de Deus para o novo trabalho que assumirá.</w:t>
      </w:r>
    </w:p>
    <w:p w14:paraId="10903283" w14:textId="77777777" w:rsidR="00C61AA6" w:rsidRDefault="00C61AA6" w:rsidP="00931EDB">
      <w:pPr>
        <w:ind w:left="851" w:firstLine="565"/>
        <w:rPr>
          <w:i/>
        </w:rPr>
      </w:pPr>
    </w:p>
    <w:p w14:paraId="2504970A" w14:textId="77777777" w:rsidR="00C1268F" w:rsidRDefault="00C1268F" w:rsidP="00931EDB">
      <w:pPr>
        <w:ind w:left="851" w:firstLine="565"/>
        <w:rPr>
          <w:i/>
        </w:rPr>
      </w:pPr>
    </w:p>
    <w:p w14:paraId="66A454CD" w14:textId="4AE7BFCE" w:rsidR="00E44E32" w:rsidRDefault="00E44E32" w:rsidP="00E44E32">
      <w:pPr>
        <w:rPr>
          <w:rFonts w:cstheme="minorHAnsi"/>
          <w:szCs w:val="24"/>
        </w:rPr>
      </w:pPr>
      <w:r>
        <w:rPr>
          <w:rFonts w:cstheme="minorHAnsi"/>
          <w:szCs w:val="24"/>
        </w:rPr>
        <w:t>Isto posto, submetendo esta homenagem à aprovação dos nobres Edis.</w:t>
      </w:r>
    </w:p>
    <w:p w14:paraId="06EE831E" w14:textId="77777777" w:rsidR="00C61AA6" w:rsidRPr="005904FA" w:rsidRDefault="00C61AA6" w:rsidP="00E44E32">
      <w:pPr>
        <w:rPr>
          <w:rFonts w:cstheme="minorHAnsi"/>
          <w:szCs w:val="24"/>
        </w:rPr>
      </w:pPr>
    </w:p>
    <w:p w14:paraId="4435C5A3" w14:textId="77777777" w:rsidR="00E44E32" w:rsidRDefault="00E44E32" w:rsidP="00EE410A"/>
    <w:p w14:paraId="16D8B8FD" w14:textId="2AB57941" w:rsidR="00E44E32" w:rsidRDefault="00E44E32" w:rsidP="00EE410A">
      <w:r>
        <w:t xml:space="preserve">Bom Jardim de Minas, </w:t>
      </w:r>
      <w:r w:rsidR="00C1268F">
        <w:t>03 de agosto de 2022</w:t>
      </w:r>
    </w:p>
    <w:p w14:paraId="670504E7" w14:textId="77777777" w:rsidR="005904FA" w:rsidRDefault="005904FA" w:rsidP="005904FA"/>
    <w:p w14:paraId="0728B9DE" w14:textId="77777777" w:rsidR="00C61AA6" w:rsidRDefault="00C61AA6" w:rsidP="005904FA"/>
    <w:p w14:paraId="4699FF8A" w14:textId="77777777" w:rsidR="005904FA" w:rsidRPr="000269D9" w:rsidRDefault="005904FA" w:rsidP="005904FA">
      <w:pPr>
        <w:pStyle w:val="SemEspaamento"/>
        <w:jc w:val="center"/>
        <w:rPr>
          <w:lang w:val="pt-BR"/>
        </w:rPr>
      </w:pP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8"/>
        <w:gridCol w:w="3191"/>
        <w:gridCol w:w="3191"/>
      </w:tblGrid>
      <w:tr w:rsidR="005904FA" w:rsidRPr="00CB14EC" w14:paraId="05FE3D3C" w14:textId="77777777" w:rsidTr="00F50434">
        <w:tc>
          <w:tcPr>
            <w:tcW w:w="1666" w:type="pct"/>
          </w:tcPr>
          <w:p w14:paraId="1CED2102" w14:textId="749CE162" w:rsidR="005904FA" w:rsidRPr="00CB14EC" w:rsidRDefault="001E56D2" w:rsidP="00F50434">
            <w:pPr>
              <w:pStyle w:val="SemEspaamento"/>
              <w:jc w:val="center"/>
            </w:pPr>
            <w:bookmarkStart w:id="0" w:name="_Hlk60999031"/>
            <w:proofErr w:type="spellStart"/>
            <w:r>
              <w:t>Erivelton</w:t>
            </w:r>
            <w:proofErr w:type="spellEnd"/>
            <w:r>
              <w:t xml:space="preserve"> Rodrigues da Silva</w:t>
            </w:r>
          </w:p>
          <w:p w14:paraId="50181554" w14:textId="77777777" w:rsidR="005904FA" w:rsidRPr="00CB14EC" w:rsidRDefault="005904FA" w:rsidP="00F50434">
            <w:pPr>
              <w:pStyle w:val="SemEspaamento"/>
              <w:jc w:val="center"/>
            </w:pPr>
            <w:proofErr w:type="spellStart"/>
            <w:r w:rsidRPr="00CB14EC">
              <w:t>Presidente</w:t>
            </w:r>
            <w:proofErr w:type="spellEnd"/>
          </w:p>
          <w:p w14:paraId="46F71BEB" w14:textId="77777777" w:rsidR="005904FA" w:rsidRDefault="005904FA" w:rsidP="00F50434">
            <w:pPr>
              <w:pStyle w:val="SemEspaamento"/>
              <w:jc w:val="center"/>
            </w:pPr>
          </w:p>
          <w:p w14:paraId="10F6EF80" w14:textId="77777777" w:rsidR="005904FA" w:rsidRPr="00CB14EC" w:rsidRDefault="005904FA" w:rsidP="00F50434">
            <w:pPr>
              <w:pStyle w:val="SemEspaamento"/>
              <w:jc w:val="center"/>
            </w:pPr>
          </w:p>
          <w:p w14:paraId="0536E9E3" w14:textId="77777777" w:rsidR="005904FA" w:rsidRDefault="005904FA" w:rsidP="00F50434">
            <w:pPr>
              <w:pStyle w:val="SemEspaamento"/>
              <w:jc w:val="center"/>
            </w:pPr>
          </w:p>
          <w:p w14:paraId="6C4EAEE7" w14:textId="77777777" w:rsidR="00C61AA6" w:rsidRPr="00CB14EC" w:rsidRDefault="00C61AA6" w:rsidP="00F50434">
            <w:pPr>
              <w:pStyle w:val="SemEspaamento"/>
              <w:jc w:val="center"/>
            </w:pPr>
          </w:p>
        </w:tc>
        <w:tc>
          <w:tcPr>
            <w:tcW w:w="1667" w:type="pct"/>
          </w:tcPr>
          <w:p w14:paraId="2198D6F8" w14:textId="3F4992B6" w:rsidR="005904FA" w:rsidRPr="000269D9" w:rsidRDefault="001E56D2" w:rsidP="00F50434">
            <w:pPr>
              <w:pStyle w:val="SemEspaamento"/>
              <w:jc w:val="center"/>
              <w:rPr>
                <w:lang w:val="pt-BR"/>
              </w:rPr>
            </w:pPr>
            <w:r>
              <w:rPr>
                <w:lang w:val="pt-BR"/>
              </w:rPr>
              <w:lastRenderedPageBreak/>
              <w:t xml:space="preserve">Pedro </w:t>
            </w:r>
            <w:proofErr w:type="spellStart"/>
            <w:r>
              <w:rPr>
                <w:lang w:val="pt-BR"/>
              </w:rPr>
              <w:t>Vanderli</w:t>
            </w:r>
            <w:proofErr w:type="spellEnd"/>
            <w:r>
              <w:rPr>
                <w:lang w:val="pt-BR"/>
              </w:rPr>
              <w:t xml:space="preserve"> de Rezende</w:t>
            </w:r>
          </w:p>
          <w:p w14:paraId="7F7BB617" w14:textId="77777777" w:rsidR="005904FA" w:rsidRPr="000269D9" w:rsidRDefault="005904FA" w:rsidP="00F50434">
            <w:pPr>
              <w:pStyle w:val="SemEspaamento"/>
              <w:jc w:val="center"/>
              <w:rPr>
                <w:lang w:val="pt-BR"/>
              </w:rPr>
            </w:pPr>
            <w:r w:rsidRPr="000269D9">
              <w:rPr>
                <w:lang w:val="pt-BR"/>
              </w:rPr>
              <w:t>Vice-Presidente</w:t>
            </w:r>
          </w:p>
        </w:tc>
        <w:tc>
          <w:tcPr>
            <w:tcW w:w="1667" w:type="pct"/>
          </w:tcPr>
          <w:p w14:paraId="480593EE" w14:textId="3EEFD331" w:rsidR="005904FA" w:rsidRPr="000269D9" w:rsidRDefault="001E56D2" w:rsidP="00F50434">
            <w:pPr>
              <w:pStyle w:val="SemEspaamento"/>
              <w:jc w:val="center"/>
              <w:rPr>
                <w:lang w:val="pt-BR"/>
              </w:rPr>
            </w:pPr>
            <w:r>
              <w:rPr>
                <w:lang w:val="pt-BR"/>
              </w:rPr>
              <w:t xml:space="preserve">Alexsandro de Almeida </w:t>
            </w:r>
            <w:proofErr w:type="spellStart"/>
            <w:r>
              <w:rPr>
                <w:lang w:val="pt-BR"/>
              </w:rPr>
              <w:t>Nardy</w:t>
            </w:r>
            <w:proofErr w:type="spellEnd"/>
          </w:p>
          <w:p w14:paraId="1908E9CE" w14:textId="77777777" w:rsidR="005904FA" w:rsidRPr="000269D9" w:rsidRDefault="005904FA" w:rsidP="00F50434">
            <w:pPr>
              <w:pStyle w:val="SemEspaamento"/>
              <w:jc w:val="center"/>
              <w:rPr>
                <w:lang w:val="pt-BR"/>
              </w:rPr>
            </w:pPr>
            <w:r w:rsidRPr="000269D9">
              <w:rPr>
                <w:lang w:val="pt-BR"/>
              </w:rPr>
              <w:t>Secretário</w:t>
            </w:r>
          </w:p>
        </w:tc>
      </w:tr>
      <w:tr w:rsidR="005904FA" w:rsidRPr="00CB14EC" w14:paraId="518DE7F2" w14:textId="77777777" w:rsidTr="00F50434">
        <w:tblPrEx>
          <w:jc w:val="center"/>
        </w:tblPrEx>
        <w:trPr>
          <w:jc w:val="center"/>
        </w:trPr>
        <w:tc>
          <w:tcPr>
            <w:tcW w:w="1666" w:type="pct"/>
          </w:tcPr>
          <w:p w14:paraId="057FDF86" w14:textId="1017E6B0" w:rsidR="005904FA" w:rsidRPr="00CB14EC" w:rsidRDefault="001E56D2" w:rsidP="00F50434">
            <w:pPr>
              <w:pStyle w:val="SemEspaamento"/>
              <w:jc w:val="center"/>
              <w:rPr>
                <w:lang w:val="pt-BR"/>
              </w:rPr>
            </w:pPr>
            <w:r>
              <w:rPr>
                <w:lang w:val="pt-BR"/>
              </w:rPr>
              <w:t>Eliana Maria Nunes</w:t>
            </w:r>
          </w:p>
          <w:p w14:paraId="15AEB80D" w14:textId="2F903055" w:rsidR="005904FA" w:rsidRPr="00CB14EC" w:rsidRDefault="005904FA" w:rsidP="00F50434">
            <w:pPr>
              <w:pStyle w:val="SemEspaamento"/>
              <w:jc w:val="center"/>
              <w:rPr>
                <w:lang w:val="pt-BR"/>
              </w:rPr>
            </w:pPr>
            <w:r w:rsidRPr="00CB14EC">
              <w:rPr>
                <w:lang w:val="pt-BR"/>
              </w:rPr>
              <w:t>Vereador</w:t>
            </w:r>
            <w:r w:rsidR="00C61AA6">
              <w:rPr>
                <w:lang w:val="pt-BR"/>
              </w:rPr>
              <w:t>a</w:t>
            </w:r>
          </w:p>
          <w:p w14:paraId="6AD7902E" w14:textId="77777777" w:rsidR="005904FA" w:rsidRPr="00CB14EC" w:rsidRDefault="005904FA" w:rsidP="00F50434">
            <w:pPr>
              <w:pStyle w:val="SemEspaamento"/>
              <w:jc w:val="center"/>
              <w:rPr>
                <w:lang w:val="pt-BR"/>
              </w:rPr>
            </w:pPr>
          </w:p>
          <w:p w14:paraId="6AC31D29" w14:textId="77777777" w:rsidR="005904FA" w:rsidRDefault="005904FA" w:rsidP="00F50434">
            <w:pPr>
              <w:pStyle w:val="SemEspaamento"/>
              <w:jc w:val="center"/>
              <w:rPr>
                <w:lang w:val="pt-BR"/>
              </w:rPr>
            </w:pPr>
          </w:p>
          <w:p w14:paraId="406F3451" w14:textId="77777777" w:rsidR="005904FA" w:rsidRDefault="005904FA" w:rsidP="00F50434">
            <w:pPr>
              <w:pStyle w:val="SemEspaamento"/>
              <w:jc w:val="center"/>
              <w:rPr>
                <w:lang w:val="pt-BR"/>
              </w:rPr>
            </w:pPr>
          </w:p>
          <w:p w14:paraId="5A428FD3" w14:textId="77777777" w:rsidR="00C61AA6" w:rsidRPr="00CB14EC" w:rsidRDefault="00C61AA6" w:rsidP="00F50434">
            <w:pPr>
              <w:pStyle w:val="SemEspaamento"/>
              <w:jc w:val="center"/>
              <w:rPr>
                <w:lang w:val="pt-BR"/>
              </w:rPr>
            </w:pPr>
          </w:p>
        </w:tc>
        <w:tc>
          <w:tcPr>
            <w:tcW w:w="1667" w:type="pct"/>
          </w:tcPr>
          <w:p w14:paraId="46947B00" w14:textId="77777777" w:rsidR="005904FA" w:rsidRPr="000269D9" w:rsidRDefault="005904FA" w:rsidP="00F50434">
            <w:pPr>
              <w:pStyle w:val="SemEspaamento"/>
              <w:jc w:val="center"/>
              <w:rPr>
                <w:lang w:val="pt-BR"/>
              </w:rPr>
            </w:pPr>
            <w:r w:rsidRPr="000269D9">
              <w:rPr>
                <w:lang w:val="pt-BR"/>
              </w:rPr>
              <w:t>José Maria de Paula</w:t>
            </w:r>
          </w:p>
          <w:p w14:paraId="493F97AD" w14:textId="77777777" w:rsidR="005904FA" w:rsidRPr="000269D9" w:rsidRDefault="005904FA" w:rsidP="00F50434">
            <w:pPr>
              <w:pStyle w:val="SemEspaamento"/>
              <w:jc w:val="center"/>
              <w:rPr>
                <w:lang w:val="pt-BR"/>
              </w:rPr>
            </w:pPr>
            <w:r w:rsidRPr="000269D9">
              <w:rPr>
                <w:lang w:val="pt-BR"/>
              </w:rPr>
              <w:t>Vereador</w:t>
            </w:r>
          </w:p>
        </w:tc>
        <w:tc>
          <w:tcPr>
            <w:tcW w:w="1667" w:type="pct"/>
          </w:tcPr>
          <w:p w14:paraId="27AA982C" w14:textId="77777777" w:rsidR="005904FA" w:rsidRPr="000269D9" w:rsidRDefault="005904FA" w:rsidP="00F50434">
            <w:pPr>
              <w:pStyle w:val="SemEspaamento"/>
              <w:jc w:val="center"/>
              <w:rPr>
                <w:lang w:val="pt-BR"/>
              </w:rPr>
            </w:pPr>
            <w:r w:rsidRPr="000269D9">
              <w:rPr>
                <w:lang w:val="pt-BR"/>
              </w:rPr>
              <w:t>Manoel Carlos de S. Abbud</w:t>
            </w:r>
          </w:p>
          <w:p w14:paraId="569C9F08" w14:textId="77777777" w:rsidR="005904FA" w:rsidRPr="000269D9" w:rsidRDefault="005904FA" w:rsidP="00F50434">
            <w:pPr>
              <w:pStyle w:val="SemEspaamento"/>
              <w:jc w:val="center"/>
              <w:rPr>
                <w:lang w:val="pt-BR"/>
              </w:rPr>
            </w:pPr>
            <w:r w:rsidRPr="000269D9">
              <w:rPr>
                <w:lang w:val="pt-BR"/>
              </w:rPr>
              <w:t>Vereador</w:t>
            </w:r>
          </w:p>
        </w:tc>
      </w:tr>
      <w:tr w:rsidR="005904FA" w:rsidRPr="00CB14EC" w14:paraId="7DE46D79" w14:textId="77777777" w:rsidTr="00F50434">
        <w:tc>
          <w:tcPr>
            <w:tcW w:w="1666" w:type="pct"/>
          </w:tcPr>
          <w:p w14:paraId="4C081A49" w14:textId="77777777" w:rsidR="005904FA" w:rsidRPr="00CB14EC" w:rsidRDefault="005904FA" w:rsidP="00F50434">
            <w:pPr>
              <w:pStyle w:val="SemEspaamento"/>
              <w:jc w:val="center"/>
            </w:pPr>
            <w:r w:rsidRPr="00CB14EC">
              <w:t xml:space="preserve">Mateus Carvalho </w:t>
            </w:r>
            <w:proofErr w:type="spellStart"/>
            <w:r w:rsidRPr="00CB14EC">
              <w:t>Vitoriano</w:t>
            </w:r>
            <w:proofErr w:type="spellEnd"/>
          </w:p>
          <w:p w14:paraId="60007EE4" w14:textId="1364D206" w:rsidR="005904FA" w:rsidRPr="00CB14EC" w:rsidRDefault="005904FA" w:rsidP="005904FA">
            <w:pPr>
              <w:pStyle w:val="SemEspaamento"/>
              <w:jc w:val="center"/>
            </w:pPr>
            <w:proofErr w:type="spellStart"/>
            <w:r w:rsidRPr="00CB14EC">
              <w:t>Vereador</w:t>
            </w:r>
            <w:proofErr w:type="spellEnd"/>
          </w:p>
        </w:tc>
        <w:tc>
          <w:tcPr>
            <w:tcW w:w="1667" w:type="pct"/>
          </w:tcPr>
          <w:p w14:paraId="0E10D77C" w14:textId="0B254336" w:rsidR="005904FA" w:rsidRPr="000269D9" w:rsidRDefault="00C61AA6" w:rsidP="00F50434">
            <w:pPr>
              <w:pStyle w:val="SemEspaamento"/>
              <w:jc w:val="center"/>
              <w:rPr>
                <w:lang w:val="pt-BR"/>
              </w:rPr>
            </w:pPr>
            <w:proofErr w:type="spellStart"/>
            <w:r>
              <w:rPr>
                <w:lang w:val="pt-BR"/>
              </w:rPr>
              <w:t>Ronicelson</w:t>
            </w:r>
            <w:proofErr w:type="spellEnd"/>
            <w:r>
              <w:rPr>
                <w:lang w:val="pt-BR"/>
              </w:rPr>
              <w:t xml:space="preserve"> de Andrade Pereira</w:t>
            </w:r>
          </w:p>
          <w:p w14:paraId="37275DAE" w14:textId="77777777" w:rsidR="005904FA" w:rsidRPr="000269D9" w:rsidRDefault="005904FA" w:rsidP="00F50434">
            <w:pPr>
              <w:pStyle w:val="SemEspaamento"/>
              <w:jc w:val="center"/>
              <w:rPr>
                <w:lang w:val="pt-BR"/>
              </w:rPr>
            </w:pPr>
            <w:r w:rsidRPr="000269D9">
              <w:rPr>
                <w:lang w:val="pt-BR"/>
              </w:rPr>
              <w:t>Vereador</w:t>
            </w:r>
          </w:p>
        </w:tc>
        <w:tc>
          <w:tcPr>
            <w:tcW w:w="1667" w:type="pct"/>
          </w:tcPr>
          <w:p w14:paraId="7C41A770" w14:textId="77777777" w:rsidR="005904FA" w:rsidRPr="000269D9" w:rsidRDefault="005904FA" w:rsidP="00F50434">
            <w:pPr>
              <w:pStyle w:val="SemEspaamento"/>
              <w:jc w:val="center"/>
              <w:rPr>
                <w:lang w:val="pt-BR"/>
              </w:rPr>
            </w:pPr>
            <w:proofErr w:type="spellStart"/>
            <w:r w:rsidRPr="000269D9">
              <w:rPr>
                <w:lang w:val="pt-BR"/>
              </w:rPr>
              <w:t>Valdelei</w:t>
            </w:r>
            <w:proofErr w:type="spellEnd"/>
            <w:r w:rsidRPr="000269D9">
              <w:rPr>
                <w:lang w:val="pt-BR"/>
              </w:rPr>
              <w:t xml:space="preserve"> Rodrigues da Silva</w:t>
            </w:r>
          </w:p>
          <w:p w14:paraId="7DC15B9C" w14:textId="77777777" w:rsidR="005904FA" w:rsidRPr="000269D9" w:rsidRDefault="005904FA" w:rsidP="00F50434">
            <w:pPr>
              <w:pStyle w:val="SemEspaamento"/>
              <w:jc w:val="center"/>
              <w:rPr>
                <w:lang w:val="pt-BR"/>
              </w:rPr>
            </w:pPr>
            <w:r w:rsidRPr="000269D9">
              <w:rPr>
                <w:lang w:val="pt-BR"/>
              </w:rPr>
              <w:t>Vereador</w:t>
            </w:r>
          </w:p>
        </w:tc>
      </w:tr>
      <w:bookmarkEnd w:id="0"/>
    </w:tbl>
    <w:p w14:paraId="1307F4B8" w14:textId="37B614EF" w:rsidR="00E44E32" w:rsidRPr="00EE410A" w:rsidRDefault="00E44E32" w:rsidP="005904FA"/>
    <w:sectPr w:rsidR="00E44E32" w:rsidRPr="00EE410A" w:rsidSect="005904FA">
      <w:headerReference w:type="default" r:id="rId8"/>
      <w:footerReference w:type="default" r:id="rId9"/>
      <w:pgSz w:w="11906" w:h="16838" w:code="9"/>
      <w:pgMar w:top="1701" w:right="1134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FC688" w14:textId="77777777" w:rsidR="00484048" w:rsidRDefault="00484048" w:rsidP="003A4A3B">
      <w:pPr>
        <w:spacing w:after="0" w:line="240" w:lineRule="auto"/>
      </w:pPr>
      <w:r>
        <w:separator/>
      </w:r>
    </w:p>
  </w:endnote>
  <w:endnote w:type="continuationSeparator" w:id="0">
    <w:p w14:paraId="27DB5312" w14:textId="77777777" w:rsidR="00484048" w:rsidRDefault="00484048" w:rsidP="003A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80DF3" w14:textId="77777777" w:rsidR="00516589" w:rsidRDefault="00516589" w:rsidP="00516589">
    <w:pPr>
      <w:pStyle w:val="SemEspaamento"/>
      <w:rPr>
        <w:sz w:val="12"/>
        <w:szCs w:val="10"/>
      </w:rPr>
    </w:pPr>
  </w:p>
  <w:tbl>
    <w:tblPr>
      <w:tblStyle w:val="Tabelacomgrade"/>
      <w:tblW w:w="0" w:type="auto"/>
      <w:jc w:val="center"/>
      <w:tblBorders>
        <w:top w:val="single" w:sz="18" w:space="0" w:color="44546A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</w:tblCellMar>
      <w:tblLook w:val="04A0" w:firstRow="1" w:lastRow="0" w:firstColumn="1" w:lastColumn="0" w:noHBand="0" w:noVBand="1"/>
    </w:tblPr>
    <w:tblGrid>
      <w:gridCol w:w="8500"/>
      <w:gridCol w:w="561"/>
    </w:tblGrid>
    <w:tr w:rsidR="00516589" w14:paraId="4868B555" w14:textId="77777777" w:rsidTr="00516589">
      <w:trPr>
        <w:jc w:val="center"/>
      </w:trPr>
      <w:tc>
        <w:tcPr>
          <w:tcW w:w="8500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14:paraId="094BCAEB" w14:textId="77777777" w:rsidR="00980690" w:rsidRDefault="00980690" w:rsidP="00980690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Rua Liberdade, 270, Centro, Bom Jardim de Minas-MG – CEP: 37310-000 – Tel.: (32) 3292-1421</w:t>
          </w:r>
        </w:p>
        <w:p w14:paraId="3BB45038" w14:textId="77777777" w:rsidR="00516589" w:rsidRDefault="00980690" w:rsidP="00980690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E-mail: camara@bomjardimdeminas.mg.leg.br – Site: bomjardimdeminas.mg.leg.br</w:t>
          </w:r>
        </w:p>
      </w:tc>
      <w:tc>
        <w:tcPr>
          <w:tcW w:w="561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14:paraId="0F764CB0" w14:textId="77777777" w:rsidR="00516589" w:rsidRDefault="00516589" w:rsidP="00516589">
          <w:pPr>
            <w:spacing w:after="0"/>
            <w:jc w:val="right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fldChar w:fldCharType="begin"/>
          </w:r>
          <w:r>
            <w:rPr>
              <w:color w:val="44546A" w:themeColor="text2"/>
              <w:sz w:val="20"/>
              <w:szCs w:val="20"/>
            </w:rPr>
            <w:instrText>PAGE   \* MERGEFORMAT</w:instrText>
          </w:r>
          <w:r>
            <w:rPr>
              <w:color w:val="44546A" w:themeColor="text2"/>
              <w:sz w:val="20"/>
              <w:szCs w:val="20"/>
            </w:rPr>
            <w:fldChar w:fldCharType="separate"/>
          </w:r>
          <w:r w:rsidR="00C61AA6">
            <w:rPr>
              <w:noProof/>
              <w:color w:val="44546A" w:themeColor="text2"/>
              <w:sz w:val="20"/>
              <w:szCs w:val="20"/>
            </w:rPr>
            <w:t>3</w:t>
          </w:r>
          <w:r>
            <w:rPr>
              <w:color w:val="44546A" w:themeColor="text2"/>
              <w:sz w:val="20"/>
              <w:szCs w:val="20"/>
            </w:rPr>
            <w:fldChar w:fldCharType="end"/>
          </w:r>
        </w:p>
      </w:tc>
    </w:tr>
  </w:tbl>
  <w:p w14:paraId="74015CF6" w14:textId="77777777" w:rsidR="00516589" w:rsidRDefault="00516589" w:rsidP="00516589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DD31C" w14:textId="77777777" w:rsidR="00484048" w:rsidRDefault="00484048" w:rsidP="003A4A3B">
      <w:pPr>
        <w:spacing w:after="0" w:line="240" w:lineRule="auto"/>
      </w:pPr>
      <w:r>
        <w:separator/>
      </w:r>
    </w:p>
  </w:footnote>
  <w:footnote w:type="continuationSeparator" w:id="0">
    <w:p w14:paraId="7315A7F4" w14:textId="77777777" w:rsidR="00484048" w:rsidRDefault="00484048" w:rsidP="003A4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5000" w:type="pct"/>
      <w:tblCellSpacing w:w="0" w:type="dxa"/>
      <w:tblBorders>
        <w:top w:val="none" w:sz="0" w:space="0" w:color="auto"/>
        <w:left w:val="none" w:sz="0" w:space="0" w:color="auto"/>
        <w:bottom w:val="single" w:sz="18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CellMar>
        <w:bottom w:w="57" w:type="dxa"/>
      </w:tblCellMar>
      <w:tblLook w:val="04A0" w:firstRow="1" w:lastRow="0" w:firstColumn="1" w:lastColumn="0" w:noHBand="0" w:noVBand="1"/>
    </w:tblPr>
    <w:tblGrid>
      <w:gridCol w:w="1506"/>
      <w:gridCol w:w="8064"/>
    </w:tblGrid>
    <w:tr w:rsidR="00516589" w14:paraId="0CC5AB01" w14:textId="77777777" w:rsidTr="00516589">
      <w:trPr>
        <w:tblCellSpacing w:w="0" w:type="dxa"/>
      </w:trPr>
      <w:tc>
        <w:tcPr>
          <w:tcW w:w="665" w:type="pct"/>
          <w:tcBorders>
            <w:top w:val="nil"/>
            <w:left w:val="nil"/>
            <w:bottom w:val="nil"/>
            <w:right w:val="nil"/>
          </w:tcBorders>
          <w:hideMark/>
        </w:tcPr>
        <w:p w14:paraId="23357925" w14:textId="77777777" w:rsidR="00516589" w:rsidRDefault="00516589" w:rsidP="00516589">
          <w:pPr>
            <w:pStyle w:val="Cabealho"/>
            <w:jc w:val="center"/>
          </w:pPr>
          <w:bookmarkStart w:id="1" w:name="_Hlk62719128"/>
          <w:bookmarkStart w:id="2" w:name="_Hlk62719129"/>
          <w:bookmarkStart w:id="3" w:name="_Hlk62719140"/>
          <w:bookmarkStart w:id="4" w:name="_Hlk62719141"/>
          <w:bookmarkStart w:id="5" w:name="_Hlk62719142"/>
          <w:bookmarkStart w:id="6" w:name="_Hlk62719143"/>
          <w:bookmarkStart w:id="7" w:name="_Hlk62719144"/>
          <w:bookmarkStart w:id="8" w:name="_Hlk62719145"/>
          <w:bookmarkStart w:id="9" w:name="_Hlk62719146"/>
          <w:bookmarkStart w:id="10" w:name="_Hlk62719147"/>
          <w:bookmarkStart w:id="11" w:name="_Hlk62719148"/>
          <w:bookmarkStart w:id="12" w:name="_Hlk62719149"/>
          <w:bookmarkStart w:id="13" w:name="_Hlk62719150"/>
          <w:bookmarkStart w:id="14" w:name="_Hlk62719151"/>
          <w:bookmarkStart w:id="15" w:name="_Hlk62719160"/>
          <w:bookmarkStart w:id="16" w:name="_Hlk62719161"/>
          <w:r>
            <w:rPr>
              <w:noProof/>
              <w:lang w:eastAsia="pt-BR"/>
            </w:rPr>
            <w:drawing>
              <wp:inline distT="0" distB="0" distL="0" distR="0" wp14:anchorId="7A41A076" wp14:editId="42B5B79E">
                <wp:extent cx="819150" cy="914400"/>
                <wp:effectExtent l="0" t="0" r="0" b="0"/>
                <wp:docPr id="1" name="Imagem 1" descr="Desenho de personagem de desenho animad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enho de personagem de desenho animado&#10;&#10;Descrição gerada automaticamente com confiança baix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5" w:type="pct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557536D7" w14:textId="77777777" w:rsidR="00516589" w:rsidRDefault="00516589" w:rsidP="00516589">
          <w:pPr>
            <w:pStyle w:val="Cabealho"/>
          </w:pPr>
          <w:r>
            <w:rPr>
              <w:sz w:val="44"/>
              <w:szCs w:val="38"/>
            </w:rPr>
            <w:t xml:space="preserve">CÂMARA MUNICIPAL DE </w:t>
          </w:r>
          <w:r>
            <w:br/>
          </w:r>
          <w:r>
            <w:rPr>
              <w:sz w:val="64"/>
              <w:szCs w:val="64"/>
            </w:rPr>
            <w:t>BOM JARDIM DE MINAS</w:t>
          </w:r>
        </w:p>
      </w:tc>
    </w:t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</w:tbl>
  <w:p w14:paraId="163DF120" w14:textId="77777777" w:rsidR="00516589" w:rsidRDefault="00516589" w:rsidP="00516589">
    <w:pPr>
      <w:pStyle w:val="Cabealho"/>
      <w:rPr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8455B"/>
    <w:multiLevelType w:val="hybridMultilevel"/>
    <w:tmpl w:val="A7FA90F2"/>
    <w:lvl w:ilvl="0" w:tplc="3CDAC946">
      <w:start w:val="1"/>
      <w:numFmt w:val="upperRoman"/>
      <w:lvlText w:val="%1 -"/>
      <w:lvlJc w:val="righ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932DF"/>
    <w:multiLevelType w:val="multilevel"/>
    <w:tmpl w:val="0E203D00"/>
    <w:lvl w:ilvl="0">
      <w:start w:val="1"/>
      <w:numFmt w:val="decimal"/>
      <w:suff w:val="nothing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space"/>
      <w:lvlText w:val="Parágrafo único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nothing"/>
      <w:lvlText w:val="§ %3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upperRoman"/>
      <w:suff w:val="space"/>
      <w:lvlText w:val="%4 –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####%7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E15733C"/>
    <w:multiLevelType w:val="multilevel"/>
    <w:tmpl w:val="0C963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3E1BDB"/>
    <w:multiLevelType w:val="hybridMultilevel"/>
    <w:tmpl w:val="24866CBE"/>
    <w:lvl w:ilvl="0" w:tplc="11DA5C02">
      <w:start w:val="1"/>
      <w:numFmt w:val="decimal"/>
      <w:lvlText w:val="§ %1.°"/>
      <w:lvlJc w:val="left"/>
      <w:pPr>
        <w:ind w:left="284" w:firstLine="283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A8661E"/>
    <w:multiLevelType w:val="multilevel"/>
    <w:tmpl w:val="4D089BE0"/>
    <w:lvl w:ilvl="0">
      <w:start w:val="1"/>
      <w:numFmt w:val="decimal"/>
      <w:pStyle w:val="Ttulo1"/>
      <w:suff w:val="space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pStyle w:val="Ttulo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73573B5"/>
    <w:multiLevelType w:val="multilevel"/>
    <w:tmpl w:val="6B9CD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E63E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B135F06"/>
    <w:multiLevelType w:val="hybridMultilevel"/>
    <w:tmpl w:val="E4985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E27F68"/>
    <w:multiLevelType w:val="multilevel"/>
    <w:tmpl w:val="02FAA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3F739D"/>
    <w:multiLevelType w:val="hybridMultilevel"/>
    <w:tmpl w:val="7A28CC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E84C90"/>
    <w:multiLevelType w:val="hybridMultilevel"/>
    <w:tmpl w:val="F8300A66"/>
    <w:lvl w:ilvl="0" w:tplc="2DEE4C4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FB5B44"/>
    <w:multiLevelType w:val="hybridMultilevel"/>
    <w:tmpl w:val="7C72B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484C5B"/>
    <w:multiLevelType w:val="hybridMultilevel"/>
    <w:tmpl w:val="B24E01EE"/>
    <w:lvl w:ilvl="0" w:tplc="8448400E">
      <w:start w:val="1"/>
      <w:numFmt w:val="ordinal"/>
      <w:lvlText w:val="Art. 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E1209EA"/>
    <w:multiLevelType w:val="hybridMultilevel"/>
    <w:tmpl w:val="EB2EE5D6"/>
    <w:lvl w:ilvl="0" w:tplc="6122E97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00A70E7"/>
    <w:multiLevelType w:val="multilevel"/>
    <w:tmpl w:val="26C0F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CC03C1"/>
    <w:multiLevelType w:val="multilevel"/>
    <w:tmpl w:val="6FB4B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E05440"/>
    <w:multiLevelType w:val="multilevel"/>
    <w:tmpl w:val="B2A8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E2411D"/>
    <w:multiLevelType w:val="multilevel"/>
    <w:tmpl w:val="8FC29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5B0232"/>
    <w:multiLevelType w:val="multilevel"/>
    <w:tmpl w:val="A9F80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0284213">
    <w:abstractNumId w:val="12"/>
  </w:num>
  <w:num w:numId="2" w16cid:durableId="1239514955">
    <w:abstractNumId w:val="3"/>
  </w:num>
  <w:num w:numId="3" w16cid:durableId="2116434492">
    <w:abstractNumId w:val="0"/>
  </w:num>
  <w:num w:numId="4" w16cid:durableId="2064908620">
    <w:abstractNumId w:val="9"/>
  </w:num>
  <w:num w:numId="5" w16cid:durableId="1214804113">
    <w:abstractNumId w:val="11"/>
  </w:num>
  <w:num w:numId="6" w16cid:durableId="1491865787">
    <w:abstractNumId w:val="13"/>
  </w:num>
  <w:num w:numId="7" w16cid:durableId="1633629045">
    <w:abstractNumId w:val="7"/>
  </w:num>
  <w:num w:numId="8" w16cid:durableId="1297563435">
    <w:abstractNumId w:val="1"/>
  </w:num>
  <w:num w:numId="9" w16cid:durableId="727143960">
    <w:abstractNumId w:val="10"/>
  </w:num>
  <w:num w:numId="10" w16cid:durableId="1723940811">
    <w:abstractNumId w:val="6"/>
  </w:num>
  <w:num w:numId="11" w16cid:durableId="1845124278">
    <w:abstractNumId w:val="4"/>
  </w:num>
  <w:num w:numId="12" w16cid:durableId="2043286960">
    <w:abstractNumId w:val="17"/>
  </w:num>
  <w:num w:numId="13" w16cid:durableId="538200609">
    <w:abstractNumId w:val="2"/>
  </w:num>
  <w:num w:numId="14" w16cid:durableId="791243208">
    <w:abstractNumId w:val="5"/>
  </w:num>
  <w:num w:numId="15" w16cid:durableId="1036200871">
    <w:abstractNumId w:val="14"/>
  </w:num>
  <w:num w:numId="16" w16cid:durableId="2054379968">
    <w:abstractNumId w:val="16"/>
  </w:num>
  <w:num w:numId="17" w16cid:durableId="1459836381">
    <w:abstractNumId w:val="15"/>
  </w:num>
  <w:num w:numId="18" w16cid:durableId="1628580981">
    <w:abstractNumId w:val="8"/>
  </w:num>
  <w:num w:numId="19" w16cid:durableId="109393411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526D"/>
    <w:rsid w:val="0000057D"/>
    <w:rsid w:val="000071CE"/>
    <w:rsid w:val="000121B1"/>
    <w:rsid w:val="000139E2"/>
    <w:rsid w:val="00023C7F"/>
    <w:rsid w:val="00023C8B"/>
    <w:rsid w:val="00025F56"/>
    <w:rsid w:val="0002643E"/>
    <w:rsid w:val="00032818"/>
    <w:rsid w:val="0003601F"/>
    <w:rsid w:val="0004418C"/>
    <w:rsid w:val="00051B1E"/>
    <w:rsid w:val="00052891"/>
    <w:rsid w:val="00056D31"/>
    <w:rsid w:val="000570B5"/>
    <w:rsid w:val="00060622"/>
    <w:rsid w:val="000613E3"/>
    <w:rsid w:val="00064BD2"/>
    <w:rsid w:val="00065F43"/>
    <w:rsid w:val="00072FEE"/>
    <w:rsid w:val="00073D0B"/>
    <w:rsid w:val="000777D3"/>
    <w:rsid w:val="00082CD5"/>
    <w:rsid w:val="00083DEE"/>
    <w:rsid w:val="00085F62"/>
    <w:rsid w:val="00087F6E"/>
    <w:rsid w:val="000908D5"/>
    <w:rsid w:val="00097EB7"/>
    <w:rsid w:val="000A20D5"/>
    <w:rsid w:val="000A3D0C"/>
    <w:rsid w:val="000B0144"/>
    <w:rsid w:val="000B1420"/>
    <w:rsid w:val="000C3590"/>
    <w:rsid w:val="000C393D"/>
    <w:rsid w:val="000C3B6C"/>
    <w:rsid w:val="000D32DC"/>
    <w:rsid w:val="000D39FA"/>
    <w:rsid w:val="000D5063"/>
    <w:rsid w:val="000E0A46"/>
    <w:rsid w:val="000E1C32"/>
    <w:rsid w:val="000E3B7E"/>
    <w:rsid w:val="000E7797"/>
    <w:rsid w:val="00102C22"/>
    <w:rsid w:val="00104251"/>
    <w:rsid w:val="00115183"/>
    <w:rsid w:val="00115360"/>
    <w:rsid w:val="00115705"/>
    <w:rsid w:val="00124352"/>
    <w:rsid w:val="00126CF6"/>
    <w:rsid w:val="00127ED3"/>
    <w:rsid w:val="00143FCC"/>
    <w:rsid w:val="00147012"/>
    <w:rsid w:val="00160AF0"/>
    <w:rsid w:val="00167284"/>
    <w:rsid w:val="00167E2D"/>
    <w:rsid w:val="001701EE"/>
    <w:rsid w:val="0017202C"/>
    <w:rsid w:val="001721D7"/>
    <w:rsid w:val="001762CC"/>
    <w:rsid w:val="00182787"/>
    <w:rsid w:val="00185D19"/>
    <w:rsid w:val="00187344"/>
    <w:rsid w:val="0019491B"/>
    <w:rsid w:val="00194D20"/>
    <w:rsid w:val="00196D2E"/>
    <w:rsid w:val="00197E48"/>
    <w:rsid w:val="001B5A45"/>
    <w:rsid w:val="001B6374"/>
    <w:rsid w:val="001B6E16"/>
    <w:rsid w:val="001B7CFD"/>
    <w:rsid w:val="001C2752"/>
    <w:rsid w:val="001C4D09"/>
    <w:rsid w:val="001C7A18"/>
    <w:rsid w:val="001D0AF3"/>
    <w:rsid w:val="001D17BD"/>
    <w:rsid w:val="001D20B9"/>
    <w:rsid w:val="001D254C"/>
    <w:rsid w:val="001D313C"/>
    <w:rsid w:val="001D6912"/>
    <w:rsid w:val="001D713A"/>
    <w:rsid w:val="001D755A"/>
    <w:rsid w:val="001E2827"/>
    <w:rsid w:val="001E56D2"/>
    <w:rsid w:val="001E6FAE"/>
    <w:rsid w:val="001E7384"/>
    <w:rsid w:val="001E7A8C"/>
    <w:rsid w:val="001F10C1"/>
    <w:rsid w:val="001F15DE"/>
    <w:rsid w:val="001F609F"/>
    <w:rsid w:val="0021176C"/>
    <w:rsid w:val="00220534"/>
    <w:rsid w:val="002216E4"/>
    <w:rsid w:val="00224D99"/>
    <w:rsid w:val="00230495"/>
    <w:rsid w:val="002337D0"/>
    <w:rsid w:val="002411F3"/>
    <w:rsid w:val="00241290"/>
    <w:rsid w:val="002416E1"/>
    <w:rsid w:val="00247DDC"/>
    <w:rsid w:val="00252C64"/>
    <w:rsid w:val="00254013"/>
    <w:rsid w:val="002607EA"/>
    <w:rsid w:val="00263E48"/>
    <w:rsid w:val="002647EE"/>
    <w:rsid w:val="0026686C"/>
    <w:rsid w:val="00271C85"/>
    <w:rsid w:val="00273D0E"/>
    <w:rsid w:val="002741E7"/>
    <w:rsid w:val="00274413"/>
    <w:rsid w:val="00285903"/>
    <w:rsid w:val="002865A4"/>
    <w:rsid w:val="00294D59"/>
    <w:rsid w:val="002A02D5"/>
    <w:rsid w:val="002A7111"/>
    <w:rsid w:val="002A7620"/>
    <w:rsid w:val="002B0563"/>
    <w:rsid w:val="002B2818"/>
    <w:rsid w:val="002B3F59"/>
    <w:rsid w:val="002C3A05"/>
    <w:rsid w:val="002C48D0"/>
    <w:rsid w:val="002D04D0"/>
    <w:rsid w:val="002D30B5"/>
    <w:rsid w:val="002E2F6F"/>
    <w:rsid w:val="002E4325"/>
    <w:rsid w:val="002E59C1"/>
    <w:rsid w:val="002E5A01"/>
    <w:rsid w:val="002E7989"/>
    <w:rsid w:val="002F254F"/>
    <w:rsid w:val="003000E7"/>
    <w:rsid w:val="00305004"/>
    <w:rsid w:val="0030727B"/>
    <w:rsid w:val="0031388D"/>
    <w:rsid w:val="00317D56"/>
    <w:rsid w:val="003217D0"/>
    <w:rsid w:val="00323422"/>
    <w:rsid w:val="003237B9"/>
    <w:rsid w:val="00326A20"/>
    <w:rsid w:val="003418A9"/>
    <w:rsid w:val="003426A3"/>
    <w:rsid w:val="003623FD"/>
    <w:rsid w:val="00363D76"/>
    <w:rsid w:val="003728B8"/>
    <w:rsid w:val="00383F66"/>
    <w:rsid w:val="00392B0A"/>
    <w:rsid w:val="003A16C9"/>
    <w:rsid w:val="003A4A3B"/>
    <w:rsid w:val="003A526D"/>
    <w:rsid w:val="003A78CF"/>
    <w:rsid w:val="003A7F79"/>
    <w:rsid w:val="003B449D"/>
    <w:rsid w:val="003B7883"/>
    <w:rsid w:val="003C434C"/>
    <w:rsid w:val="003C4BB7"/>
    <w:rsid w:val="003C76C5"/>
    <w:rsid w:val="003D1348"/>
    <w:rsid w:val="003D3065"/>
    <w:rsid w:val="003E08D4"/>
    <w:rsid w:val="003E6A96"/>
    <w:rsid w:val="003F0E73"/>
    <w:rsid w:val="003F2C1E"/>
    <w:rsid w:val="004038F2"/>
    <w:rsid w:val="004070A3"/>
    <w:rsid w:val="0041218D"/>
    <w:rsid w:val="00416832"/>
    <w:rsid w:val="00420B08"/>
    <w:rsid w:val="00427BE2"/>
    <w:rsid w:val="004303EB"/>
    <w:rsid w:val="0043123F"/>
    <w:rsid w:val="00432935"/>
    <w:rsid w:val="004351E5"/>
    <w:rsid w:val="00436448"/>
    <w:rsid w:val="004459B5"/>
    <w:rsid w:val="00446D48"/>
    <w:rsid w:val="0045131A"/>
    <w:rsid w:val="004517BB"/>
    <w:rsid w:val="00452D0A"/>
    <w:rsid w:val="00454960"/>
    <w:rsid w:val="0045753C"/>
    <w:rsid w:val="00457961"/>
    <w:rsid w:val="00463B76"/>
    <w:rsid w:val="00484048"/>
    <w:rsid w:val="004858F2"/>
    <w:rsid w:val="004862AF"/>
    <w:rsid w:val="00486EC1"/>
    <w:rsid w:val="0048737A"/>
    <w:rsid w:val="00492A94"/>
    <w:rsid w:val="004955D7"/>
    <w:rsid w:val="00495B0B"/>
    <w:rsid w:val="004A5BA0"/>
    <w:rsid w:val="004B17C5"/>
    <w:rsid w:val="004B4667"/>
    <w:rsid w:val="004C103F"/>
    <w:rsid w:val="004C1C6F"/>
    <w:rsid w:val="004C564B"/>
    <w:rsid w:val="004C5BC8"/>
    <w:rsid w:val="004C7064"/>
    <w:rsid w:val="004D15B0"/>
    <w:rsid w:val="004D179E"/>
    <w:rsid w:val="004D3A1A"/>
    <w:rsid w:val="004D7300"/>
    <w:rsid w:val="004E3A84"/>
    <w:rsid w:val="004E6C05"/>
    <w:rsid w:val="004E756E"/>
    <w:rsid w:val="004F422F"/>
    <w:rsid w:val="004F6B64"/>
    <w:rsid w:val="00501E5E"/>
    <w:rsid w:val="00504FAA"/>
    <w:rsid w:val="00516589"/>
    <w:rsid w:val="00527950"/>
    <w:rsid w:val="005304AA"/>
    <w:rsid w:val="00535221"/>
    <w:rsid w:val="00544724"/>
    <w:rsid w:val="005818B3"/>
    <w:rsid w:val="005904FA"/>
    <w:rsid w:val="00595F4D"/>
    <w:rsid w:val="00597541"/>
    <w:rsid w:val="00597D43"/>
    <w:rsid w:val="005A0638"/>
    <w:rsid w:val="005A0D95"/>
    <w:rsid w:val="005A42D8"/>
    <w:rsid w:val="005B4883"/>
    <w:rsid w:val="005B4D77"/>
    <w:rsid w:val="005B6162"/>
    <w:rsid w:val="005D3310"/>
    <w:rsid w:val="005E02D4"/>
    <w:rsid w:val="005E0534"/>
    <w:rsid w:val="005E0983"/>
    <w:rsid w:val="005E229E"/>
    <w:rsid w:val="005F76F2"/>
    <w:rsid w:val="006036DC"/>
    <w:rsid w:val="00605E94"/>
    <w:rsid w:val="0061367C"/>
    <w:rsid w:val="006173A1"/>
    <w:rsid w:val="006211C8"/>
    <w:rsid w:val="006265F9"/>
    <w:rsid w:val="00626D2B"/>
    <w:rsid w:val="006343F1"/>
    <w:rsid w:val="00651F39"/>
    <w:rsid w:val="006527DE"/>
    <w:rsid w:val="00657C22"/>
    <w:rsid w:val="006717F3"/>
    <w:rsid w:val="0068464D"/>
    <w:rsid w:val="00691358"/>
    <w:rsid w:val="00694170"/>
    <w:rsid w:val="006958CF"/>
    <w:rsid w:val="006A6958"/>
    <w:rsid w:val="006B3F25"/>
    <w:rsid w:val="006B4502"/>
    <w:rsid w:val="006B55B6"/>
    <w:rsid w:val="006B7C3A"/>
    <w:rsid w:val="006D01F7"/>
    <w:rsid w:val="006D6ED1"/>
    <w:rsid w:val="006D7AC1"/>
    <w:rsid w:val="006D7F68"/>
    <w:rsid w:val="006E508D"/>
    <w:rsid w:val="006F0AD2"/>
    <w:rsid w:val="006F5BC7"/>
    <w:rsid w:val="0070147B"/>
    <w:rsid w:val="00706AD1"/>
    <w:rsid w:val="00710679"/>
    <w:rsid w:val="00710A30"/>
    <w:rsid w:val="00710B74"/>
    <w:rsid w:val="00712602"/>
    <w:rsid w:val="00715A8D"/>
    <w:rsid w:val="00715FBB"/>
    <w:rsid w:val="00717024"/>
    <w:rsid w:val="0072282A"/>
    <w:rsid w:val="007251D4"/>
    <w:rsid w:val="00730185"/>
    <w:rsid w:val="00744016"/>
    <w:rsid w:val="00745237"/>
    <w:rsid w:val="007522EB"/>
    <w:rsid w:val="00754BAF"/>
    <w:rsid w:val="0075572C"/>
    <w:rsid w:val="00757745"/>
    <w:rsid w:val="007604CB"/>
    <w:rsid w:val="00761C08"/>
    <w:rsid w:val="00762CE0"/>
    <w:rsid w:val="00766AC7"/>
    <w:rsid w:val="00766D27"/>
    <w:rsid w:val="00767971"/>
    <w:rsid w:val="00777D8B"/>
    <w:rsid w:val="0078053B"/>
    <w:rsid w:val="0078513C"/>
    <w:rsid w:val="00786A90"/>
    <w:rsid w:val="00792D1E"/>
    <w:rsid w:val="007936BD"/>
    <w:rsid w:val="007976A3"/>
    <w:rsid w:val="007A1556"/>
    <w:rsid w:val="007A20CB"/>
    <w:rsid w:val="007B01A2"/>
    <w:rsid w:val="007B36B7"/>
    <w:rsid w:val="007C05E5"/>
    <w:rsid w:val="007C0879"/>
    <w:rsid w:val="007C5B83"/>
    <w:rsid w:val="007C5BF2"/>
    <w:rsid w:val="007C5EE4"/>
    <w:rsid w:val="007D5908"/>
    <w:rsid w:val="007E4A89"/>
    <w:rsid w:val="007E66E4"/>
    <w:rsid w:val="007E76A9"/>
    <w:rsid w:val="007F0F60"/>
    <w:rsid w:val="0080270A"/>
    <w:rsid w:val="00805264"/>
    <w:rsid w:val="00811BF5"/>
    <w:rsid w:val="0081657F"/>
    <w:rsid w:val="00816C48"/>
    <w:rsid w:val="00817352"/>
    <w:rsid w:val="0082385D"/>
    <w:rsid w:val="008273B3"/>
    <w:rsid w:val="00830217"/>
    <w:rsid w:val="00830395"/>
    <w:rsid w:val="00832932"/>
    <w:rsid w:val="00835ABF"/>
    <w:rsid w:val="00837828"/>
    <w:rsid w:val="00845F22"/>
    <w:rsid w:val="00846244"/>
    <w:rsid w:val="00850F53"/>
    <w:rsid w:val="00851651"/>
    <w:rsid w:val="00855F92"/>
    <w:rsid w:val="00863BD8"/>
    <w:rsid w:val="00874A6D"/>
    <w:rsid w:val="00874FF5"/>
    <w:rsid w:val="00875ECA"/>
    <w:rsid w:val="00882426"/>
    <w:rsid w:val="00882BBC"/>
    <w:rsid w:val="00895FD5"/>
    <w:rsid w:val="008A7BD3"/>
    <w:rsid w:val="008B3F15"/>
    <w:rsid w:val="008C025C"/>
    <w:rsid w:val="008C1C64"/>
    <w:rsid w:val="008D2B2A"/>
    <w:rsid w:val="008D2D2B"/>
    <w:rsid w:val="008D2F05"/>
    <w:rsid w:val="008D344D"/>
    <w:rsid w:val="008D444B"/>
    <w:rsid w:val="008E0CE0"/>
    <w:rsid w:val="008E36D2"/>
    <w:rsid w:val="008F425B"/>
    <w:rsid w:val="009046E6"/>
    <w:rsid w:val="009163EA"/>
    <w:rsid w:val="009203B2"/>
    <w:rsid w:val="0092729D"/>
    <w:rsid w:val="00931EDB"/>
    <w:rsid w:val="009430C1"/>
    <w:rsid w:val="00944836"/>
    <w:rsid w:val="0095661F"/>
    <w:rsid w:val="00960205"/>
    <w:rsid w:val="00966078"/>
    <w:rsid w:val="00974AC5"/>
    <w:rsid w:val="00980690"/>
    <w:rsid w:val="00980783"/>
    <w:rsid w:val="00981457"/>
    <w:rsid w:val="009831DB"/>
    <w:rsid w:val="00985028"/>
    <w:rsid w:val="00990686"/>
    <w:rsid w:val="009A343A"/>
    <w:rsid w:val="009B2718"/>
    <w:rsid w:val="009B4869"/>
    <w:rsid w:val="009B5F90"/>
    <w:rsid w:val="009B71D0"/>
    <w:rsid w:val="009B7513"/>
    <w:rsid w:val="009C2722"/>
    <w:rsid w:val="009C4DAD"/>
    <w:rsid w:val="009C587C"/>
    <w:rsid w:val="009C6B1D"/>
    <w:rsid w:val="009C77BB"/>
    <w:rsid w:val="009C7881"/>
    <w:rsid w:val="009D017F"/>
    <w:rsid w:val="009D2E27"/>
    <w:rsid w:val="009E5D87"/>
    <w:rsid w:val="009E6233"/>
    <w:rsid w:val="009E6BFF"/>
    <w:rsid w:val="009F2494"/>
    <w:rsid w:val="009F38DE"/>
    <w:rsid w:val="00A02D71"/>
    <w:rsid w:val="00A051BE"/>
    <w:rsid w:val="00A05D13"/>
    <w:rsid w:val="00A148CF"/>
    <w:rsid w:val="00A17964"/>
    <w:rsid w:val="00A22C40"/>
    <w:rsid w:val="00A270F7"/>
    <w:rsid w:val="00A352CC"/>
    <w:rsid w:val="00A3538C"/>
    <w:rsid w:val="00A36488"/>
    <w:rsid w:val="00A41CDF"/>
    <w:rsid w:val="00A43313"/>
    <w:rsid w:val="00A52AD6"/>
    <w:rsid w:val="00A6487A"/>
    <w:rsid w:val="00A727F8"/>
    <w:rsid w:val="00A73E53"/>
    <w:rsid w:val="00A7795F"/>
    <w:rsid w:val="00A82866"/>
    <w:rsid w:val="00A84258"/>
    <w:rsid w:val="00A9181F"/>
    <w:rsid w:val="00A929FD"/>
    <w:rsid w:val="00A9482B"/>
    <w:rsid w:val="00A963D4"/>
    <w:rsid w:val="00AA4F28"/>
    <w:rsid w:val="00AA4F41"/>
    <w:rsid w:val="00AA530B"/>
    <w:rsid w:val="00AB0D8E"/>
    <w:rsid w:val="00AB4FCF"/>
    <w:rsid w:val="00AB5385"/>
    <w:rsid w:val="00AC05A3"/>
    <w:rsid w:val="00AD1B15"/>
    <w:rsid w:val="00AD2293"/>
    <w:rsid w:val="00AD35C7"/>
    <w:rsid w:val="00AD4371"/>
    <w:rsid w:val="00AE0374"/>
    <w:rsid w:val="00AE11D3"/>
    <w:rsid w:val="00AE1A2E"/>
    <w:rsid w:val="00AF465D"/>
    <w:rsid w:val="00AF49BB"/>
    <w:rsid w:val="00AF63AB"/>
    <w:rsid w:val="00AF73D5"/>
    <w:rsid w:val="00AF7DDC"/>
    <w:rsid w:val="00B034F3"/>
    <w:rsid w:val="00B040FB"/>
    <w:rsid w:val="00B064B8"/>
    <w:rsid w:val="00B157A7"/>
    <w:rsid w:val="00B203C2"/>
    <w:rsid w:val="00B20E69"/>
    <w:rsid w:val="00B315DE"/>
    <w:rsid w:val="00B37C96"/>
    <w:rsid w:val="00B4294C"/>
    <w:rsid w:val="00B44777"/>
    <w:rsid w:val="00B46FE9"/>
    <w:rsid w:val="00B50340"/>
    <w:rsid w:val="00B5049B"/>
    <w:rsid w:val="00B51C40"/>
    <w:rsid w:val="00B52751"/>
    <w:rsid w:val="00B53D14"/>
    <w:rsid w:val="00B60FFB"/>
    <w:rsid w:val="00B62CCF"/>
    <w:rsid w:val="00B63303"/>
    <w:rsid w:val="00B64159"/>
    <w:rsid w:val="00B66117"/>
    <w:rsid w:val="00B83582"/>
    <w:rsid w:val="00B85476"/>
    <w:rsid w:val="00B85A02"/>
    <w:rsid w:val="00B86012"/>
    <w:rsid w:val="00B870E0"/>
    <w:rsid w:val="00B87B8C"/>
    <w:rsid w:val="00B90EDD"/>
    <w:rsid w:val="00B946B7"/>
    <w:rsid w:val="00B95517"/>
    <w:rsid w:val="00B9677D"/>
    <w:rsid w:val="00B96F48"/>
    <w:rsid w:val="00BA1EC8"/>
    <w:rsid w:val="00BA5532"/>
    <w:rsid w:val="00BB20C7"/>
    <w:rsid w:val="00BB2F11"/>
    <w:rsid w:val="00BB555B"/>
    <w:rsid w:val="00BB58C6"/>
    <w:rsid w:val="00BB5F41"/>
    <w:rsid w:val="00BC1EBD"/>
    <w:rsid w:val="00BD0A50"/>
    <w:rsid w:val="00BD1A62"/>
    <w:rsid w:val="00BD1CB9"/>
    <w:rsid w:val="00BD4CD6"/>
    <w:rsid w:val="00BD7C99"/>
    <w:rsid w:val="00BE038E"/>
    <w:rsid w:val="00BE131C"/>
    <w:rsid w:val="00BE1C0A"/>
    <w:rsid w:val="00BE7132"/>
    <w:rsid w:val="00BF09C4"/>
    <w:rsid w:val="00BF2AD4"/>
    <w:rsid w:val="00BF47DC"/>
    <w:rsid w:val="00C01A15"/>
    <w:rsid w:val="00C01A47"/>
    <w:rsid w:val="00C03E1D"/>
    <w:rsid w:val="00C049A5"/>
    <w:rsid w:val="00C10F3D"/>
    <w:rsid w:val="00C1268F"/>
    <w:rsid w:val="00C13035"/>
    <w:rsid w:val="00C16710"/>
    <w:rsid w:val="00C17A7A"/>
    <w:rsid w:val="00C20A32"/>
    <w:rsid w:val="00C238E3"/>
    <w:rsid w:val="00C25E81"/>
    <w:rsid w:val="00C32B39"/>
    <w:rsid w:val="00C333DC"/>
    <w:rsid w:val="00C41D52"/>
    <w:rsid w:val="00C4562F"/>
    <w:rsid w:val="00C501C6"/>
    <w:rsid w:val="00C50A62"/>
    <w:rsid w:val="00C5330C"/>
    <w:rsid w:val="00C60615"/>
    <w:rsid w:val="00C61AA6"/>
    <w:rsid w:val="00C7147D"/>
    <w:rsid w:val="00C740E6"/>
    <w:rsid w:val="00C75675"/>
    <w:rsid w:val="00C765B8"/>
    <w:rsid w:val="00C900D6"/>
    <w:rsid w:val="00C91876"/>
    <w:rsid w:val="00C928E6"/>
    <w:rsid w:val="00C93B27"/>
    <w:rsid w:val="00CA02CE"/>
    <w:rsid w:val="00CA5A98"/>
    <w:rsid w:val="00CB0979"/>
    <w:rsid w:val="00CB7ED2"/>
    <w:rsid w:val="00CC46DD"/>
    <w:rsid w:val="00CC52EA"/>
    <w:rsid w:val="00CC6186"/>
    <w:rsid w:val="00CD0A5B"/>
    <w:rsid w:val="00CD34CB"/>
    <w:rsid w:val="00CE0355"/>
    <w:rsid w:val="00CE7BF7"/>
    <w:rsid w:val="00CF4A7B"/>
    <w:rsid w:val="00CF7348"/>
    <w:rsid w:val="00D0329A"/>
    <w:rsid w:val="00D04F0D"/>
    <w:rsid w:val="00D105CF"/>
    <w:rsid w:val="00D14F79"/>
    <w:rsid w:val="00D21579"/>
    <w:rsid w:val="00D22DE7"/>
    <w:rsid w:val="00D2689E"/>
    <w:rsid w:val="00D26D83"/>
    <w:rsid w:val="00D2768C"/>
    <w:rsid w:val="00D30F21"/>
    <w:rsid w:val="00D316C8"/>
    <w:rsid w:val="00D31C6F"/>
    <w:rsid w:val="00D45A2B"/>
    <w:rsid w:val="00D46143"/>
    <w:rsid w:val="00D5651A"/>
    <w:rsid w:val="00D64EA4"/>
    <w:rsid w:val="00D6568D"/>
    <w:rsid w:val="00D664DC"/>
    <w:rsid w:val="00D66FE2"/>
    <w:rsid w:val="00D6780D"/>
    <w:rsid w:val="00D71EFD"/>
    <w:rsid w:val="00D72F68"/>
    <w:rsid w:val="00D87B13"/>
    <w:rsid w:val="00D91950"/>
    <w:rsid w:val="00D9260D"/>
    <w:rsid w:val="00D9599C"/>
    <w:rsid w:val="00DA47A8"/>
    <w:rsid w:val="00DB3BA5"/>
    <w:rsid w:val="00DC3FB6"/>
    <w:rsid w:val="00DC4DC2"/>
    <w:rsid w:val="00DC67F2"/>
    <w:rsid w:val="00DD0E37"/>
    <w:rsid w:val="00DD11E3"/>
    <w:rsid w:val="00DD58D9"/>
    <w:rsid w:val="00DD7A24"/>
    <w:rsid w:val="00DE273F"/>
    <w:rsid w:val="00E00253"/>
    <w:rsid w:val="00E00F8F"/>
    <w:rsid w:val="00E04216"/>
    <w:rsid w:val="00E130B7"/>
    <w:rsid w:val="00E15576"/>
    <w:rsid w:val="00E176C1"/>
    <w:rsid w:val="00E17E04"/>
    <w:rsid w:val="00E25BE5"/>
    <w:rsid w:val="00E309B5"/>
    <w:rsid w:val="00E334F2"/>
    <w:rsid w:val="00E40163"/>
    <w:rsid w:val="00E44B74"/>
    <w:rsid w:val="00E44E32"/>
    <w:rsid w:val="00E62AC7"/>
    <w:rsid w:val="00E646CB"/>
    <w:rsid w:val="00E7034B"/>
    <w:rsid w:val="00E74C77"/>
    <w:rsid w:val="00E770CD"/>
    <w:rsid w:val="00E83191"/>
    <w:rsid w:val="00E83651"/>
    <w:rsid w:val="00E924AC"/>
    <w:rsid w:val="00E94BEF"/>
    <w:rsid w:val="00EA128F"/>
    <w:rsid w:val="00EB0CA8"/>
    <w:rsid w:val="00EB699A"/>
    <w:rsid w:val="00EB7F5E"/>
    <w:rsid w:val="00EC2A1F"/>
    <w:rsid w:val="00EC3EE5"/>
    <w:rsid w:val="00EC4AD8"/>
    <w:rsid w:val="00EC72A0"/>
    <w:rsid w:val="00ED3D78"/>
    <w:rsid w:val="00ED4758"/>
    <w:rsid w:val="00EE342C"/>
    <w:rsid w:val="00EE410A"/>
    <w:rsid w:val="00EE4957"/>
    <w:rsid w:val="00EE7532"/>
    <w:rsid w:val="00F02D50"/>
    <w:rsid w:val="00F06ADD"/>
    <w:rsid w:val="00F074C7"/>
    <w:rsid w:val="00F21336"/>
    <w:rsid w:val="00F21B92"/>
    <w:rsid w:val="00F21D26"/>
    <w:rsid w:val="00F22A98"/>
    <w:rsid w:val="00F2496A"/>
    <w:rsid w:val="00F300DB"/>
    <w:rsid w:val="00F32E52"/>
    <w:rsid w:val="00F410B0"/>
    <w:rsid w:val="00F41585"/>
    <w:rsid w:val="00F449EB"/>
    <w:rsid w:val="00F47909"/>
    <w:rsid w:val="00F5302E"/>
    <w:rsid w:val="00F542E3"/>
    <w:rsid w:val="00F54F3F"/>
    <w:rsid w:val="00F6701A"/>
    <w:rsid w:val="00F70D4D"/>
    <w:rsid w:val="00F739AD"/>
    <w:rsid w:val="00F76A3A"/>
    <w:rsid w:val="00F77D85"/>
    <w:rsid w:val="00F826AF"/>
    <w:rsid w:val="00F87740"/>
    <w:rsid w:val="00F959A8"/>
    <w:rsid w:val="00F96CB3"/>
    <w:rsid w:val="00FA27C6"/>
    <w:rsid w:val="00FA3C67"/>
    <w:rsid w:val="00FA7FA4"/>
    <w:rsid w:val="00FB1D85"/>
    <w:rsid w:val="00FB44A9"/>
    <w:rsid w:val="00FB4D58"/>
    <w:rsid w:val="00FB5CD9"/>
    <w:rsid w:val="00FB6A54"/>
    <w:rsid w:val="00FC217C"/>
    <w:rsid w:val="00FD1342"/>
    <w:rsid w:val="00FD568A"/>
    <w:rsid w:val="00FD6647"/>
    <w:rsid w:val="00FE3EA6"/>
    <w:rsid w:val="00FF5211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D0B3F8"/>
  <w15:docId w15:val="{B903898A-963F-4DB6-921E-A0B578385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BD8"/>
    <w:pPr>
      <w:spacing w:after="240"/>
      <w:contextualSpacing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63BD8"/>
    <w:pPr>
      <w:keepNext/>
      <w:numPr>
        <w:numId w:val="11"/>
      </w:numPr>
      <w:autoSpaceDE w:val="0"/>
      <w:autoSpaceDN w:val="0"/>
      <w:adjustRightInd w:val="0"/>
      <w:spacing w:before="120" w:after="120"/>
      <w:ind w:left="0" w:firstLine="0"/>
      <w:contextualSpacing w:val="0"/>
      <w:jc w:val="left"/>
      <w:outlineLvl w:val="0"/>
    </w:pPr>
    <w:rPr>
      <w:rFonts w:cs="Arial,Bold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449EB"/>
    <w:pPr>
      <w:numPr>
        <w:ilvl w:val="1"/>
        <w:numId w:val="11"/>
      </w:numPr>
      <w:autoSpaceDE w:val="0"/>
      <w:autoSpaceDN w:val="0"/>
      <w:adjustRightInd w:val="0"/>
      <w:spacing w:before="120"/>
      <w:outlineLvl w:val="1"/>
    </w:pPr>
    <w:rPr>
      <w:rFonts w:cs="Arial,Bold"/>
      <w:bCs/>
      <w:i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/>
      <w:jc w:val="center"/>
      <w:outlineLvl w:val="2"/>
    </w:pPr>
    <w:rPr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3BD8"/>
    <w:rPr>
      <w:rFonts w:cs="Arial,Bold"/>
      <w:sz w:val="24"/>
      <w:szCs w:val="24"/>
    </w:rPr>
  </w:style>
  <w:style w:type="paragraph" w:styleId="SemEspaamento">
    <w:name w:val="No Spacing"/>
    <w:uiPriority w:val="1"/>
    <w:qFormat/>
    <w:rsid w:val="003A4A3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C91876"/>
    <w:pPr>
      <w:pageBreakBefore/>
      <w:autoSpaceDE w:val="0"/>
      <w:autoSpaceDN w:val="0"/>
      <w:adjustRightInd w:val="0"/>
      <w:spacing w:before="240" w:after="360" w:line="240" w:lineRule="auto"/>
      <w:jc w:val="center"/>
    </w:pPr>
    <w:rPr>
      <w:rFonts w:cs="Calibri"/>
      <w:b/>
      <w:cap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C91876"/>
    <w:rPr>
      <w:rFonts w:cs="Calibri"/>
      <w:b/>
      <w:caps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</w:pPr>
    <w:rPr>
      <w:rFonts w:cs="Arial,Bold"/>
      <w:bCs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  <w:jc w:val="left"/>
    </w:pPr>
    <w:rPr>
      <w:b/>
      <w:color w:val="44546A" w:themeColor="text2"/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555B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TextosemFormatao1">
    <w:name w:val="Texto sem Formatação1"/>
    <w:basedOn w:val="Normal"/>
    <w:qFormat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/>
    </w:pPr>
    <w:rPr>
      <w:b/>
      <w:bCs/>
      <w:noProof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F449EB"/>
    <w:rPr>
      <w:rFonts w:cs="Arial,Bold"/>
      <w:bCs/>
      <w:iC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/>
    </w:p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/>
    </w:pPr>
    <w:rPr>
      <w:b/>
      <w:bCs/>
      <w:noProof/>
    </w:rPr>
  </w:style>
  <w:style w:type="character" w:customStyle="1" w:styleId="markedcontent">
    <w:name w:val="markedcontent"/>
    <w:basedOn w:val="Fontepargpadro"/>
    <w:rsid w:val="00874FF5"/>
  </w:style>
  <w:style w:type="paragraph" w:styleId="NormalWeb">
    <w:name w:val="Normal (Web)"/>
    <w:basedOn w:val="Normal"/>
    <w:uiPriority w:val="99"/>
    <w:unhideWhenUsed/>
    <w:rsid w:val="006173A1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highlight">
    <w:name w:val="highlight"/>
    <w:basedOn w:val="Fontepargpadro"/>
    <w:rsid w:val="00766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4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RBJM~1\AppData\Local\Temp\Modelo%20-%20TERMO%20ADITIVO%202021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3C4D8-FAE5-449F-97F8-EF76E0D12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TERMO ADITIVO 2021</Template>
  <TotalTime>42</TotalTime>
  <Pages>3</Pages>
  <Words>776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Bom Jardim de Minas</vt:lpstr>
    </vt:vector>
  </TitlesOfParts>
  <Company>Microsoft</Company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Bom Jardim de Minas</dc:title>
  <dc:subject>Câmara Municipal de Bom Jardim de Minas</dc:subject>
  <dc:creator>SPR BJM 03</dc:creator>
  <cp:lastModifiedBy>Câmara Municipal de Bom Jardim de Minas - MG</cp:lastModifiedBy>
  <cp:revision>7</cp:revision>
  <cp:lastPrinted>2021-12-10T18:16:00Z</cp:lastPrinted>
  <dcterms:created xsi:type="dcterms:W3CDTF">2021-12-10T15:55:00Z</dcterms:created>
  <dcterms:modified xsi:type="dcterms:W3CDTF">2022-08-02T18:04:00Z</dcterms:modified>
</cp:coreProperties>
</file>