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A5FCE" w14:textId="77777777" w:rsidR="00297E3C" w:rsidRDefault="006C0FE4" w:rsidP="0024025F">
      <w:pPr>
        <w:spacing w:after="0" w:line="360" w:lineRule="auto"/>
        <w:jc w:val="center"/>
        <w:rPr>
          <w:rFonts w:asciiTheme="majorHAnsi" w:hAnsiTheme="majorHAnsi"/>
          <w:b/>
          <w:bCs/>
          <w:sz w:val="22"/>
        </w:rPr>
      </w:pPr>
      <w:r>
        <w:rPr>
          <w:rFonts w:asciiTheme="majorHAnsi" w:hAnsiTheme="majorHAnsi"/>
          <w:b/>
          <w:bCs/>
          <w:sz w:val="22"/>
        </w:rPr>
        <w:t>MINUTA</w:t>
      </w:r>
    </w:p>
    <w:p w14:paraId="3652FB96" w14:textId="79F9A70C" w:rsidR="0024025F" w:rsidRPr="002C553A" w:rsidRDefault="0024025F" w:rsidP="0024025F">
      <w:pPr>
        <w:spacing w:after="0" w:line="360" w:lineRule="auto"/>
        <w:jc w:val="center"/>
        <w:rPr>
          <w:rFonts w:asciiTheme="majorHAnsi" w:hAnsiTheme="majorHAnsi"/>
          <w:b/>
          <w:bCs/>
          <w:sz w:val="22"/>
        </w:rPr>
      </w:pPr>
      <w:r w:rsidRPr="002C553A">
        <w:rPr>
          <w:rFonts w:asciiTheme="majorHAnsi" w:hAnsiTheme="majorHAnsi"/>
          <w:b/>
          <w:bCs/>
          <w:sz w:val="22"/>
        </w:rPr>
        <w:t xml:space="preserve">CONTRATO ADMINISTRATIVO Nº </w:t>
      </w:r>
      <w:r w:rsidRPr="00FE726C">
        <w:rPr>
          <w:rFonts w:asciiTheme="majorHAnsi" w:hAnsiTheme="majorHAnsi"/>
          <w:b/>
          <w:bCs/>
          <w:sz w:val="22"/>
        </w:rPr>
        <w:t>__/</w:t>
      </w:r>
      <w:r w:rsidRPr="002C553A">
        <w:rPr>
          <w:rFonts w:asciiTheme="majorHAnsi" w:hAnsiTheme="majorHAnsi"/>
          <w:b/>
          <w:bCs/>
          <w:sz w:val="22"/>
        </w:rPr>
        <w:t>2025</w:t>
      </w:r>
    </w:p>
    <w:p w14:paraId="6292BFEE" w14:textId="77777777" w:rsidR="0024025F" w:rsidRPr="002C553A" w:rsidRDefault="0024025F" w:rsidP="0024025F">
      <w:pPr>
        <w:spacing w:after="0" w:line="360" w:lineRule="auto"/>
        <w:jc w:val="center"/>
        <w:rPr>
          <w:rFonts w:asciiTheme="majorHAnsi" w:hAnsiTheme="majorHAnsi"/>
          <w:b/>
          <w:bCs/>
          <w:sz w:val="22"/>
        </w:rPr>
      </w:pPr>
      <w:r w:rsidRPr="002C553A">
        <w:rPr>
          <w:rFonts w:asciiTheme="majorHAnsi" w:hAnsiTheme="majorHAnsi"/>
          <w:b/>
          <w:bCs/>
          <w:sz w:val="22"/>
        </w:rPr>
        <w:t>PROCESSO ADMINISTRATIVO Nº 12/2025</w:t>
      </w:r>
    </w:p>
    <w:p w14:paraId="167A662D" w14:textId="77777777" w:rsidR="002C553A" w:rsidRDefault="002C553A" w:rsidP="0024025F">
      <w:pPr>
        <w:tabs>
          <w:tab w:val="center" w:pos="0"/>
          <w:tab w:val="center" w:pos="6804"/>
        </w:tabs>
        <w:spacing w:line="360" w:lineRule="auto"/>
        <w:rPr>
          <w:rFonts w:asciiTheme="majorHAnsi" w:hAnsiTheme="majorHAnsi" w:cstheme="minorHAnsi"/>
          <w:sz w:val="22"/>
        </w:rPr>
      </w:pPr>
    </w:p>
    <w:p w14:paraId="1491C59B" w14:textId="025BCAA9" w:rsidR="0024025F" w:rsidRPr="002C553A" w:rsidRDefault="0024025F" w:rsidP="0024025F">
      <w:pPr>
        <w:tabs>
          <w:tab w:val="center" w:pos="0"/>
          <w:tab w:val="center" w:pos="6804"/>
        </w:tabs>
        <w:spacing w:line="360" w:lineRule="auto"/>
        <w:rPr>
          <w:rFonts w:asciiTheme="majorHAnsi" w:hAnsiTheme="majorHAnsi" w:cstheme="minorHAnsi"/>
          <w:sz w:val="22"/>
        </w:rPr>
      </w:pPr>
      <w:r w:rsidRPr="002C553A">
        <w:rPr>
          <w:rFonts w:asciiTheme="majorHAnsi" w:hAnsiTheme="majorHAnsi" w:cstheme="minorHAnsi"/>
          <w:sz w:val="22"/>
        </w:rPr>
        <w:tab/>
        <w:t>Pelo presente instrumento particular, de um lado a</w:t>
      </w:r>
      <w:r w:rsidRPr="002C553A">
        <w:rPr>
          <w:rFonts w:asciiTheme="majorHAnsi" w:hAnsiTheme="majorHAnsi" w:cstheme="minorHAnsi"/>
          <w:b/>
          <w:bCs/>
          <w:sz w:val="22"/>
        </w:rPr>
        <w:t xml:space="preserve"> CÂMARA MUNICIPAL DE BOM JARDIM DE MINAS</w:t>
      </w:r>
      <w:r w:rsidRPr="002C553A">
        <w:rPr>
          <w:rFonts w:asciiTheme="majorHAnsi" w:hAnsiTheme="majorHAnsi" w:cstheme="minorHAnsi"/>
          <w:sz w:val="22"/>
        </w:rPr>
        <w:t xml:space="preserve">, inscrita no CNPJ sob o nº 01.791.570/0001-00, com sede na Rua Liberdade, 270, Centro, Bom Jardim de Minas-MG, neste ato representada pelo seu Presidente, </w:t>
      </w:r>
      <w:r w:rsidRPr="002C553A">
        <w:rPr>
          <w:rFonts w:asciiTheme="majorHAnsi" w:hAnsiTheme="majorHAnsi" w:cstheme="minorHAnsi"/>
          <w:b/>
          <w:bCs/>
          <w:sz w:val="22"/>
        </w:rPr>
        <w:t xml:space="preserve">SR. REINALDO RIBEIRO </w:t>
      </w:r>
      <w:r w:rsidRPr="00FE726C">
        <w:rPr>
          <w:rFonts w:asciiTheme="majorHAnsi" w:hAnsiTheme="majorHAnsi" w:cstheme="minorHAnsi"/>
          <w:b/>
          <w:bCs/>
          <w:sz w:val="22"/>
        </w:rPr>
        <w:t>NUNES</w:t>
      </w:r>
      <w:r w:rsidRPr="00FE726C">
        <w:rPr>
          <w:rFonts w:asciiTheme="majorHAnsi" w:hAnsiTheme="majorHAnsi" w:cstheme="minorHAnsi"/>
          <w:sz w:val="22"/>
        </w:rPr>
        <w:t xml:space="preserve">, inscrito no CPF: </w:t>
      </w:r>
      <w:proofErr w:type="spellStart"/>
      <w:r w:rsidRPr="00FE726C">
        <w:rPr>
          <w:rFonts w:asciiTheme="majorHAnsi" w:hAnsiTheme="majorHAnsi" w:cstheme="minorHAnsi"/>
          <w:sz w:val="22"/>
        </w:rPr>
        <w:t>xxxxxxx</w:t>
      </w:r>
      <w:proofErr w:type="spellEnd"/>
      <w:r w:rsidRPr="00FE726C">
        <w:rPr>
          <w:rFonts w:asciiTheme="majorHAnsi" w:hAnsiTheme="majorHAnsi" w:cstheme="minorHAnsi"/>
          <w:sz w:val="22"/>
        </w:rPr>
        <w:t>, doravante denominado CONTRATANTE do, e de outro lado, [Nome ou Razão Social da Contratada], inscrita no CNPJ ou CPF sob o nº [informar], com sede ou domicílio na [endereço completo], doravante denominada CONTRATADA, têm entre si justo e contratado o seguinte:</w:t>
      </w:r>
    </w:p>
    <w:p w14:paraId="16618960" w14:textId="77777777" w:rsidR="0024025F" w:rsidRPr="002C553A" w:rsidRDefault="0024025F" w:rsidP="00320531">
      <w:pPr>
        <w:spacing w:after="0" w:line="360" w:lineRule="auto"/>
        <w:rPr>
          <w:rFonts w:asciiTheme="majorHAnsi" w:hAnsiTheme="majorHAnsi"/>
          <w:b/>
          <w:bCs/>
          <w:sz w:val="22"/>
        </w:rPr>
      </w:pPr>
      <w:r w:rsidRPr="002C553A">
        <w:rPr>
          <w:rFonts w:asciiTheme="majorHAnsi" w:hAnsiTheme="majorHAnsi"/>
          <w:b/>
          <w:bCs/>
          <w:sz w:val="22"/>
        </w:rPr>
        <w:t>CLÁUSULA PRIMEIRA – DO OBJETO</w:t>
      </w:r>
    </w:p>
    <w:p w14:paraId="39351AD1" w14:textId="6B4F8E1E" w:rsidR="0024025F" w:rsidRDefault="0024025F" w:rsidP="00D03DE4">
      <w:pPr>
        <w:spacing w:after="0" w:line="360" w:lineRule="auto"/>
        <w:rPr>
          <w:rFonts w:asciiTheme="majorHAnsi" w:hAnsiTheme="majorHAnsi"/>
          <w:sz w:val="22"/>
        </w:rPr>
      </w:pPr>
      <w:r w:rsidRPr="002C553A">
        <w:rPr>
          <w:rFonts w:asciiTheme="majorHAnsi" w:hAnsiTheme="majorHAnsi"/>
          <w:sz w:val="22"/>
        </w:rPr>
        <w:t>O presente contrato tem por objeto a aquisição de gêneros alimentícios sob demanda, com a finalidade de suprir as necessidades da Câmara Municipal em eventos oficiais, palestras, sessões solenes, atividades da escola do legislativo e outras atividades relacionadas ao seu funcionamento, conforme especificações constantes no Termo de Referência e demais documentos que integram o Processo Administrativo nº 12/2025.</w:t>
      </w:r>
    </w:p>
    <w:p w14:paraId="2FEC955C" w14:textId="77777777" w:rsidR="00FE726C" w:rsidRDefault="00FE726C" w:rsidP="00D03DE4">
      <w:pPr>
        <w:spacing w:after="0" w:line="360" w:lineRule="auto"/>
        <w:rPr>
          <w:rFonts w:asciiTheme="majorHAnsi" w:hAnsiTheme="majorHAnsi"/>
          <w:sz w:val="22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41"/>
        <w:gridCol w:w="145"/>
        <w:gridCol w:w="4732"/>
        <w:gridCol w:w="1050"/>
        <w:gridCol w:w="788"/>
        <w:gridCol w:w="942"/>
        <w:gridCol w:w="763"/>
      </w:tblGrid>
      <w:tr w:rsidR="00DE6DC4" w:rsidRPr="00E000B1" w14:paraId="32173613" w14:textId="151DA5E7" w:rsidTr="00DE6DC4">
        <w:tc>
          <w:tcPr>
            <w:tcW w:w="434" w:type="pct"/>
            <w:gridSpan w:val="2"/>
          </w:tcPr>
          <w:p w14:paraId="6439236A" w14:textId="77777777" w:rsidR="00DE6DC4" w:rsidRPr="00E000B1" w:rsidRDefault="00DE6DC4" w:rsidP="00B95570">
            <w:pPr>
              <w:pStyle w:val="Corpodetexto"/>
              <w:spacing w:before="120" w:after="120"/>
              <w:jc w:val="center"/>
              <w:rPr>
                <w:rFonts w:asciiTheme="minorHAnsi" w:hAnsiTheme="minorHAnsi"/>
                <w:b/>
                <w:bCs/>
                <w:lang w:val="pt-BR"/>
              </w:rPr>
            </w:pPr>
          </w:p>
        </w:tc>
        <w:tc>
          <w:tcPr>
            <w:tcW w:w="4566" w:type="pct"/>
            <w:gridSpan w:val="5"/>
            <w:vAlign w:val="center"/>
          </w:tcPr>
          <w:p w14:paraId="2D723DF9" w14:textId="27FE5CC1" w:rsidR="00DE6DC4" w:rsidRPr="00E000B1" w:rsidRDefault="00DE6DC4" w:rsidP="00B95570">
            <w:pPr>
              <w:pStyle w:val="Corpodetexto"/>
              <w:spacing w:before="120" w:after="120"/>
              <w:jc w:val="center"/>
              <w:rPr>
                <w:rFonts w:asciiTheme="minorHAnsi" w:hAnsiTheme="minorHAnsi"/>
                <w:b/>
                <w:bCs/>
                <w:lang w:val="pt-BR"/>
              </w:rPr>
            </w:pPr>
            <w:r w:rsidRPr="00E000B1">
              <w:rPr>
                <w:rFonts w:asciiTheme="minorHAnsi" w:hAnsiTheme="minorHAnsi"/>
                <w:b/>
                <w:bCs/>
                <w:lang w:val="pt-BR"/>
              </w:rPr>
              <w:t>Objeto pretendido a ser contratado</w:t>
            </w:r>
          </w:p>
        </w:tc>
      </w:tr>
      <w:tr w:rsidR="00DE6DC4" w:rsidRPr="00BA1035" w14:paraId="3BCEBF2B" w14:textId="2FEFF39C" w:rsidTr="00DE6DC4">
        <w:tc>
          <w:tcPr>
            <w:tcW w:w="354" w:type="pct"/>
            <w:vAlign w:val="center"/>
          </w:tcPr>
          <w:p w14:paraId="3F824053" w14:textId="77777777" w:rsidR="00DE6DC4" w:rsidRPr="00BA1035" w:rsidRDefault="00DE6DC4" w:rsidP="00B95570">
            <w:pPr>
              <w:pStyle w:val="Corpodetexto"/>
              <w:rPr>
                <w:rFonts w:asciiTheme="minorHAnsi" w:hAnsiTheme="minorHAnsi"/>
                <w:lang w:val="pt-BR"/>
              </w:rPr>
            </w:pPr>
            <w:r w:rsidRPr="00BA1035"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val="pt-BR" w:eastAsia="pt-BR"/>
              </w:rPr>
              <w:t>Item</w:t>
            </w:r>
          </w:p>
        </w:tc>
        <w:tc>
          <w:tcPr>
            <w:tcW w:w="2691" w:type="pct"/>
            <w:gridSpan w:val="2"/>
            <w:vAlign w:val="center"/>
          </w:tcPr>
          <w:p w14:paraId="02EA7B0C" w14:textId="77777777" w:rsidR="00DE6DC4" w:rsidRPr="00BA1035" w:rsidRDefault="00DE6DC4" w:rsidP="00B95570">
            <w:pPr>
              <w:pStyle w:val="Corpodetexto"/>
              <w:rPr>
                <w:rFonts w:asciiTheme="minorHAnsi" w:hAnsiTheme="minorHAnsi"/>
                <w:lang w:val="pt-BR"/>
              </w:rPr>
            </w:pPr>
            <w:r w:rsidRPr="00BA1035"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val="pt-BR" w:eastAsia="pt-BR"/>
              </w:rPr>
              <w:t>Descrição do material ou serviço</w:t>
            </w:r>
          </w:p>
        </w:tc>
        <w:tc>
          <w:tcPr>
            <w:tcW w:w="579" w:type="pct"/>
            <w:vAlign w:val="center"/>
          </w:tcPr>
          <w:p w14:paraId="787F30B5" w14:textId="77777777" w:rsidR="00DE6DC4" w:rsidRPr="00BA1035" w:rsidRDefault="00DE6DC4" w:rsidP="00B95570">
            <w:pPr>
              <w:pStyle w:val="Corpodetexto"/>
              <w:rPr>
                <w:rFonts w:asciiTheme="minorHAnsi" w:hAnsiTheme="minorHAnsi"/>
                <w:lang w:val="pt-BR"/>
              </w:rPr>
            </w:pPr>
            <w:r w:rsidRPr="00BA1035"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val="pt-BR" w:eastAsia="pt-BR"/>
              </w:rPr>
              <w:t>Unidade</w:t>
            </w:r>
          </w:p>
        </w:tc>
        <w:tc>
          <w:tcPr>
            <w:tcW w:w="435" w:type="pct"/>
            <w:vAlign w:val="center"/>
          </w:tcPr>
          <w:p w14:paraId="427C762F" w14:textId="77777777" w:rsidR="00DE6DC4" w:rsidRPr="00BA1035" w:rsidRDefault="00DE6DC4" w:rsidP="00B95570">
            <w:pPr>
              <w:pStyle w:val="Corpodetexto"/>
              <w:rPr>
                <w:rFonts w:asciiTheme="minorHAnsi" w:hAnsiTheme="minorHAnsi"/>
                <w:lang w:val="pt-BR"/>
              </w:rPr>
            </w:pPr>
            <w:r w:rsidRPr="00BA1035"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val="pt-BR" w:eastAsia="pt-BR"/>
              </w:rPr>
              <w:t>Quant</w:t>
            </w:r>
          </w:p>
        </w:tc>
        <w:tc>
          <w:tcPr>
            <w:tcW w:w="520" w:type="pct"/>
          </w:tcPr>
          <w:p w14:paraId="08BEED31" w14:textId="0EAF315A" w:rsidR="00DE6DC4" w:rsidRDefault="00DE6DC4" w:rsidP="00DE6DC4">
            <w:pPr>
              <w:pStyle w:val="Corpodetex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val="pt-BR" w:eastAsia="pt-BR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val="pt-BR" w:eastAsia="pt-BR"/>
              </w:rPr>
              <w:t>Valor unitário</w:t>
            </w:r>
          </w:p>
        </w:tc>
        <w:tc>
          <w:tcPr>
            <w:tcW w:w="421" w:type="pct"/>
          </w:tcPr>
          <w:p w14:paraId="23618376" w14:textId="4D01D72B" w:rsidR="00DE6DC4" w:rsidRPr="00BA1035" w:rsidRDefault="00DE6DC4" w:rsidP="00B95570">
            <w:pPr>
              <w:pStyle w:val="Corpodetexto"/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val="pt-BR" w:eastAsia="pt-BR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val="pt-BR" w:eastAsia="pt-BR"/>
              </w:rPr>
              <w:t>Valor Total</w:t>
            </w:r>
          </w:p>
        </w:tc>
      </w:tr>
      <w:tr w:rsidR="00DE6DC4" w14:paraId="53FD2E51" w14:textId="6CFC4081" w:rsidTr="00DE6DC4">
        <w:tc>
          <w:tcPr>
            <w:tcW w:w="354" w:type="pct"/>
          </w:tcPr>
          <w:p w14:paraId="0588A326" w14:textId="77777777" w:rsidR="00DE6DC4" w:rsidRPr="00841F27" w:rsidRDefault="00DE6DC4" w:rsidP="00B95570">
            <w:pPr>
              <w:pStyle w:val="Corpodetexto"/>
              <w:rPr>
                <w:rFonts w:asciiTheme="minorHAnsi" w:eastAsia="Times New Roman" w:hAnsiTheme="minorHAnsi" w:cs="Calibri"/>
                <w:color w:val="000000"/>
                <w:sz w:val="22"/>
                <w:lang w:val="pt-BR" w:eastAsia="pt-BR"/>
              </w:rPr>
            </w:pPr>
            <w:r w:rsidRPr="00FF5F73">
              <w:t>01</w:t>
            </w:r>
          </w:p>
        </w:tc>
        <w:tc>
          <w:tcPr>
            <w:tcW w:w="2691" w:type="pct"/>
            <w:gridSpan w:val="2"/>
          </w:tcPr>
          <w:p w14:paraId="65E7AA11" w14:textId="77777777" w:rsidR="00DE6DC4" w:rsidRPr="00841F27" w:rsidRDefault="00DE6DC4" w:rsidP="00B95570">
            <w:pPr>
              <w:pStyle w:val="Corpodetexto"/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FF5F73">
              <w:t xml:space="preserve">Salgadinhos fritos tamanho coquetel: Coxinha, Quibe, Bolinha de queijo, Bolinha de calabresa, </w:t>
            </w:r>
            <w:proofErr w:type="spellStart"/>
            <w:r w:rsidRPr="00FF5F73">
              <w:t>Rissole</w:t>
            </w:r>
            <w:proofErr w:type="spellEnd"/>
            <w:r w:rsidRPr="00FF5F73">
              <w:t>. Os salgadinhos deverão ser fornecidos conforme a demanda e em diferentes combinações, sempre atendendo à qualidade e aos requisitos estabelecidos.</w:t>
            </w:r>
          </w:p>
        </w:tc>
        <w:tc>
          <w:tcPr>
            <w:tcW w:w="579" w:type="pct"/>
          </w:tcPr>
          <w:p w14:paraId="03743009" w14:textId="77777777" w:rsidR="00DE6DC4" w:rsidRPr="00841F27" w:rsidRDefault="00DE6DC4" w:rsidP="00B95570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lang w:val="pt-BR" w:eastAsia="pt-BR"/>
              </w:rPr>
            </w:pPr>
            <w:r w:rsidRPr="00FF5F73">
              <w:t>cento</w:t>
            </w:r>
          </w:p>
        </w:tc>
        <w:tc>
          <w:tcPr>
            <w:tcW w:w="435" w:type="pct"/>
          </w:tcPr>
          <w:p w14:paraId="1B63854A" w14:textId="77777777" w:rsidR="00DE6DC4" w:rsidRPr="00841F27" w:rsidRDefault="00DE6DC4" w:rsidP="00B95570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lang w:val="pt-BR" w:eastAsia="pt-BR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  <w:lang w:val="pt-BR" w:eastAsia="pt-BR"/>
              </w:rPr>
              <w:t>30</w:t>
            </w:r>
          </w:p>
        </w:tc>
        <w:tc>
          <w:tcPr>
            <w:tcW w:w="520" w:type="pct"/>
          </w:tcPr>
          <w:p w14:paraId="73FD2D01" w14:textId="77777777" w:rsidR="00DE6DC4" w:rsidRDefault="00DE6DC4" w:rsidP="00B95570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lang w:val="pt-BR" w:eastAsia="pt-BR"/>
              </w:rPr>
            </w:pPr>
          </w:p>
        </w:tc>
        <w:tc>
          <w:tcPr>
            <w:tcW w:w="421" w:type="pct"/>
          </w:tcPr>
          <w:p w14:paraId="24437F30" w14:textId="6BCB5EB5" w:rsidR="00DE6DC4" w:rsidRDefault="00DE6DC4" w:rsidP="00B95570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lang w:val="pt-BR" w:eastAsia="pt-BR"/>
              </w:rPr>
            </w:pPr>
          </w:p>
        </w:tc>
      </w:tr>
      <w:tr w:rsidR="00DE6DC4" w14:paraId="005DF883" w14:textId="2C325B9E" w:rsidTr="00DE6DC4">
        <w:tc>
          <w:tcPr>
            <w:tcW w:w="354" w:type="pct"/>
          </w:tcPr>
          <w:p w14:paraId="32E6A960" w14:textId="77777777" w:rsidR="00DE6DC4" w:rsidRPr="00841F27" w:rsidRDefault="00DE6DC4" w:rsidP="00B95570">
            <w:pPr>
              <w:pStyle w:val="Corpodetexto"/>
              <w:rPr>
                <w:rFonts w:asciiTheme="minorHAnsi" w:eastAsia="Times New Roman" w:hAnsiTheme="minorHAnsi" w:cs="Calibri"/>
                <w:color w:val="000000"/>
                <w:sz w:val="22"/>
                <w:lang w:val="pt-BR" w:eastAsia="pt-BR"/>
              </w:rPr>
            </w:pPr>
            <w:r w:rsidRPr="00FF5F73">
              <w:t>02</w:t>
            </w:r>
          </w:p>
        </w:tc>
        <w:tc>
          <w:tcPr>
            <w:tcW w:w="2691" w:type="pct"/>
            <w:gridSpan w:val="2"/>
          </w:tcPr>
          <w:p w14:paraId="55FC9A72" w14:textId="77777777" w:rsidR="00DE6DC4" w:rsidRPr="00841F27" w:rsidRDefault="00DE6DC4" w:rsidP="00B95570">
            <w:pPr>
              <w:pStyle w:val="Corpodetexto"/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FF5F73">
              <w:t xml:space="preserve">Salgadinhos assados: Empadinha de frango, </w:t>
            </w:r>
            <w:proofErr w:type="spellStart"/>
            <w:r w:rsidRPr="00FF5F73">
              <w:t>Esfiha</w:t>
            </w:r>
            <w:proofErr w:type="spellEnd"/>
            <w:r w:rsidRPr="00FF5F73">
              <w:t xml:space="preserve"> de Carne, </w:t>
            </w:r>
            <w:proofErr w:type="spellStart"/>
            <w:r w:rsidRPr="00FF5F73">
              <w:t>Esfiha</w:t>
            </w:r>
            <w:proofErr w:type="spellEnd"/>
            <w:r w:rsidRPr="00FF5F73">
              <w:t xml:space="preserve"> de pizza, </w:t>
            </w:r>
            <w:proofErr w:type="spellStart"/>
            <w:r w:rsidRPr="00FF5F73">
              <w:t>Esfiha</w:t>
            </w:r>
            <w:proofErr w:type="spellEnd"/>
            <w:r w:rsidRPr="00FF5F73">
              <w:t xml:space="preserve"> de frango. Os salgadinhos deverão ser fornecidos conforme a demanda e em diferentes combinações, sempre atendendo à qualidade e aos requisitos estabelecidos.</w:t>
            </w:r>
          </w:p>
        </w:tc>
        <w:tc>
          <w:tcPr>
            <w:tcW w:w="579" w:type="pct"/>
          </w:tcPr>
          <w:p w14:paraId="56BDE7B2" w14:textId="77777777" w:rsidR="00DE6DC4" w:rsidRPr="00841F27" w:rsidRDefault="00DE6DC4" w:rsidP="00B95570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lang w:val="pt-BR" w:eastAsia="pt-BR"/>
              </w:rPr>
            </w:pPr>
            <w:r w:rsidRPr="00FF5F73">
              <w:t>cento</w:t>
            </w:r>
          </w:p>
        </w:tc>
        <w:tc>
          <w:tcPr>
            <w:tcW w:w="435" w:type="pct"/>
          </w:tcPr>
          <w:p w14:paraId="4E6E812A" w14:textId="77777777" w:rsidR="00DE6DC4" w:rsidRPr="00841F27" w:rsidRDefault="00DE6DC4" w:rsidP="00B95570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lang w:val="pt-BR" w:eastAsia="pt-BR"/>
              </w:rPr>
            </w:pPr>
            <w:r w:rsidRPr="00FF5F73">
              <w:t>30</w:t>
            </w:r>
          </w:p>
        </w:tc>
        <w:tc>
          <w:tcPr>
            <w:tcW w:w="520" w:type="pct"/>
          </w:tcPr>
          <w:p w14:paraId="4006E34A" w14:textId="77777777" w:rsidR="00DE6DC4" w:rsidRPr="00FF5F73" w:rsidRDefault="00DE6DC4" w:rsidP="00B95570">
            <w:pPr>
              <w:pStyle w:val="Corpodetexto"/>
              <w:jc w:val="center"/>
            </w:pPr>
          </w:p>
        </w:tc>
        <w:tc>
          <w:tcPr>
            <w:tcW w:w="421" w:type="pct"/>
          </w:tcPr>
          <w:p w14:paraId="22F1811C" w14:textId="30016184" w:rsidR="00DE6DC4" w:rsidRPr="00FF5F73" w:rsidRDefault="00DE6DC4" w:rsidP="00B95570">
            <w:pPr>
              <w:pStyle w:val="Corpodetexto"/>
              <w:jc w:val="center"/>
            </w:pPr>
          </w:p>
        </w:tc>
      </w:tr>
      <w:tr w:rsidR="00DE6DC4" w14:paraId="059A3923" w14:textId="507B799C" w:rsidTr="00DE6DC4">
        <w:tc>
          <w:tcPr>
            <w:tcW w:w="354" w:type="pct"/>
          </w:tcPr>
          <w:p w14:paraId="30135B4F" w14:textId="77777777" w:rsidR="00DE6DC4" w:rsidRPr="00841F27" w:rsidRDefault="00DE6DC4" w:rsidP="00B95570">
            <w:pPr>
              <w:pStyle w:val="Corpodetexto"/>
              <w:rPr>
                <w:rFonts w:asciiTheme="minorHAnsi" w:eastAsia="Times New Roman" w:hAnsiTheme="minorHAnsi" w:cs="Calibri"/>
                <w:color w:val="000000"/>
                <w:sz w:val="22"/>
                <w:lang w:val="pt-BR" w:eastAsia="pt-BR"/>
              </w:rPr>
            </w:pPr>
            <w:r w:rsidRPr="00FF5F73">
              <w:lastRenderedPageBreak/>
              <w:t>03</w:t>
            </w:r>
          </w:p>
        </w:tc>
        <w:tc>
          <w:tcPr>
            <w:tcW w:w="2691" w:type="pct"/>
            <w:gridSpan w:val="2"/>
          </w:tcPr>
          <w:p w14:paraId="71A2B57F" w14:textId="77777777" w:rsidR="00DE6DC4" w:rsidRPr="00841F27" w:rsidRDefault="00DE6DC4" w:rsidP="00B95570">
            <w:pPr>
              <w:pStyle w:val="Corpodetexto"/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FF5F73">
              <w:t>Refrigerante a base de cola, com aroma natural, embalagem, contendo 2 litros, com identificação do fabricante e prazo de validade. Qualidade igual ou superior a Coca-Cola ou Pepsi.</w:t>
            </w:r>
          </w:p>
        </w:tc>
        <w:tc>
          <w:tcPr>
            <w:tcW w:w="579" w:type="pct"/>
          </w:tcPr>
          <w:p w14:paraId="0A19C286" w14:textId="77777777" w:rsidR="00DE6DC4" w:rsidRPr="00841F27" w:rsidRDefault="00DE6DC4" w:rsidP="00B95570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lang w:val="pt-BR" w:eastAsia="pt-BR"/>
              </w:rPr>
            </w:pPr>
            <w:r w:rsidRPr="00FF5F73">
              <w:t xml:space="preserve">unidade </w:t>
            </w:r>
          </w:p>
        </w:tc>
        <w:tc>
          <w:tcPr>
            <w:tcW w:w="435" w:type="pct"/>
          </w:tcPr>
          <w:p w14:paraId="19484C0C" w14:textId="77777777" w:rsidR="00DE6DC4" w:rsidRPr="00841F27" w:rsidRDefault="00DE6DC4" w:rsidP="00B95570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lang w:val="pt-BR" w:eastAsia="pt-BR"/>
              </w:rPr>
            </w:pPr>
            <w:r w:rsidRPr="00FF5F73">
              <w:t>50</w:t>
            </w:r>
          </w:p>
        </w:tc>
        <w:tc>
          <w:tcPr>
            <w:tcW w:w="520" w:type="pct"/>
          </w:tcPr>
          <w:p w14:paraId="7E265991" w14:textId="77777777" w:rsidR="00DE6DC4" w:rsidRPr="00FF5F73" w:rsidRDefault="00DE6DC4" w:rsidP="00B95570">
            <w:pPr>
              <w:pStyle w:val="Corpodetexto"/>
              <w:jc w:val="center"/>
            </w:pPr>
          </w:p>
        </w:tc>
        <w:tc>
          <w:tcPr>
            <w:tcW w:w="421" w:type="pct"/>
          </w:tcPr>
          <w:p w14:paraId="2BF54398" w14:textId="5F91F9BB" w:rsidR="00DE6DC4" w:rsidRPr="00FF5F73" w:rsidRDefault="00DE6DC4" w:rsidP="00B95570">
            <w:pPr>
              <w:pStyle w:val="Corpodetexto"/>
              <w:jc w:val="center"/>
            </w:pPr>
          </w:p>
        </w:tc>
      </w:tr>
      <w:tr w:rsidR="00DE6DC4" w14:paraId="0F1D128B" w14:textId="7FF27792" w:rsidTr="00DE6DC4">
        <w:tc>
          <w:tcPr>
            <w:tcW w:w="354" w:type="pct"/>
          </w:tcPr>
          <w:p w14:paraId="088E9FDA" w14:textId="77777777" w:rsidR="00DE6DC4" w:rsidRPr="00841F27" w:rsidRDefault="00DE6DC4" w:rsidP="00B95570">
            <w:pPr>
              <w:pStyle w:val="Corpodetexto"/>
              <w:rPr>
                <w:rFonts w:asciiTheme="minorHAnsi" w:eastAsia="Times New Roman" w:hAnsiTheme="minorHAnsi" w:cs="Calibri"/>
                <w:color w:val="000000"/>
                <w:sz w:val="22"/>
                <w:lang w:val="pt-BR" w:eastAsia="pt-BR"/>
              </w:rPr>
            </w:pPr>
            <w:r w:rsidRPr="00FF5F73">
              <w:t>04</w:t>
            </w:r>
          </w:p>
        </w:tc>
        <w:tc>
          <w:tcPr>
            <w:tcW w:w="2691" w:type="pct"/>
            <w:gridSpan w:val="2"/>
          </w:tcPr>
          <w:p w14:paraId="62972125" w14:textId="77777777" w:rsidR="00DE6DC4" w:rsidRPr="00841F27" w:rsidRDefault="00DE6DC4" w:rsidP="00B95570">
            <w:pPr>
              <w:pStyle w:val="Corpodetexto"/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FF5F73">
              <w:t xml:space="preserve">Refrigerante a base de laranja, com aroma natural, sabor suave, embalagem, contendo 2 litros, com identificação do fabricante e prazo de validade. Qualidade igual ou superior a Fanta. </w:t>
            </w:r>
          </w:p>
        </w:tc>
        <w:tc>
          <w:tcPr>
            <w:tcW w:w="579" w:type="pct"/>
          </w:tcPr>
          <w:p w14:paraId="5ADF760F" w14:textId="77777777" w:rsidR="00DE6DC4" w:rsidRPr="00841F27" w:rsidRDefault="00DE6DC4" w:rsidP="00B95570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lang w:val="pt-BR" w:eastAsia="pt-BR"/>
              </w:rPr>
            </w:pPr>
            <w:r w:rsidRPr="00FF5F73">
              <w:t xml:space="preserve">unidade </w:t>
            </w:r>
          </w:p>
        </w:tc>
        <w:tc>
          <w:tcPr>
            <w:tcW w:w="435" w:type="pct"/>
          </w:tcPr>
          <w:p w14:paraId="49C113B0" w14:textId="77777777" w:rsidR="00DE6DC4" w:rsidRPr="00841F27" w:rsidRDefault="00DE6DC4" w:rsidP="00B95570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lang w:val="pt-BR" w:eastAsia="pt-BR"/>
              </w:rPr>
            </w:pPr>
            <w:r w:rsidRPr="00FF5F73">
              <w:t>30</w:t>
            </w:r>
          </w:p>
        </w:tc>
        <w:tc>
          <w:tcPr>
            <w:tcW w:w="520" w:type="pct"/>
          </w:tcPr>
          <w:p w14:paraId="1A3DD9BF" w14:textId="77777777" w:rsidR="00DE6DC4" w:rsidRPr="00FF5F73" w:rsidRDefault="00DE6DC4" w:rsidP="00B95570">
            <w:pPr>
              <w:pStyle w:val="Corpodetexto"/>
              <w:jc w:val="center"/>
            </w:pPr>
          </w:p>
        </w:tc>
        <w:tc>
          <w:tcPr>
            <w:tcW w:w="421" w:type="pct"/>
          </w:tcPr>
          <w:p w14:paraId="13E22469" w14:textId="39736030" w:rsidR="00DE6DC4" w:rsidRPr="00FF5F73" w:rsidRDefault="00DE6DC4" w:rsidP="00B95570">
            <w:pPr>
              <w:pStyle w:val="Corpodetexto"/>
              <w:jc w:val="center"/>
            </w:pPr>
          </w:p>
        </w:tc>
      </w:tr>
      <w:tr w:rsidR="00DE6DC4" w14:paraId="7C093009" w14:textId="77777777" w:rsidTr="00DE6DC4">
        <w:tc>
          <w:tcPr>
            <w:tcW w:w="4579" w:type="pct"/>
            <w:gridSpan w:val="6"/>
          </w:tcPr>
          <w:p w14:paraId="290FD002" w14:textId="2B3F2659" w:rsidR="00DE6DC4" w:rsidRPr="00FF5F73" w:rsidRDefault="00DE6DC4" w:rsidP="00DE6DC4">
            <w:pPr>
              <w:pStyle w:val="Corpodetexto"/>
              <w:tabs>
                <w:tab w:val="left" w:pos="1110"/>
              </w:tabs>
              <w:jc w:val="both"/>
            </w:pPr>
            <w:r>
              <w:tab/>
              <w:t>Valor global</w:t>
            </w:r>
          </w:p>
        </w:tc>
        <w:tc>
          <w:tcPr>
            <w:tcW w:w="421" w:type="pct"/>
          </w:tcPr>
          <w:p w14:paraId="5EABB344" w14:textId="77777777" w:rsidR="00DE6DC4" w:rsidRPr="00FF5F73" w:rsidRDefault="00DE6DC4" w:rsidP="00B95570">
            <w:pPr>
              <w:pStyle w:val="Corpodetexto"/>
              <w:jc w:val="center"/>
            </w:pPr>
          </w:p>
        </w:tc>
      </w:tr>
    </w:tbl>
    <w:p w14:paraId="5C118305" w14:textId="77777777" w:rsidR="00FE726C" w:rsidRPr="002C553A" w:rsidRDefault="00FE726C" w:rsidP="00D03DE4">
      <w:pPr>
        <w:spacing w:after="0" w:line="360" w:lineRule="auto"/>
        <w:rPr>
          <w:rFonts w:asciiTheme="majorHAnsi" w:hAnsiTheme="majorHAnsi"/>
          <w:sz w:val="22"/>
        </w:rPr>
      </w:pPr>
    </w:p>
    <w:p w14:paraId="7ECACEEC" w14:textId="77777777" w:rsidR="00320531" w:rsidRPr="002C553A" w:rsidRDefault="00320531" w:rsidP="00320531">
      <w:pPr>
        <w:spacing w:after="0" w:line="360" w:lineRule="auto"/>
        <w:ind w:firstLine="708"/>
        <w:rPr>
          <w:rFonts w:asciiTheme="majorHAnsi" w:hAnsiTheme="majorHAnsi"/>
          <w:sz w:val="22"/>
        </w:rPr>
      </w:pPr>
    </w:p>
    <w:p w14:paraId="763C7317" w14:textId="77777777" w:rsidR="0024025F" w:rsidRPr="002C553A" w:rsidRDefault="0024025F" w:rsidP="00320531">
      <w:pPr>
        <w:spacing w:after="0" w:line="360" w:lineRule="auto"/>
        <w:rPr>
          <w:rFonts w:asciiTheme="majorHAnsi" w:hAnsiTheme="majorHAnsi"/>
          <w:b/>
          <w:bCs/>
          <w:sz w:val="22"/>
        </w:rPr>
      </w:pPr>
      <w:r w:rsidRPr="002C553A">
        <w:rPr>
          <w:rFonts w:asciiTheme="majorHAnsi" w:hAnsiTheme="majorHAnsi"/>
          <w:b/>
          <w:bCs/>
          <w:sz w:val="22"/>
        </w:rPr>
        <w:t>CLÁUSULA SEGUNDA – DO FUNDAMENTO LEGAL</w:t>
      </w:r>
    </w:p>
    <w:p w14:paraId="4552A5DB" w14:textId="081826E8" w:rsidR="0024025F" w:rsidRPr="002C553A" w:rsidRDefault="0024025F" w:rsidP="00D03DE4">
      <w:pPr>
        <w:spacing w:after="0" w:line="360" w:lineRule="auto"/>
        <w:rPr>
          <w:rFonts w:asciiTheme="majorHAnsi" w:hAnsiTheme="majorHAnsi"/>
          <w:sz w:val="22"/>
        </w:rPr>
      </w:pPr>
      <w:r w:rsidRPr="002C553A">
        <w:rPr>
          <w:rFonts w:asciiTheme="majorHAnsi" w:hAnsiTheme="majorHAnsi"/>
          <w:sz w:val="22"/>
        </w:rPr>
        <w:t>A presente contratação direta se dá com fulcro no art. 75, inciso II da Lei Federal nº 14.133/2021, diante do valor estimado da contratação, que é inferior ao limite estabelecido para dispensa de licitação.</w:t>
      </w:r>
    </w:p>
    <w:p w14:paraId="206CCC2F" w14:textId="77777777" w:rsidR="00320531" w:rsidRPr="002C553A" w:rsidRDefault="00320531" w:rsidP="00320531">
      <w:pPr>
        <w:spacing w:after="0" w:line="360" w:lineRule="auto"/>
        <w:rPr>
          <w:rFonts w:asciiTheme="majorHAnsi" w:hAnsiTheme="majorHAnsi"/>
          <w:b/>
          <w:bCs/>
          <w:sz w:val="22"/>
        </w:rPr>
      </w:pPr>
    </w:p>
    <w:p w14:paraId="0D92121F" w14:textId="45712387" w:rsidR="0024025F" w:rsidRPr="002C553A" w:rsidRDefault="0024025F" w:rsidP="00320531">
      <w:pPr>
        <w:spacing w:after="0" w:line="360" w:lineRule="auto"/>
        <w:rPr>
          <w:rFonts w:asciiTheme="majorHAnsi" w:hAnsiTheme="majorHAnsi"/>
          <w:b/>
          <w:bCs/>
          <w:sz w:val="22"/>
        </w:rPr>
      </w:pPr>
      <w:r w:rsidRPr="002C553A">
        <w:rPr>
          <w:rFonts w:asciiTheme="majorHAnsi" w:hAnsiTheme="majorHAnsi"/>
          <w:b/>
          <w:bCs/>
          <w:sz w:val="22"/>
        </w:rPr>
        <w:t>CLÁUSULA TERCEIRA – DO VALOR E PAGAMENTO</w:t>
      </w:r>
    </w:p>
    <w:p w14:paraId="0EB1ABE9" w14:textId="3D126192" w:rsidR="0024025F" w:rsidRPr="002C553A" w:rsidRDefault="0024025F" w:rsidP="00D03DE4">
      <w:pPr>
        <w:spacing w:after="0" w:line="360" w:lineRule="auto"/>
        <w:rPr>
          <w:rFonts w:asciiTheme="majorHAnsi" w:hAnsiTheme="majorHAnsi"/>
          <w:sz w:val="22"/>
        </w:rPr>
      </w:pPr>
      <w:r w:rsidRPr="002C553A">
        <w:rPr>
          <w:rFonts w:asciiTheme="majorHAnsi" w:hAnsiTheme="majorHAnsi"/>
          <w:sz w:val="22"/>
        </w:rPr>
        <w:t xml:space="preserve">O valor estimado do presente contrato é de </w:t>
      </w:r>
      <w:r w:rsidR="00DE6DC4">
        <w:rPr>
          <w:rFonts w:asciiTheme="majorHAnsi" w:hAnsiTheme="majorHAnsi"/>
          <w:sz w:val="22"/>
        </w:rPr>
        <w:t>____________________________________________________________</w:t>
      </w:r>
      <w:r w:rsidRPr="002C553A">
        <w:rPr>
          <w:rFonts w:asciiTheme="majorHAnsi" w:hAnsiTheme="majorHAnsi"/>
          <w:sz w:val="22"/>
        </w:rPr>
        <w:t>, que será pago conforme entrega dos produtos e apresentação de nota fiscal devidamente atestada pelo servidor responsável pelo recebimento, respeitado o prazo legal para pagamento conforme art. 145 da Lei nº 14.133/2021.</w:t>
      </w:r>
    </w:p>
    <w:p w14:paraId="16F20DAF" w14:textId="77777777" w:rsidR="00320531" w:rsidRPr="002C553A" w:rsidRDefault="00320531" w:rsidP="00320531">
      <w:pPr>
        <w:spacing w:after="0" w:line="360" w:lineRule="auto"/>
        <w:rPr>
          <w:rFonts w:asciiTheme="majorHAnsi" w:hAnsiTheme="majorHAnsi"/>
          <w:b/>
          <w:bCs/>
          <w:sz w:val="22"/>
        </w:rPr>
      </w:pPr>
    </w:p>
    <w:p w14:paraId="360ADD6D" w14:textId="280D07D4" w:rsidR="0024025F" w:rsidRPr="002C553A" w:rsidRDefault="0024025F" w:rsidP="00320531">
      <w:pPr>
        <w:spacing w:after="0" w:line="360" w:lineRule="auto"/>
        <w:rPr>
          <w:rFonts w:asciiTheme="majorHAnsi" w:hAnsiTheme="majorHAnsi"/>
          <w:b/>
          <w:bCs/>
          <w:sz w:val="22"/>
        </w:rPr>
      </w:pPr>
      <w:r w:rsidRPr="002C553A">
        <w:rPr>
          <w:rFonts w:asciiTheme="majorHAnsi" w:hAnsiTheme="majorHAnsi"/>
          <w:b/>
          <w:bCs/>
          <w:sz w:val="22"/>
        </w:rPr>
        <w:t>CLÁUSULA QUARTA – DO PRAZO DE VIGÊNCIA</w:t>
      </w:r>
    </w:p>
    <w:p w14:paraId="511CCBF5" w14:textId="1B98DF70" w:rsidR="0024025F" w:rsidRPr="002C553A" w:rsidRDefault="0024025F" w:rsidP="00D03DE4">
      <w:pPr>
        <w:spacing w:after="0" w:line="360" w:lineRule="auto"/>
        <w:rPr>
          <w:rFonts w:asciiTheme="majorHAnsi" w:hAnsiTheme="majorHAnsi"/>
          <w:sz w:val="22"/>
        </w:rPr>
      </w:pPr>
      <w:r w:rsidRPr="002C553A">
        <w:rPr>
          <w:rFonts w:asciiTheme="majorHAnsi" w:hAnsiTheme="majorHAnsi"/>
          <w:sz w:val="22"/>
        </w:rPr>
        <w:t>O presente contrato terá vigência de até 12 (doze) meses, contados da data de sua assinatura, podendo ser encerrado antes, caso se esgotem os recursos ou se conclua o fornecimento da demanda.</w:t>
      </w:r>
    </w:p>
    <w:p w14:paraId="5E7E22E1" w14:textId="77777777" w:rsidR="00320531" w:rsidRPr="002C553A" w:rsidRDefault="00320531" w:rsidP="00320531">
      <w:pPr>
        <w:spacing w:after="0" w:line="360" w:lineRule="auto"/>
        <w:rPr>
          <w:rFonts w:asciiTheme="majorHAnsi" w:hAnsiTheme="majorHAnsi"/>
          <w:b/>
          <w:bCs/>
          <w:sz w:val="22"/>
        </w:rPr>
      </w:pPr>
    </w:p>
    <w:p w14:paraId="40848148" w14:textId="08E1EE43" w:rsidR="0024025F" w:rsidRPr="002C553A" w:rsidRDefault="0024025F" w:rsidP="00320531">
      <w:pPr>
        <w:spacing w:after="0" w:line="360" w:lineRule="auto"/>
        <w:rPr>
          <w:rFonts w:asciiTheme="majorHAnsi" w:hAnsiTheme="majorHAnsi"/>
          <w:b/>
          <w:bCs/>
          <w:sz w:val="22"/>
        </w:rPr>
      </w:pPr>
      <w:r w:rsidRPr="002C553A">
        <w:rPr>
          <w:rFonts w:asciiTheme="majorHAnsi" w:hAnsiTheme="majorHAnsi"/>
          <w:b/>
          <w:bCs/>
          <w:sz w:val="22"/>
        </w:rPr>
        <w:t>CLÁUSULA QUINTA – DA ENTREGA E RECEBIMENTO</w:t>
      </w:r>
    </w:p>
    <w:p w14:paraId="58C94653" w14:textId="36606EF0" w:rsidR="0024025F" w:rsidRPr="002C553A" w:rsidRDefault="0024025F" w:rsidP="00D03DE4">
      <w:pPr>
        <w:spacing w:after="0" w:line="360" w:lineRule="auto"/>
        <w:rPr>
          <w:rFonts w:asciiTheme="majorHAnsi" w:hAnsiTheme="majorHAnsi"/>
          <w:sz w:val="22"/>
        </w:rPr>
      </w:pPr>
      <w:r w:rsidRPr="002C553A">
        <w:rPr>
          <w:rFonts w:asciiTheme="majorHAnsi" w:hAnsiTheme="majorHAnsi"/>
          <w:sz w:val="22"/>
        </w:rPr>
        <w:t xml:space="preserve">Os gêneros alimentícios deverão ser entregues conforme solicitação da Câmara Municipal, em local e prazo previamente definidos, e serão recebidos de forma definitiva após a verificação de sua conformidade com os critérios de qualidade e especificações constantes no Termo de </w:t>
      </w:r>
      <w:r w:rsidRPr="002C553A">
        <w:rPr>
          <w:rFonts w:asciiTheme="majorHAnsi" w:hAnsiTheme="majorHAnsi"/>
          <w:sz w:val="22"/>
        </w:rPr>
        <w:lastRenderedPageBreak/>
        <w:t>Referência, com lavratura do Termo de Recebimento Definitivo, conforme art. 140 da Lei nº 14.133/2021.</w:t>
      </w:r>
    </w:p>
    <w:p w14:paraId="2CD791EF" w14:textId="77777777" w:rsidR="00320531" w:rsidRPr="002C553A" w:rsidRDefault="00320531" w:rsidP="00320531">
      <w:pPr>
        <w:spacing w:after="0" w:line="360" w:lineRule="auto"/>
        <w:rPr>
          <w:rFonts w:asciiTheme="majorHAnsi" w:hAnsiTheme="majorHAnsi"/>
          <w:b/>
          <w:bCs/>
          <w:sz w:val="22"/>
        </w:rPr>
      </w:pPr>
    </w:p>
    <w:p w14:paraId="2FCD6871" w14:textId="5F03B8DB" w:rsidR="0024025F" w:rsidRPr="002C553A" w:rsidRDefault="0024025F" w:rsidP="00320531">
      <w:pPr>
        <w:spacing w:after="0" w:line="360" w:lineRule="auto"/>
        <w:rPr>
          <w:rFonts w:asciiTheme="majorHAnsi" w:hAnsiTheme="majorHAnsi"/>
          <w:b/>
          <w:bCs/>
          <w:sz w:val="22"/>
        </w:rPr>
      </w:pPr>
      <w:r w:rsidRPr="002C553A">
        <w:rPr>
          <w:rFonts w:asciiTheme="majorHAnsi" w:hAnsiTheme="majorHAnsi"/>
          <w:b/>
          <w:bCs/>
          <w:sz w:val="22"/>
        </w:rPr>
        <w:t>CLÁUSULA SEXTA – DAS OBRIGAÇÕES DA CONTRATADA</w:t>
      </w:r>
    </w:p>
    <w:p w14:paraId="3C9BD391" w14:textId="762C77B6" w:rsidR="0024025F" w:rsidRPr="002C553A" w:rsidRDefault="0024025F" w:rsidP="00320531">
      <w:pPr>
        <w:spacing w:after="0" w:line="360" w:lineRule="auto"/>
        <w:rPr>
          <w:rFonts w:asciiTheme="majorHAnsi" w:hAnsiTheme="majorHAnsi"/>
          <w:sz w:val="22"/>
        </w:rPr>
      </w:pPr>
      <w:r w:rsidRPr="002C553A">
        <w:rPr>
          <w:rFonts w:asciiTheme="majorHAnsi" w:hAnsiTheme="majorHAnsi"/>
          <w:sz w:val="22"/>
        </w:rPr>
        <w:t>I – Fornecer os produtos conforme solicitado, observando as especificações do Termo de Referência;</w:t>
      </w:r>
      <w:r w:rsidRPr="002C553A">
        <w:rPr>
          <w:rFonts w:asciiTheme="majorHAnsi" w:hAnsiTheme="majorHAnsi"/>
          <w:sz w:val="22"/>
        </w:rPr>
        <w:br/>
        <w:t>II – Apresentar nota fiscal acompanhada da documentação fiscal e trabalhista exigida;</w:t>
      </w:r>
      <w:r w:rsidRPr="002C553A">
        <w:rPr>
          <w:rFonts w:asciiTheme="majorHAnsi" w:hAnsiTheme="majorHAnsi"/>
          <w:sz w:val="22"/>
        </w:rPr>
        <w:br/>
        <w:t>III – Manter durante toda a vigência do contrato as condições de habilitação exigidas para a contratação.</w:t>
      </w:r>
    </w:p>
    <w:p w14:paraId="3F8344C0" w14:textId="77777777" w:rsidR="00320531" w:rsidRPr="002C553A" w:rsidRDefault="00320531" w:rsidP="00320531">
      <w:pPr>
        <w:spacing w:after="0" w:line="360" w:lineRule="auto"/>
        <w:rPr>
          <w:rFonts w:asciiTheme="majorHAnsi" w:hAnsiTheme="majorHAnsi"/>
          <w:b/>
          <w:bCs/>
          <w:sz w:val="22"/>
        </w:rPr>
      </w:pPr>
    </w:p>
    <w:p w14:paraId="577BA8C6" w14:textId="650658A3" w:rsidR="0024025F" w:rsidRPr="002C553A" w:rsidRDefault="0024025F" w:rsidP="00320531">
      <w:pPr>
        <w:spacing w:after="0" w:line="360" w:lineRule="auto"/>
        <w:rPr>
          <w:rFonts w:asciiTheme="majorHAnsi" w:hAnsiTheme="majorHAnsi"/>
          <w:b/>
          <w:bCs/>
          <w:sz w:val="22"/>
        </w:rPr>
      </w:pPr>
      <w:r w:rsidRPr="002C553A">
        <w:rPr>
          <w:rFonts w:asciiTheme="majorHAnsi" w:hAnsiTheme="majorHAnsi"/>
          <w:b/>
          <w:bCs/>
          <w:sz w:val="22"/>
        </w:rPr>
        <w:t>CLÁUSULA SÉTIMA – DAS OBRIGAÇÕES DO CONTRATANTE</w:t>
      </w:r>
    </w:p>
    <w:p w14:paraId="41102D5B" w14:textId="3E06ABAA" w:rsidR="0024025F" w:rsidRPr="002C553A" w:rsidRDefault="0024025F" w:rsidP="00320531">
      <w:pPr>
        <w:spacing w:after="0" w:line="360" w:lineRule="auto"/>
        <w:rPr>
          <w:rFonts w:asciiTheme="majorHAnsi" w:hAnsiTheme="majorHAnsi"/>
          <w:sz w:val="22"/>
        </w:rPr>
      </w:pPr>
      <w:r w:rsidRPr="002C553A">
        <w:rPr>
          <w:rFonts w:asciiTheme="majorHAnsi" w:hAnsiTheme="majorHAnsi"/>
          <w:sz w:val="22"/>
        </w:rPr>
        <w:t>I – Efetuar o pagamento no prazo legal após a entrega e o recebimento definitivo dos produtos;</w:t>
      </w:r>
      <w:r w:rsidRPr="002C553A">
        <w:rPr>
          <w:rFonts w:asciiTheme="majorHAnsi" w:hAnsiTheme="majorHAnsi"/>
          <w:sz w:val="22"/>
        </w:rPr>
        <w:br/>
        <w:t>II – Designar fiscal contratual responsável pelo acompanhamento da execução contratual;</w:t>
      </w:r>
      <w:r w:rsidRPr="002C553A">
        <w:rPr>
          <w:rFonts w:asciiTheme="majorHAnsi" w:hAnsiTheme="majorHAnsi"/>
          <w:sz w:val="22"/>
        </w:rPr>
        <w:br/>
        <w:t>III – Manter o processo e os registros à disposição dos órgãos de controle.</w:t>
      </w:r>
    </w:p>
    <w:p w14:paraId="27C7D48F" w14:textId="77777777" w:rsidR="00320531" w:rsidRPr="002C553A" w:rsidRDefault="00320531" w:rsidP="00320531">
      <w:pPr>
        <w:spacing w:after="0" w:line="360" w:lineRule="auto"/>
        <w:rPr>
          <w:rFonts w:asciiTheme="majorHAnsi" w:hAnsiTheme="majorHAnsi"/>
          <w:b/>
          <w:bCs/>
          <w:sz w:val="22"/>
        </w:rPr>
      </w:pPr>
    </w:p>
    <w:p w14:paraId="5C2CD243" w14:textId="77777777" w:rsidR="00D03DE4" w:rsidRPr="002C553A" w:rsidRDefault="00D03DE4" w:rsidP="00320531">
      <w:pPr>
        <w:spacing w:after="0" w:line="360" w:lineRule="auto"/>
        <w:rPr>
          <w:rFonts w:asciiTheme="majorHAnsi" w:hAnsiTheme="majorHAnsi"/>
          <w:b/>
          <w:bCs/>
          <w:sz w:val="22"/>
        </w:rPr>
      </w:pPr>
    </w:p>
    <w:p w14:paraId="00378131" w14:textId="77777777" w:rsidR="00D03DE4" w:rsidRPr="002C553A" w:rsidRDefault="00D03DE4" w:rsidP="00320531">
      <w:pPr>
        <w:spacing w:after="0" w:line="360" w:lineRule="auto"/>
        <w:rPr>
          <w:rFonts w:asciiTheme="majorHAnsi" w:hAnsiTheme="majorHAnsi"/>
          <w:b/>
          <w:bCs/>
          <w:sz w:val="22"/>
        </w:rPr>
      </w:pPr>
    </w:p>
    <w:p w14:paraId="5E5E57EC" w14:textId="3E8B4735" w:rsidR="0024025F" w:rsidRPr="002C553A" w:rsidRDefault="0024025F" w:rsidP="00320531">
      <w:pPr>
        <w:spacing w:after="0" w:line="360" w:lineRule="auto"/>
        <w:rPr>
          <w:rFonts w:asciiTheme="majorHAnsi" w:hAnsiTheme="majorHAnsi"/>
          <w:b/>
          <w:bCs/>
          <w:sz w:val="22"/>
        </w:rPr>
      </w:pPr>
      <w:r w:rsidRPr="002C553A">
        <w:rPr>
          <w:rFonts w:asciiTheme="majorHAnsi" w:hAnsiTheme="majorHAnsi"/>
          <w:b/>
          <w:bCs/>
          <w:sz w:val="22"/>
        </w:rPr>
        <w:t>CLÁUSULA OITAVA – DA FISCALIZAÇÃO</w:t>
      </w:r>
    </w:p>
    <w:p w14:paraId="24A8C112" w14:textId="01E08A00" w:rsidR="0024025F" w:rsidRPr="002C553A" w:rsidRDefault="0024025F" w:rsidP="00D03DE4">
      <w:pPr>
        <w:spacing w:after="0" w:line="360" w:lineRule="auto"/>
        <w:rPr>
          <w:rFonts w:asciiTheme="majorHAnsi" w:hAnsiTheme="majorHAnsi"/>
          <w:sz w:val="22"/>
        </w:rPr>
      </w:pPr>
      <w:r w:rsidRPr="002C553A">
        <w:rPr>
          <w:rFonts w:asciiTheme="majorHAnsi" w:hAnsiTheme="majorHAnsi"/>
          <w:sz w:val="22"/>
        </w:rPr>
        <w:t xml:space="preserve">A fiscalização do contrato será exercida </w:t>
      </w:r>
      <w:r w:rsidR="00D03DE4" w:rsidRPr="002C553A">
        <w:rPr>
          <w:rFonts w:asciiTheme="majorHAnsi" w:hAnsiTheme="majorHAnsi"/>
          <w:sz w:val="22"/>
        </w:rPr>
        <w:t>pelo</w:t>
      </w:r>
      <w:r w:rsidRPr="002C553A">
        <w:rPr>
          <w:rFonts w:asciiTheme="majorHAnsi" w:hAnsiTheme="majorHAnsi"/>
          <w:sz w:val="22"/>
        </w:rPr>
        <w:t xml:space="preserve"> </w:t>
      </w:r>
      <w:r w:rsidRPr="000E7E59">
        <w:rPr>
          <w:rFonts w:asciiTheme="majorHAnsi" w:hAnsiTheme="majorHAnsi"/>
          <w:sz w:val="22"/>
        </w:rPr>
        <w:t xml:space="preserve">servidor </w:t>
      </w:r>
      <w:r w:rsidR="000E7E59" w:rsidRPr="000E7E59">
        <w:rPr>
          <w:rFonts w:asciiTheme="majorHAnsi" w:hAnsiTheme="majorHAnsi"/>
          <w:sz w:val="22"/>
        </w:rPr>
        <w:t>________________________________________________</w:t>
      </w:r>
      <w:r w:rsidR="00D03DE4" w:rsidRPr="002C553A">
        <w:rPr>
          <w:rFonts w:asciiTheme="majorHAnsi" w:hAnsiTheme="majorHAnsi"/>
          <w:sz w:val="22"/>
        </w:rPr>
        <w:t xml:space="preserve"> , </w:t>
      </w:r>
      <w:r w:rsidRPr="002C553A">
        <w:rPr>
          <w:rFonts w:asciiTheme="majorHAnsi" w:hAnsiTheme="majorHAnsi"/>
          <w:sz w:val="22"/>
        </w:rPr>
        <w:t xml:space="preserve">ou </w:t>
      </w:r>
      <w:r w:rsidR="00D03DE4" w:rsidRPr="002C553A">
        <w:rPr>
          <w:rFonts w:asciiTheme="majorHAnsi" w:hAnsiTheme="majorHAnsi"/>
          <w:sz w:val="22"/>
        </w:rPr>
        <w:t xml:space="preserve">na falta deste, por </w:t>
      </w:r>
      <w:r w:rsidRPr="002C553A">
        <w:rPr>
          <w:rFonts w:asciiTheme="majorHAnsi" w:hAnsiTheme="majorHAnsi"/>
          <w:sz w:val="22"/>
        </w:rPr>
        <w:t>comissão designada pela Câmara Municipal, conforme art. 117 da Lei nº 14.133/2021, podendo a fiscalização ser supervisionada pela autoridade competente ou controle interno, diante da estrutura administrativa limitada da Casa.</w:t>
      </w:r>
    </w:p>
    <w:p w14:paraId="79595B2B" w14:textId="77777777" w:rsidR="00320531" w:rsidRPr="002C553A" w:rsidRDefault="00320531" w:rsidP="00320531">
      <w:pPr>
        <w:spacing w:after="0" w:line="360" w:lineRule="auto"/>
        <w:rPr>
          <w:rFonts w:asciiTheme="majorHAnsi" w:hAnsiTheme="majorHAnsi"/>
          <w:b/>
          <w:bCs/>
          <w:sz w:val="22"/>
        </w:rPr>
      </w:pPr>
    </w:p>
    <w:p w14:paraId="06576E1E" w14:textId="38323649" w:rsidR="0024025F" w:rsidRPr="002C553A" w:rsidRDefault="0024025F" w:rsidP="00320531">
      <w:pPr>
        <w:spacing w:after="0" w:line="360" w:lineRule="auto"/>
        <w:rPr>
          <w:rFonts w:asciiTheme="majorHAnsi" w:hAnsiTheme="majorHAnsi"/>
          <w:b/>
          <w:bCs/>
          <w:sz w:val="22"/>
        </w:rPr>
      </w:pPr>
      <w:r w:rsidRPr="002C553A">
        <w:rPr>
          <w:rFonts w:asciiTheme="majorHAnsi" w:hAnsiTheme="majorHAnsi"/>
          <w:b/>
          <w:bCs/>
          <w:sz w:val="22"/>
        </w:rPr>
        <w:t>CLÁUSULA NONA – DA RESCISÃO</w:t>
      </w:r>
    </w:p>
    <w:p w14:paraId="79038E2D" w14:textId="63281DE2" w:rsidR="0024025F" w:rsidRPr="002C553A" w:rsidRDefault="0024025F" w:rsidP="002C553A">
      <w:pPr>
        <w:spacing w:after="0" w:line="360" w:lineRule="auto"/>
        <w:rPr>
          <w:rFonts w:asciiTheme="majorHAnsi" w:hAnsiTheme="majorHAnsi"/>
          <w:sz w:val="22"/>
        </w:rPr>
      </w:pPr>
      <w:r w:rsidRPr="002C553A">
        <w:rPr>
          <w:rFonts w:asciiTheme="majorHAnsi" w:hAnsiTheme="majorHAnsi"/>
          <w:sz w:val="22"/>
        </w:rPr>
        <w:t xml:space="preserve">O contrato poderá ser rescindido conforme hipóteses previstas nos </w:t>
      </w:r>
      <w:proofErr w:type="spellStart"/>
      <w:r w:rsidRPr="002C553A">
        <w:rPr>
          <w:rFonts w:asciiTheme="majorHAnsi" w:hAnsiTheme="majorHAnsi"/>
          <w:sz w:val="22"/>
        </w:rPr>
        <w:t>arts</w:t>
      </w:r>
      <w:proofErr w:type="spellEnd"/>
      <w:r w:rsidRPr="002C553A">
        <w:rPr>
          <w:rFonts w:asciiTheme="majorHAnsi" w:hAnsiTheme="majorHAnsi"/>
          <w:sz w:val="22"/>
        </w:rPr>
        <w:t>. 137 a 139 da Lei nº 14.133/2021, inclusive por descumprimento de obrigações contratuais, conveniência administrativa ou razões de interesse público.</w:t>
      </w:r>
    </w:p>
    <w:p w14:paraId="774E9C80" w14:textId="77777777" w:rsidR="00320531" w:rsidRPr="002C553A" w:rsidRDefault="00320531" w:rsidP="00320531">
      <w:pPr>
        <w:spacing w:after="0" w:line="360" w:lineRule="auto"/>
        <w:rPr>
          <w:rFonts w:asciiTheme="majorHAnsi" w:hAnsiTheme="majorHAnsi"/>
          <w:b/>
          <w:bCs/>
          <w:sz w:val="22"/>
        </w:rPr>
      </w:pPr>
    </w:p>
    <w:p w14:paraId="1EE52917" w14:textId="740B79DA" w:rsidR="0024025F" w:rsidRPr="002C553A" w:rsidRDefault="0024025F" w:rsidP="00320531">
      <w:pPr>
        <w:spacing w:after="0" w:line="360" w:lineRule="auto"/>
        <w:rPr>
          <w:rFonts w:asciiTheme="majorHAnsi" w:hAnsiTheme="majorHAnsi"/>
          <w:b/>
          <w:bCs/>
          <w:sz w:val="22"/>
        </w:rPr>
      </w:pPr>
      <w:r w:rsidRPr="002C553A">
        <w:rPr>
          <w:rFonts w:asciiTheme="majorHAnsi" w:hAnsiTheme="majorHAnsi"/>
          <w:b/>
          <w:bCs/>
          <w:sz w:val="22"/>
        </w:rPr>
        <w:t>CLÁUSULA DÉCIMA – DA PUBLICAÇÃO E TRANSPARÊNCIA</w:t>
      </w:r>
    </w:p>
    <w:p w14:paraId="18724EDC" w14:textId="58661D6A" w:rsidR="0024025F" w:rsidRPr="002C553A" w:rsidRDefault="0024025F" w:rsidP="00320531">
      <w:pPr>
        <w:spacing w:after="0" w:line="360" w:lineRule="auto"/>
        <w:rPr>
          <w:rFonts w:asciiTheme="majorHAnsi" w:hAnsiTheme="majorHAnsi"/>
          <w:sz w:val="22"/>
        </w:rPr>
      </w:pPr>
      <w:r w:rsidRPr="002C553A">
        <w:rPr>
          <w:rFonts w:asciiTheme="majorHAnsi" w:hAnsiTheme="majorHAnsi"/>
          <w:sz w:val="22"/>
        </w:rPr>
        <w:t>A íntegra deste contrato será publicada no Portal Nacional de Contratações Públicas (PNCP) e no site oficial da Câmara Municipal de Bom Jardim de Minas, nos termos do art. 174 da Lei nº 14.133/2021.</w:t>
      </w:r>
    </w:p>
    <w:p w14:paraId="52CB2897" w14:textId="77777777" w:rsidR="00320531" w:rsidRPr="002C553A" w:rsidRDefault="00320531" w:rsidP="00320531">
      <w:pPr>
        <w:spacing w:after="0" w:line="360" w:lineRule="auto"/>
        <w:rPr>
          <w:rFonts w:asciiTheme="majorHAnsi" w:hAnsiTheme="majorHAnsi"/>
          <w:b/>
          <w:bCs/>
          <w:sz w:val="22"/>
        </w:rPr>
      </w:pPr>
    </w:p>
    <w:p w14:paraId="389F38FE" w14:textId="1DD6C187" w:rsidR="0024025F" w:rsidRPr="002C553A" w:rsidRDefault="0024025F" w:rsidP="00320531">
      <w:pPr>
        <w:spacing w:after="0" w:line="360" w:lineRule="auto"/>
        <w:rPr>
          <w:rFonts w:asciiTheme="majorHAnsi" w:hAnsiTheme="majorHAnsi"/>
          <w:b/>
          <w:bCs/>
          <w:sz w:val="22"/>
        </w:rPr>
      </w:pPr>
      <w:r w:rsidRPr="002C553A">
        <w:rPr>
          <w:rFonts w:asciiTheme="majorHAnsi" w:hAnsiTheme="majorHAnsi"/>
          <w:b/>
          <w:bCs/>
          <w:sz w:val="22"/>
        </w:rPr>
        <w:lastRenderedPageBreak/>
        <w:t>CLÁUSULA DÉCIMA PRIMEIRA – DO FORO</w:t>
      </w:r>
    </w:p>
    <w:p w14:paraId="744800CC" w14:textId="3A98A954" w:rsidR="0024025F" w:rsidRPr="002C553A" w:rsidRDefault="0024025F" w:rsidP="002C553A">
      <w:pPr>
        <w:spacing w:after="0" w:line="360" w:lineRule="auto"/>
        <w:rPr>
          <w:rFonts w:asciiTheme="majorHAnsi" w:hAnsiTheme="majorHAnsi"/>
          <w:sz w:val="22"/>
        </w:rPr>
      </w:pPr>
      <w:r w:rsidRPr="002C553A">
        <w:rPr>
          <w:rFonts w:asciiTheme="majorHAnsi" w:hAnsiTheme="majorHAnsi"/>
          <w:sz w:val="22"/>
        </w:rPr>
        <w:t>Fica eleito o foro da Comarca de Andrelândia</w:t>
      </w:r>
      <w:r w:rsidR="002C553A" w:rsidRPr="002C553A">
        <w:rPr>
          <w:rFonts w:asciiTheme="majorHAnsi" w:hAnsiTheme="majorHAnsi"/>
          <w:sz w:val="22"/>
        </w:rPr>
        <w:t>-</w:t>
      </w:r>
      <w:r w:rsidRPr="002C553A">
        <w:rPr>
          <w:rFonts w:asciiTheme="majorHAnsi" w:hAnsiTheme="majorHAnsi"/>
          <w:sz w:val="22"/>
        </w:rPr>
        <w:t>MG para dirimir quaisquer dúvidas ou litígios oriundos da execução deste contrato.</w:t>
      </w:r>
    </w:p>
    <w:p w14:paraId="33512124" w14:textId="77777777" w:rsidR="002C553A" w:rsidRPr="002C553A" w:rsidRDefault="002C553A" w:rsidP="002C553A">
      <w:pPr>
        <w:spacing w:after="0" w:line="360" w:lineRule="auto"/>
        <w:rPr>
          <w:rFonts w:asciiTheme="majorHAnsi" w:hAnsiTheme="majorHAnsi"/>
          <w:sz w:val="22"/>
        </w:rPr>
      </w:pPr>
    </w:p>
    <w:p w14:paraId="095378C4" w14:textId="3BD9F322" w:rsidR="0024025F" w:rsidRPr="002C553A" w:rsidRDefault="0024025F" w:rsidP="002C553A">
      <w:pPr>
        <w:spacing w:after="0" w:line="360" w:lineRule="auto"/>
        <w:rPr>
          <w:rFonts w:asciiTheme="majorHAnsi" w:hAnsiTheme="majorHAnsi"/>
          <w:sz w:val="22"/>
        </w:rPr>
      </w:pPr>
      <w:r w:rsidRPr="002C553A">
        <w:rPr>
          <w:rFonts w:asciiTheme="majorHAnsi" w:hAnsiTheme="majorHAnsi"/>
          <w:sz w:val="22"/>
        </w:rPr>
        <w:t>E, por estarem de pleno acordo com os termos deste contrato, firmam as partes o presente instrumento em 02 (duas) vias de igual teor, juntamente com duas testemunhas abaixo assinadas.</w:t>
      </w:r>
    </w:p>
    <w:p w14:paraId="624CA4FC" w14:textId="7217DA71" w:rsidR="0024025F" w:rsidRPr="002C553A" w:rsidRDefault="0024025F" w:rsidP="00320531">
      <w:pPr>
        <w:spacing w:after="0" w:line="360" w:lineRule="auto"/>
        <w:jc w:val="center"/>
        <w:rPr>
          <w:rFonts w:asciiTheme="majorHAnsi" w:hAnsiTheme="majorHAnsi"/>
          <w:sz w:val="22"/>
        </w:rPr>
      </w:pPr>
      <w:r w:rsidRPr="002C553A">
        <w:rPr>
          <w:rFonts w:asciiTheme="majorHAnsi" w:hAnsiTheme="majorHAnsi"/>
          <w:sz w:val="22"/>
        </w:rPr>
        <w:t xml:space="preserve">Bom Jardim de </w:t>
      </w:r>
      <w:r w:rsidRPr="00C22209">
        <w:rPr>
          <w:rFonts w:asciiTheme="majorHAnsi" w:hAnsiTheme="majorHAnsi"/>
          <w:sz w:val="22"/>
        </w:rPr>
        <w:t>Minas</w:t>
      </w:r>
      <w:r w:rsidR="002C553A" w:rsidRPr="00C22209">
        <w:rPr>
          <w:rFonts w:asciiTheme="majorHAnsi" w:hAnsiTheme="majorHAnsi"/>
          <w:sz w:val="22"/>
        </w:rPr>
        <w:t>-</w:t>
      </w:r>
      <w:r w:rsidRPr="00C22209">
        <w:rPr>
          <w:rFonts w:asciiTheme="majorHAnsi" w:hAnsiTheme="majorHAnsi"/>
          <w:sz w:val="22"/>
        </w:rPr>
        <w:t>MG, [data da assinatura].</w:t>
      </w:r>
    </w:p>
    <w:p w14:paraId="6DFE8B9E" w14:textId="77777777" w:rsidR="00320531" w:rsidRPr="002C553A" w:rsidRDefault="00320531" w:rsidP="00320531">
      <w:pPr>
        <w:tabs>
          <w:tab w:val="center" w:pos="2268"/>
          <w:tab w:val="center" w:pos="6804"/>
        </w:tabs>
        <w:spacing w:after="0" w:line="360" w:lineRule="auto"/>
        <w:rPr>
          <w:rFonts w:asciiTheme="majorHAnsi" w:hAnsiTheme="majorHAnsi" w:cstheme="minorHAnsi"/>
          <w:sz w:val="22"/>
        </w:rPr>
      </w:pPr>
    </w:p>
    <w:p w14:paraId="593F16F2" w14:textId="77777777" w:rsidR="00320531" w:rsidRPr="002C553A" w:rsidRDefault="00297E3C" w:rsidP="00320531">
      <w:pPr>
        <w:tabs>
          <w:tab w:val="center" w:pos="2268"/>
          <w:tab w:val="center" w:pos="6804"/>
        </w:tabs>
        <w:spacing w:after="0" w:line="360" w:lineRule="auto"/>
        <w:jc w:val="center"/>
        <w:rPr>
          <w:rFonts w:asciiTheme="majorHAnsi" w:hAnsiTheme="majorHAnsi" w:cstheme="minorHAnsi"/>
          <w:sz w:val="22"/>
        </w:rPr>
      </w:pPr>
      <w:r>
        <w:rPr>
          <w:rFonts w:asciiTheme="majorHAnsi" w:hAnsiTheme="majorHAnsi" w:cstheme="minorHAnsi"/>
          <w:sz w:val="22"/>
        </w:rPr>
        <w:pict w14:anchorId="496BA8AE">
          <v:rect id="_x0000_i1025" style="width:441.9pt;height:1.25pt" o:hralign="center" o:hrstd="t" o:hr="t" fillcolor="#a0a0a0" stroked="f"/>
        </w:pict>
      </w:r>
    </w:p>
    <w:p w14:paraId="64602724" w14:textId="77777777" w:rsidR="00320531" w:rsidRPr="002C553A" w:rsidRDefault="00320531" w:rsidP="002C553A">
      <w:pPr>
        <w:tabs>
          <w:tab w:val="center" w:pos="2268"/>
          <w:tab w:val="center" w:pos="6804"/>
        </w:tabs>
        <w:spacing w:after="0" w:line="360" w:lineRule="auto"/>
        <w:rPr>
          <w:rFonts w:asciiTheme="majorHAnsi" w:hAnsiTheme="majorHAnsi" w:cstheme="minorHAnsi"/>
          <w:sz w:val="22"/>
        </w:rPr>
      </w:pPr>
      <w:r w:rsidRPr="002C553A">
        <w:rPr>
          <w:rFonts w:asciiTheme="majorHAnsi" w:hAnsiTheme="majorHAnsi" w:cstheme="minorHAnsi"/>
          <w:sz w:val="22"/>
        </w:rPr>
        <w:t>CÂMARA MUNICIPAL DE BOM JARDIM DE MINAS</w:t>
      </w:r>
    </w:p>
    <w:p w14:paraId="57CA7920" w14:textId="150D845C" w:rsidR="00320531" w:rsidRPr="002C553A" w:rsidRDefault="00320531" w:rsidP="002C553A">
      <w:pPr>
        <w:tabs>
          <w:tab w:val="center" w:pos="2268"/>
          <w:tab w:val="center" w:pos="6804"/>
        </w:tabs>
        <w:spacing w:after="0" w:line="360" w:lineRule="auto"/>
        <w:rPr>
          <w:rFonts w:asciiTheme="majorHAnsi" w:hAnsiTheme="majorHAnsi" w:cstheme="minorHAnsi"/>
          <w:sz w:val="22"/>
        </w:rPr>
      </w:pPr>
      <w:r w:rsidRPr="002C553A">
        <w:rPr>
          <w:rFonts w:asciiTheme="majorHAnsi" w:hAnsiTheme="majorHAnsi" w:cstheme="minorHAnsi"/>
          <w:sz w:val="22"/>
        </w:rPr>
        <w:t>Reinaldo Ribeiro Nunes</w:t>
      </w:r>
    </w:p>
    <w:p w14:paraId="0D95B3CB" w14:textId="77777777" w:rsidR="00320531" w:rsidRPr="002C553A" w:rsidRDefault="00320531" w:rsidP="00320531">
      <w:pPr>
        <w:tabs>
          <w:tab w:val="center" w:pos="2268"/>
          <w:tab w:val="center" w:pos="6804"/>
        </w:tabs>
        <w:spacing w:after="0" w:line="360" w:lineRule="auto"/>
        <w:jc w:val="center"/>
        <w:rPr>
          <w:rFonts w:asciiTheme="majorHAnsi" w:hAnsiTheme="majorHAnsi" w:cstheme="minorHAnsi"/>
          <w:sz w:val="22"/>
        </w:rPr>
      </w:pPr>
    </w:p>
    <w:p w14:paraId="062782F3" w14:textId="77777777" w:rsidR="002C553A" w:rsidRPr="002C553A" w:rsidRDefault="002C553A" w:rsidP="00320531">
      <w:pPr>
        <w:tabs>
          <w:tab w:val="center" w:pos="2268"/>
          <w:tab w:val="center" w:pos="6804"/>
        </w:tabs>
        <w:spacing w:after="0" w:line="360" w:lineRule="auto"/>
        <w:jc w:val="center"/>
        <w:rPr>
          <w:rFonts w:asciiTheme="majorHAnsi" w:hAnsiTheme="majorHAnsi" w:cstheme="minorHAnsi"/>
          <w:sz w:val="22"/>
        </w:rPr>
      </w:pPr>
    </w:p>
    <w:p w14:paraId="431F2D31" w14:textId="77777777" w:rsidR="00320531" w:rsidRPr="002C553A" w:rsidRDefault="00297E3C" w:rsidP="00320531">
      <w:pPr>
        <w:tabs>
          <w:tab w:val="center" w:pos="2268"/>
          <w:tab w:val="center" w:pos="6804"/>
        </w:tabs>
        <w:spacing w:after="0" w:line="360" w:lineRule="auto"/>
        <w:jc w:val="center"/>
        <w:rPr>
          <w:rFonts w:asciiTheme="majorHAnsi" w:hAnsiTheme="majorHAnsi" w:cstheme="minorHAnsi"/>
          <w:sz w:val="22"/>
        </w:rPr>
      </w:pPr>
      <w:r>
        <w:rPr>
          <w:rFonts w:asciiTheme="majorHAnsi" w:hAnsiTheme="majorHAnsi" w:cstheme="minorHAnsi"/>
          <w:sz w:val="22"/>
        </w:rPr>
        <w:pict w14:anchorId="4232EEAE">
          <v:rect id="_x0000_i1026" style="width:441.9pt;height:1.25pt" o:hralign="center" o:hrstd="t" o:hr="t" fillcolor="#a0a0a0" stroked="f"/>
        </w:pict>
      </w:r>
    </w:p>
    <w:p w14:paraId="1E157E5B" w14:textId="3A686169" w:rsidR="00320531" w:rsidRPr="00C22209" w:rsidRDefault="00320531" w:rsidP="002C553A">
      <w:pPr>
        <w:tabs>
          <w:tab w:val="center" w:pos="2268"/>
          <w:tab w:val="center" w:pos="6804"/>
        </w:tabs>
        <w:spacing w:after="0" w:line="360" w:lineRule="auto"/>
        <w:rPr>
          <w:rFonts w:asciiTheme="majorHAnsi" w:hAnsiTheme="majorHAnsi" w:cstheme="minorHAnsi"/>
          <w:sz w:val="22"/>
        </w:rPr>
      </w:pPr>
      <w:r w:rsidRPr="00C22209">
        <w:rPr>
          <w:rFonts w:asciiTheme="majorHAnsi" w:hAnsiTheme="majorHAnsi" w:cstheme="minorHAnsi"/>
          <w:sz w:val="22"/>
        </w:rPr>
        <w:t xml:space="preserve">EMPRESA </w:t>
      </w:r>
    </w:p>
    <w:p w14:paraId="7B6F544C" w14:textId="3E5DE1A6" w:rsidR="00320531" w:rsidRPr="002C553A" w:rsidRDefault="00320531" w:rsidP="002C553A">
      <w:pPr>
        <w:tabs>
          <w:tab w:val="center" w:pos="2268"/>
          <w:tab w:val="center" w:pos="6804"/>
        </w:tabs>
        <w:spacing w:after="0" w:line="360" w:lineRule="auto"/>
        <w:rPr>
          <w:rFonts w:asciiTheme="majorHAnsi" w:hAnsiTheme="majorHAnsi" w:cstheme="minorHAnsi"/>
          <w:sz w:val="22"/>
        </w:rPr>
      </w:pPr>
      <w:r w:rsidRPr="00C22209">
        <w:rPr>
          <w:rFonts w:asciiTheme="majorHAnsi" w:hAnsiTheme="majorHAnsi" w:cstheme="minorHAnsi"/>
          <w:sz w:val="22"/>
        </w:rPr>
        <w:t>CNPJ</w:t>
      </w:r>
      <w:r w:rsidR="002C553A" w:rsidRPr="00C22209">
        <w:rPr>
          <w:rFonts w:asciiTheme="majorHAnsi" w:hAnsiTheme="majorHAnsi" w:cstheme="minorHAnsi"/>
          <w:sz w:val="22"/>
        </w:rPr>
        <w:t>:</w:t>
      </w:r>
    </w:p>
    <w:p w14:paraId="193093B2" w14:textId="77777777" w:rsidR="002C553A" w:rsidRPr="002C553A" w:rsidRDefault="002C553A" w:rsidP="002C553A">
      <w:pPr>
        <w:tabs>
          <w:tab w:val="center" w:pos="2268"/>
          <w:tab w:val="center" w:pos="6804"/>
        </w:tabs>
        <w:spacing w:after="0" w:line="360" w:lineRule="auto"/>
        <w:rPr>
          <w:rFonts w:asciiTheme="majorHAnsi" w:hAnsiTheme="majorHAnsi" w:cstheme="minorHAnsi"/>
          <w:sz w:val="22"/>
        </w:rPr>
      </w:pPr>
    </w:p>
    <w:p w14:paraId="217B5F8E" w14:textId="77777777" w:rsidR="002C553A" w:rsidRPr="002C553A" w:rsidRDefault="002C553A" w:rsidP="002C553A">
      <w:pPr>
        <w:tabs>
          <w:tab w:val="center" w:pos="2268"/>
          <w:tab w:val="center" w:pos="6804"/>
        </w:tabs>
        <w:spacing w:after="0" w:line="360" w:lineRule="auto"/>
        <w:rPr>
          <w:rFonts w:asciiTheme="majorHAnsi" w:hAnsiTheme="majorHAnsi" w:cstheme="minorHAnsi"/>
          <w:sz w:val="22"/>
        </w:rPr>
      </w:pPr>
    </w:p>
    <w:p w14:paraId="5B59A592" w14:textId="779EC869" w:rsidR="00320531" w:rsidRPr="002C553A" w:rsidRDefault="00320531" w:rsidP="002C553A">
      <w:pPr>
        <w:tabs>
          <w:tab w:val="center" w:pos="2268"/>
          <w:tab w:val="center" w:pos="6804"/>
        </w:tabs>
        <w:spacing w:after="0" w:line="360" w:lineRule="auto"/>
        <w:rPr>
          <w:rFonts w:asciiTheme="majorHAnsi" w:hAnsiTheme="majorHAnsi" w:cstheme="minorHAnsi"/>
          <w:sz w:val="22"/>
        </w:rPr>
      </w:pPr>
      <w:r w:rsidRPr="002C553A">
        <w:rPr>
          <w:rFonts w:asciiTheme="majorHAnsi" w:hAnsiTheme="majorHAnsi" w:cstheme="minorHAnsi"/>
          <w:sz w:val="22"/>
        </w:rPr>
        <w:t>Testemunhas:</w:t>
      </w:r>
    </w:p>
    <w:p w14:paraId="43DB5DF5" w14:textId="77777777" w:rsidR="002C553A" w:rsidRPr="002C553A" w:rsidRDefault="002C553A" w:rsidP="002C553A">
      <w:pPr>
        <w:tabs>
          <w:tab w:val="center" w:pos="2268"/>
          <w:tab w:val="center" w:pos="6804"/>
        </w:tabs>
        <w:spacing w:after="0" w:line="360" w:lineRule="auto"/>
        <w:rPr>
          <w:rFonts w:asciiTheme="majorHAnsi" w:hAnsiTheme="majorHAnsi" w:cstheme="minorHAnsi"/>
          <w:sz w:val="22"/>
        </w:rPr>
      </w:pPr>
    </w:p>
    <w:p w14:paraId="1931AF8D" w14:textId="77777777" w:rsidR="00320531" w:rsidRPr="002C553A" w:rsidRDefault="00297E3C" w:rsidP="00320531">
      <w:pPr>
        <w:numPr>
          <w:ilvl w:val="0"/>
          <w:numId w:val="16"/>
        </w:numPr>
        <w:tabs>
          <w:tab w:val="center" w:pos="2268"/>
          <w:tab w:val="center" w:pos="6804"/>
        </w:tabs>
        <w:spacing w:after="0" w:line="360" w:lineRule="auto"/>
        <w:ind w:left="0"/>
        <w:jc w:val="center"/>
        <w:rPr>
          <w:rFonts w:asciiTheme="majorHAnsi" w:hAnsiTheme="majorHAnsi" w:cstheme="minorHAnsi"/>
          <w:sz w:val="22"/>
        </w:rPr>
      </w:pPr>
      <w:r>
        <w:rPr>
          <w:rFonts w:asciiTheme="majorHAnsi" w:hAnsiTheme="majorHAnsi" w:cstheme="minorHAnsi"/>
          <w:sz w:val="22"/>
        </w:rPr>
        <w:pict w14:anchorId="36FB7063">
          <v:rect id="_x0000_i1027" style="width:441.9pt;height:1.25pt" o:hralign="center" o:hrstd="t" o:hr="t" fillcolor="#a0a0a0" stroked="f"/>
        </w:pict>
      </w:r>
    </w:p>
    <w:p w14:paraId="22288213" w14:textId="77777777" w:rsidR="00320531" w:rsidRPr="002C553A" w:rsidRDefault="00320531" w:rsidP="002C553A">
      <w:pPr>
        <w:tabs>
          <w:tab w:val="center" w:pos="2268"/>
          <w:tab w:val="center" w:pos="6804"/>
        </w:tabs>
        <w:spacing w:after="0" w:line="360" w:lineRule="auto"/>
        <w:rPr>
          <w:rFonts w:asciiTheme="majorHAnsi" w:hAnsiTheme="majorHAnsi" w:cstheme="minorHAnsi"/>
          <w:sz w:val="22"/>
        </w:rPr>
      </w:pPr>
      <w:r w:rsidRPr="002C553A">
        <w:rPr>
          <w:rFonts w:asciiTheme="majorHAnsi" w:hAnsiTheme="majorHAnsi" w:cstheme="minorHAnsi"/>
          <w:sz w:val="22"/>
        </w:rPr>
        <w:t xml:space="preserve">Nome: </w:t>
      </w:r>
    </w:p>
    <w:p w14:paraId="0712E22E" w14:textId="77777777" w:rsidR="00320531" w:rsidRPr="002C553A" w:rsidRDefault="00320531" w:rsidP="002C553A">
      <w:pPr>
        <w:tabs>
          <w:tab w:val="center" w:pos="2268"/>
          <w:tab w:val="center" w:pos="6804"/>
        </w:tabs>
        <w:spacing w:after="0" w:line="360" w:lineRule="auto"/>
        <w:rPr>
          <w:rFonts w:asciiTheme="majorHAnsi" w:hAnsiTheme="majorHAnsi" w:cstheme="minorHAnsi"/>
          <w:sz w:val="22"/>
        </w:rPr>
      </w:pPr>
      <w:r w:rsidRPr="002C553A">
        <w:rPr>
          <w:rFonts w:asciiTheme="majorHAnsi" w:hAnsiTheme="majorHAnsi" w:cstheme="minorHAnsi"/>
          <w:sz w:val="22"/>
        </w:rPr>
        <w:t xml:space="preserve">CPF: </w:t>
      </w:r>
    </w:p>
    <w:p w14:paraId="7A7BB8ED" w14:textId="77777777" w:rsidR="00320531" w:rsidRPr="002C553A" w:rsidRDefault="00320531" w:rsidP="00320531">
      <w:pPr>
        <w:tabs>
          <w:tab w:val="center" w:pos="2268"/>
          <w:tab w:val="center" w:pos="6804"/>
        </w:tabs>
        <w:spacing w:after="0" w:line="360" w:lineRule="auto"/>
        <w:jc w:val="center"/>
        <w:rPr>
          <w:rFonts w:asciiTheme="majorHAnsi" w:hAnsiTheme="majorHAnsi" w:cstheme="minorHAnsi"/>
          <w:sz w:val="22"/>
        </w:rPr>
      </w:pPr>
    </w:p>
    <w:p w14:paraId="77726178" w14:textId="77777777" w:rsidR="00320531" w:rsidRPr="002C553A" w:rsidRDefault="00320531" w:rsidP="00320531">
      <w:pPr>
        <w:tabs>
          <w:tab w:val="center" w:pos="2268"/>
          <w:tab w:val="center" w:pos="6804"/>
        </w:tabs>
        <w:spacing w:after="0" w:line="360" w:lineRule="auto"/>
        <w:jc w:val="center"/>
        <w:rPr>
          <w:rFonts w:asciiTheme="majorHAnsi" w:hAnsiTheme="majorHAnsi" w:cstheme="minorHAnsi"/>
          <w:sz w:val="22"/>
        </w:rPr>
      </w:pPr>
    </w:p>
    <w:p w14:paraId="7A121EB8" w14:textId="77777777" w:rsidR="00320531" w:rsidRPr="002C553A" w:rsidRDefault="00297E3C" w:rsidP="00320531">
      <w:pPr>
        <w:numPr>
          <w:ilvl w:val="0"/>
          <w:numId w:val="16"/>
        </w:numPr>
        <w:tabs>
          <w:tab w:val="center" w:pos="2268"/>
          <w:tab w:val="center" w:pos="6804"/>
        </w:tabs>
        <w:spacing w:after="0" w:line="360" w:lineRule="auto"/>
        <w:ind w:left="0"/>
        <w:jc w:val="center"/>
        <w:rPr>
          <w:rFonts w:asciiTheme="majorHAnsi" w:hAnsiTheme="majorHAnsi" w:cstheme="minorHAnsi"/>
          <w:sz w:val="22"/>
        </w:rPr>
      </w:pPr>
      <w:r>
        <w:rPr>
          <w:rFonts w:asciiTheme="majorHAnsi" w:hAnsiTheme="majorHAnsi" w:cstheme="minorHAnsi"/>
          <w:sz w:val="22"/>
        </w:rPr>
        <w:pict w14:anchorId="6713645F">
          <v:rect id="_x0000_i1028" style="width:441.9pt;height:1.25pt" o:hralign="center" o:hrstd="t" o:hr="t" fillcolor="#a0a0a0" stroked="f"/>
        </w:pict>
      </w:r>
    </w:p>
    <w:p w14:paraId="243168DD" w14:textId="77777777" w:rsidR="00320531" w:rsidRPr="002C553A" w:rsidRDefault="00320531" w:rsidP="002C553A">
      <w:pPr>
        <w:tabs>
          <w:tab w:val="center" w:pos="2268"/>
          <w:tab w:val="center" w:pos="6804"/>
        </w:tabs>
        <w:spacing w:after="0" w:line="360" w:lineRule="auto"/>
        <w:rPr>
          <w:rFonts w:asciiTheme="majorHAnsi" w:hAnsiTheme="majorHAnsi" w:cstheme="minorHAnsi"/>
          <w:sz w:val="22"/>
        </w:rPr>
      </w:pPr>
      <w:r w:rsidRPr="002C553A">
        <w:rPr>
          <w:rFonts w:asciiTheme="majorHAnsi" w:hAnsiTheme="majorHAnsi" w:cstheme="minorHAnsi"/>
          <w:sz w:val="22"/>
        </w:rPr>
        <w:t>Nome:</w:t>
      </w:r>
    </w:p>
    <w:p w14:paraId="316230B6" w14:textId="70AE8957" w:rsidR="0024025F" w:rsidRPr="0024025F" w:rsidRDefault="00320531" w:rsidP="002C553A">
      <w:pPr>
        <w:tabs>
          <w:tab w:val="center" w:pos="2268"/>
          <w:tab w:val="center" w:pos="6804"/>
        </w:tabs>
        <w:spacing w:after="0" w:line="360" w:lineRule="auto"/>
        <w:rPr>
          <w:rFonts w:asciiTheme="majorHAnsi" w:hAnsiTheme="majorHAnsi"/>
        </w:rPr>
      </w:pPr>
      <w:r w:rsidRPr="002C553A">
        <w:rPr>
          <w:rFonts w:asciiTheme="majorHAnsi" w:hAnsiTheme="majorHAnsi" w:cstheme="minorHAnsi"/>
          <w:sz w:val="22"/>
        </w:rPr>
        <w:t xml:space="preserve">CPF: </w:t>
      </w:r>
    </w:p>
    <w:sectPr w:rsidR="0024025F" w:rsidRPr="0024025F" w:rsidSect="005D3C0B">
      <w:headerReference w:type="default" r:id="rId8"/>
      <w:footerReference w:type="default" r:id="rId9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68C72" w14:textId="77777777" w:rsidR="00652E47" w:rsidRDefault="00652E47" w:rsidP="003A4A3B">
      <w:pPr>
        <w:spacing w:after="0" w:line="240" w:lineRule="auto"/>
      </w:pPr>
      <w:r>
        <w:separator/>
      </w:r>
    </w:p>
  </w:endnote>
  <w:endnote w:type="continuationSeparator" w:id="0">
    <w:p w14:paraId="51AF4B20" w14:textId="77777777" w:rsidR="00652E47" w:rsidRDefault="00652E47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DC531" w14:textId="77777777" w:rsidR="00FD2B24" w:rsidRDefault="00FD2B24" w:rsidP="00FD2B24">
    <w:pPr>
      <w:pStyle w:val="SemEspaamento"/>
      <w:rPr>
        <w:sz w:val="12"/>
        <w:szCs w:val="10"/>
      </w:rPr>
    </w:pPr>
  </w:p>
  <w:tbl>
    <w:tblPr>
      <w:tblStyle w:val="Tabelacomgrade"/>
      <w:tblW w:w="9622" w:type="dxa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9061"/>
      <w:gridCol w:w="561"/>
    </w:tblGrid>
    <w:tr w:rsidR="00FD2B24" w14:paraId="51FC97DD" w14:textId="77777777" w:rsidTr="00C22209">
      <w:trPr>
        <w:jc w:val="center"/>
      </w:trPr>
      <w:tc>
        <w:tcPr>
          <w:tcW w:w="90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A92D9F2" w14:textId="77777777" w:rsidR="00FD2B24" w:rsidRDefault="00FD2B24" w:rsidP="00FD2B24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</w:t>
          </w:r>
        </w:p>
        <w:p w14:paraId="3EBFD708" w14:textId="68DD3273" w:rsidR="00FD2B24" w:rsidRDefault="00FD2B24" w:rsidP="00FD2B24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Tel.: (32) 3292-1421 – E-mail: camara@bomjardimdeminas.mg.leg.br – Site:</w:t>
          </w:r>
          <w:r w:rsidR="00C22209">
            <w:rPr>
              <w:color w:val="44546A" w:themeColor="text2"/>
              <w:sz w:val="20"/>
              <w:szCs w:val="20"/>
            </w:rPr>
            <w:t xml:space="preserve"> </w:t>
          </w:r>
          <w:r w:rsidR="009E259C" w:rsidRPr="009E259C">
            <w:rPr>
              <w:color w:val="44546A" w:themeColor="text2"/>
              <w:sz w:val="20"/>
              <w:szCs w:val="20"/>
            </w:rPr>
            <w:t>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60A917A2" w14:textId="77777777" w:rsidR="00FD2B24" w:rsidRDefault="00FD2B24" w:rsidP="00FD2B24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3E4F69">
            <w:rPr>
              <w:noProof/>
              <w:color w:val="44546A" w:themeColor="text2"/>
              <w:sz w:val="20"/>
              <w:szCs w:val="20"/>
            </w:rPr>
            <w:t>1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14:paraId="625AD658" w14:textId="77777777" w:rsidR="00FD2B24" w:rsidRDefault="00FD2B24" w:rsidP="00FD2B24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10189" w14:textId="77777777" w:rsidR="00652E47" w:rsidRDefault="00652E47" w:rsidP="003A4A3B">
      <w:pPr>
        <w:spacing w:after="0" w:line="240" w:lineRule="auto"/>
      </w:pPr>
      <w:r>
        <w:separator/>
      </w:r>
    </w:p>
  </w:footnote>
  <w:footnote w:type="continuationSeparator" w:id="0">
    <w:p w14:paraId="3CDED09A" w14:textId="77777777" w:rsidR="00652E47" w:rsidRDefault="00652E47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16"/>
      <w:gridCol w:w="7555"/>
    </w:tblGrid>
    <w:tr w:rsidR="0091462A" w14:paraId="0ADCC029" w14:textId="77777777" w:rsidTr="0091462A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2B207147" w14:textId="77777777" w:rsidR="0091462A" w:rsidRDefault="0091462A" w:rsidP="0091462A">
          <w:pPr>
            <w:pStyle w:val="Cabealho"/>
            <w:jc w:val="center"/>
          </w:pPr>
          <w:bookmarkStart w:id="0" w:name="_Hlk62719128"/>
          <w:bookmarkStart w:id="1" w:name="_Hlk62719129"/>
          <w:bookmarkStart w:id="2" w:name="_Hlk62719140"/>
          <w:bookmarkStart w:id="3" w:name="_Hlk62719141"/>
          <w:bookmarkStart w:id="4" w:name="_Hlk62719142"/>
          <w:bookmarkStart w:id="5" w:name="_Hlk62719143"/>
          <w:bookmarkStart w:id="6" w:name="_Hlk62719144"/>
          <w:bookmarkStart w:id="7" w:name="_Hlk62719145"/>
          <w:bookmarkStart w:id="8" w:name="_Hlk62719146"/>
          <w:bookmarkStart w:id="9" w:name="_Hlk62719147"/>
          <w:bookmarkStart w:id="10" w:name="_Hlk62719148"/>
          <w:bookmarkStart w:id="11" w:name="_Hlk62719149"/>
          <w:bookmarkStart w:id="12" w:name="_Hlk62719150"/>
          <w:bookmarkStart w:id="13" w:name="_Hlk62719151"/>
          <w:bookmarkStart w:id="14" w:name="_Hlk62719160"/>
          <w:bookmarkStart w:id="15" w:name="_Hlk62719161"/>
          <w:r>
            <w:rPr>
              <w:noProof/>
              <w:lang w:eastAsia="pt-BR"/>
            </w:rPr>
            <w:drawing>
              <wp:inline distT="0" distB="0" distL="0" distR="0" wp14:anchorId="3E2C6ABA" wp14:editId="490724EE">
                <wp:extent cx="825500" cy="907415"/>
                <wp:effectExtent l="0" t="0" r="0" b="6985"/>
                <wp:docPr id="1" name="Imagem 1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907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16A674D5" w14:textId="77777777" w:rsidR="0091462A" w:rsidRDefault="0091462A" w:rsidP="0091462A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tbl>
  <w:p w14:paraId="51C4A1E3" w14:textId="77777777" w:rsidR="0091462A" w:rsidRDefault="0091462A" w:rsidP="0091462A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90C70"/>
    <w:multiLevelType w:val="multilevel"/>
    <w:tmpl w:val="9AD0A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814458"/>
    <w:multiLevelType w:val="hybridMultilevel"/>
    <w:tmpl w:val="728E33B6"/>
    <w:lvl w:ilvl="0" w:tplc="F78431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932DF"/>
    <w:multiLevelType w:val="multilevel"/>
    <w:tmpl w:val="6BB6A4A2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bCs w:val="0"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C0B6EFA"/>
    <w:multiLevelType w:val="multilevel"/>
    <w:tmpl w:val="8BB2C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2092D"/>
    <w:multiLevelType w:val="multilevel"/>
    <w:tmpl w:val="4EBAA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E64C5"/>
    <w:multiLevelType w:val="multilevel"/>
    <w:tmpl w:val="586CA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CA6345"/>
    <w:multiLevelType w:val="multilevel"/>
    <w:tmpl w:val="38EAC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E13EA5"/>
    <w:multiLevelType w:val="multilevel"/>
    <w:tmpl w:val="EE302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52816817">
    <w:abstractNumId w:val="14"/>
  </w:num>
  <w:num w:numId="2" w16cid:durableId="1464499795">
    <w:abstractNumId w:val="5"/>
  </w:num>
  <w:num w:numId="3" w16cid:durableId="32971776">
    <w:abstractNumId w:val="0"/>
  </w:num>
  <w:num w:numId="4" w16cid:durableId="24529568">
    <w:abstractNumId w:val="8"/>
  </w:num>
  <w:num w:numId="5" w16cid:durableId="624119825">
    <w:abstractNumId w:val="11"/>
  </w:num>
  <w:num w:numId="6" w16cid:durableId="454104664">
    <w:abstractNumId w:val="15"/>
  </w:num>
  <w:num w:numId="7" w16cid:durableId="1635134423">
    <w:abstractNumId w:val="6"/>
  </w:num>
  <w:num w:numId="8" w16cid:durableId="89932335">
    <w:abstractNumId w:val="3"/>
  </w:num>
  <w:num w:numId="9" w16cid:durableId="216431047">
    <w:abstractNumId w:val="9"/>
  </w:num>
  <w:num w:numId="10" w16cid:durableId="642732172">
    <w:abstractNumId w:val="13"/>
  </w:num>
  <w:num w:numId="11" w16cid:durableId="1178151610">
    <w:abstractNumId w:val="12"/>
  </w:num>
  <w:num w:numId="12" w16cid:durableId="1948193334">
    <w:abstractNumId w:val="7"/>
  </w:num>
  <w:num w:numId="13" w16cid:durableId="1035889973">
    <w:abstractNumId w:val="10"/>
  </w:num>
  <w:num w:numId="14" w16cid:durableId="1393692382">
    <w:abstractNumId w:val="2"/>
  </w:num>
  <w:num w:numId="15" w16cid:durableId="899750697">
    <w:abstractNumId w:val="1"/>
  </w:num>
  <w:num w:numId="16" w16cid:durableId="9809581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A05"/>
    <w:rsid w:val="0000057D"/>
    <w:rsid w:val="000121B1"/>
    <w:rsid w:val="000139E2"/>
    <w:rsid w:val="00023C7F"/>
    <w:rsid w:val="00023C8B"/>
    <w:rsid w:val="00025F56"/>
    <w:rsid w:val="00032818"/>
    <w:rsid w:val="00035B7E"/>
    <w:rsid w:val="0003601F"/>
    <w:rsid w:val="00051B1E"/>
    <w:rsid w:val="00052891"/>
    <w:rsid w:val="00056D31"/>
    <w:rsid w:val="000570B5"/>
    <w:rsid w:val="00060622"/>
    <w:rsid w:val="000613E3"/>
    <w:rsid w:val="0006344F"/>
    <w:rsid w:val="00065F43"/>
    <w:rsid w:val="00066405"/>
    <w:rsid w:val="00072FEE"/>
    <w:rsid w:val="00073D0B"/>
    <w:rsid w:val="000777D3"/>
    <w:rsid w:val="00082CD5"/>
    <w:rsid w:val="000908D5"/>
    <w:rsid w:val="00097EB7"/>
    <w:rsid w:val="000A20D5"/>
    <w:rsid w:val="000A3D0C"/>
    <w:rsid w:val="000B0144"/>
    <w:rsid w:val="000B1420"/>
    <w:rsid w:val="000C34CB"/>
    <w:rsid w:val="000C3590"/>
    <w:rsid w:val="000C393D"/>
    <w:rsid w:val="000C3B6C"/>
    <w:rsid w:val="000D32DC"/>
    <w:rsid w:val="000D39FA"/>
    <w:rsid w:val="000D5063"/>
    <w:rsid w:val="000E1C32"/>
    <w:rsid w:val="000E3B7E"/>
    <w:rsid w:val="000E7797"/>
    <w:rsid w:val="000E7E59"/>
    <w:rsid w:val="000F0A36"/>
    <w:rsid w:val="00102C22"/>
    <w:rsid w:val="00115183"/>
    <w:rsid w:val="00115360"/>
    <w:rsid w:val="00115705"/>
    <w:rsid w:val="00124352"/>
    <w:rsid w:val="00126CF6"/>
    <w:rsid w:val="00127ED3"/>
    <w:rsid w:val="00147012"/>
    <w:rsid w:val="00160AF0"/>
    <w:rsid w:val="00167E2D"/>
    <w:rsid w:val="0017202C"/>
    <w:rsid w:val="001721D7"/>
    <w:rsid w:val="001762CC"/>
    <w:rsid w:val="00182787"/>
    <w:rsid w:val="00185D19"/>
    <w:rsid w:val="00187344"/>
    <w:rsid w:val="0019491B"/>
    <w:rsid w:val="00197E48"/>
    <w:rsid w:val="001B5A45"/>
    <w:rsid w:val="001B6374"/>
    <w:rsid w:val="001B7CFD"/>
    <w:rsid w:val="001C0CFB"/>
    <w:rsid w:val="001C2752"/>
    <w:rsid w:val="001C4D09"/>
    <w:rsid w:val="001C7A18"/>
    <w:rsid w:val="001D0AF3"/>
    <w:rsid w:val="001D17BD"/>
    <w:rsid w:val="001D20B9"/>
    <w:rsid w:val="001D254C"/>
    <w:rsid w:val="001D313C"/>
    <w:rsid w:val="001D755A"/>
    <w:rsid w:val="001E072B"/>
    <w:rsid w:val="001E6FAE"/>
    <w:rsid w:val="001E7384"/>
    <w:rsid w:val="001E7A8C"/>
    <w:rsid w:val="001F10C1"/>
    <w:rsid w:val="001F609F"/>
    <w:rsid w:val="00201EE0"/>
    <w:rsid w:val="0021176C"/>
    <w:rsid w:val="00220534"/>
    <w:rsid w:val="002229D6"/>
    <w:rsid w:val="002337D0"/>
    <w:rsid w:val="0024025F"/>
    <w:rsid w:val="00241290"/>
    <w:rsid w:val="002416E1"/>
    <w:rsid w:val="00247DDC"/>
    <w:rsid w:val="00252C64"/>
    <w:rsid w:val="002607EA"/>
    <w:rsid w:val="00263E48"/>
    <w:rsid w:val="002647EE"/>
    <w:rsid w:val="0026686C"/>
    <w:rsid w:val="002673AF"/>
    <w:rsid w:val="00271C85"/>
    <w:rsid w:val="00273D0E"/>
    <w:rsid w:val="002741E7"/>
    <w:rsid w:val="00274413"/>
    <w:rsid w:val="00285903"/>
    <w:rsid w:val="002865A4"/>
    <w:rsid w:val="00294D59"/>
    <w:rsid w:val="00297E3C"/>
    <w:rsid w:val="002A02D5"/>
    <w:rsid w:val="002A7111"/>
    <w:rsid w:val="002A7620"/>
    <w:rsid w:val="002B0563"/>
    <w:rsid w:val="002B2818"/>
    <w:rsid w:val="002B3F59"/>
    <w:rsid w:val="002C48D0"/>
    <w:rsid w:val="002C553A"/>
    <w:rsid w:val="002D04D0"/>
    <w:rsid w:val="002D30B5"/>
    <w:rsid w:val="002E2F6F"/>
    <w:rsid w:val="002E4325"/>
    <w:rsid w:val="002E59C1"/>
    <w:rsid w:val="002E5A01"/>
    <w:rsid w:val="002E7989"/>
    <w:rsid w:val="00305004"/>
    <w:rsid w:val="0031388D"/>
    <w:rsid w:val="00317D56"/>
    <w:rsid w:val="00320531"/>
    <w:rsid w:val="003217D0"/>
    <w:rsid w:val="00323422"/>
    <w:rsid w:val="003237B9"/>
    <w:rsid w:val="00326462"/>
    <w:rsid w:val="00326A20"/>
    <w:rsid w:val="003418A9"/>
    <w:rsid w:val="003623FD"/>
    <w:rsid w:val="003728B8"/>
    <w:rsid w:val="00383F66"/>
    <w:rsid w:val="003A16C9"/>
    <w:rsid w:val="003A4A3B"/>
    <w:rsid w:val="003A78CF"/>
    <w:rsid w:val="003A7F79"/>
    <w:rsid w:val="003B449D"/>
    <w:rsid w:val="003B7883"/>
    <w:rsid w:val="003C4BB7"/>
    <w:rsid w:val="003C76C5"/>
    <w:rsid w:val="003D1348"/>
    <w:rsid w:val="003E08D4"/>
    <w:rsid w:val="003E4F69"/>
    <w:rsid w:val="003E6A96"/>
    <w:rsid w:val="003F0E73"/>
    <w:rsid w:val="003F1861"/>
    <w:rsid w:val="003F2C1E"/>
    <w:rsid w:val="004038F2"/>
    <w:rsid w:val="004070A3"/>
    <w:rsid w:val="0041218D"/>
    <w:rsid w:val="00416832"/>
    <w:rsid w:val="00420B08"/>
    <w:rsid w:val="00427BE2"/>
    <w:rsid w:val="004303EB"/>
    <w:rsid w:val="0043123F"/>
    <w:rsid w:val="00432935"/>
    <w:rsid w:val="004351E5"/>
    <w:rsid w:val="00436448"/>
    <w:rsid w:val="004459B5"/>
    <w:rsid w:val="00446D48"/>
    <w:rsid w:val="0045131A"/>
    <w:rsid w:val="004517BB"/>
    <w:rsid w:val="00452D0A"/>
    <w:rsid w:val="00454960"/>
    <w:rsid w:val="00463B76"/>
    <w:rsid w:val="00477A60"/>
    <w:rsid w:val="00480D69"/>
    <w:rsid w:val="004862AF"/>
    <w:rsid w:val="0048737A"/>
    <w:rsid w:val="004955D7"/>
    <w:rsid w:val="00495B0B"/>
    <w:rsid w:val="00496200"/>
    <w:rsid w:val="004A5BA0"/>
    <w:rsid w:val="004B17C5"/>
    <w:rsid w:val="004B4667"/>
    <w:rsid w:val="004B5B0E"/>
    <w:rsid w:val="004C103F"/>
    <w:rsid w:val="004C564B"/>
    <w:rsid w:val="004C5BC8"/>
    <w:rsid w:val="004C7064"/>
    <w:rsid w:val="004D179E"/>
    <w:rsid w:val="004D2699"/>
    <w:rsid w:val="004D3A1A"/>
    <w:rsid w:val="004E3A84"/>
    <w:rsid w:val="004E6C05"/>
    <w:rsid w:val="004E756E"/>
    <w:rsid w:val="004F5D3E"/>
    <w:rsid w:val="004F6B64"/>
    <w:rsid w:val="00501E5E"/>
    <w:rsid w:val="005304AA"/>
    <w:rsid w:val="00535221"/>
    <w:rsid w:val="00544724"/>
    <w:rsid w:val="00566DCE"/>
    <w:rsid w:val="00573A7D"/>
    <w:rsid w:val="005818B3"/>
    <w:rsid w:val="00595F4D"/>
    <w:rsid w:val="00597541"/>
    <w:rsid w:val="00597D43"/>
    <w:rsid w:val="005A0638"/>
    <w:rsid w:val="005A0D95"/>
    <w:rsid w:val="005A42D8"/>
    <w:rsid w:val="005B6162"/>
    <w:rsid w:val="005D3310"/>
    <w:rsid w:val="005D3C0B"/>
    <w:rsid w:val="005D406C"/>
    <w:rsid w:val="005E02D4"/>
    <w:rsid w:val="005E0534"/>
    <w:rsid w:val="005E0983"/>
    <w:rsid w:val="005F074D"/>
    <w:rsid w:val="006036DC"/>
    <w:rsid w:val="00605E94"/>
    <w:rsid w:val="006211C8"/>
    <w:rsid w:val="006265F9"/>
    <w:rsid w:val="00626D2B"/>
    <w:rsid w:val="006343F1"/>
    <w:rsid w:val="00635C51"/>
    <w:rsid w:val="00651F39"/>
    <w:rsid w:val="006527DE"/>
    <w:rsid w:val="00652E47"/>
    <w:rsid w:val="006717F3"/>
    <w:rsid w:val="00691358"/>
    <w:rsid w:val="00694170"/>
    <w:rsid w:val="006958CF"/>
    <w:rsid w:val="006A6958"/>
    <w:rsid w:val="006B55B6"/>
    <w:rsid w:val="006C0FE4"/>
    <w:rsid w:val="006D01F7"/>
    <w:rsid w:val="006D6ED1"/>
    <w:rsid w:val="006D7AC1"/>
    <w:rsid w:val="006D7F68"/>
    <w:rsid w:val="006F0AD2"/>
    <w:rsid w:val="006F5BC7"/>
    <w:rsid w:val="0070147B"/>
    <w:rsid w:val="00706AD1"/>
    <w:rsid w:val="00710679"/>
    <w:rsid w:val="00710A30"/>
    <w:rsid w:val="00710B74"/>
    <w:rsid w:val="00712602"/>
    <w:rsid w:val="00715A8D"/>
    <w:rsid w:val="00717024"/>
    <w:rsid w:val="00730185"/>
    <w:rsid w:val="00732B5D"/>
    <w:rsid w:val="00741B94"/>
    <w:rsid w:val="00744016"/>
    <w:rsid w:val="00744F7B"/>
    <w:rsid w:val="00745237"/>
    <w:rsid w:val="00754BAF"/>
    <w:rsid w:val="00757745"/>
    <w:rsid w:val="007604CB"/>
    <w:rsid w:val="00761C08"/>
    <w:rsid w:val="00762CE0"/>
    <w:rsid w:val="007666E0"/>
    <w:rsid w:val="00777D8B"/>
    <w:rsid w:val="0078053B"/>
    <w:rsid w:val="0078513C"/>
    <w:rsid w:val="00786A90"/>
    <w:rsid w:val="00792D1E"/>
    <w:rsid w:val="007976A3"/>
    <w:rsid w:val="007A1556"/>
    <w:rsid w:val="007A20CB"/>
    <w:rsid w:val="007B01A2"/>
    <w:rsid w:val="007B36B7"/>
    <w:rsid w:val="007C0879"/>
    <w:rsid w:val="007C5BF2"/>
    <w:rsid w:val="007C5EE4"/>
    <w:rsid w:val="007C77DD"/>
    <w:rsid w:val="007D11C8"/>
    <w:rsid w:val="007D5908"/>
    <w:rsid w:val="007E4A89"/>
    <w:rsid w:val="007E66E4"/>
    <w:rsid w:val="007E76A9"/>
    <w:rsid w:val="007F0F60"/>
    <w:rsid w:val="0080270A"/>
    <w:rsid w:val="00805264"/>
    <w:rsid w:val="0080723F"/>
    <w:rsid w:val="00811BF5"/>
    <w:rsid w:val="00816C48"/>
    <w:rsid w:val="00817352"/>
    <w:rsid w:val="0082385D"/>
    <w:rsid w:val="008273B3"/>
    <w:rsid w:val="00830217"/>
    <w:rsid w:val="00832932"/>
    <w:rsid w:val="00837828"/>
    <w:rsid w:val="00845F22"/>
    <w:rsid w:val="00850F53"/>
    <w:rsid w:val="0085100C"/>
    <w:rsid w:val="00855F92"/>
    <w:rsid w:val="00875ECA"/>
    <w:rsid w:val="00882426"/>
    <w:rsid w:val="00882BBC"/>
    <w:rsid w:val="00895E48"/>
    <w:rsid w:val="008A27E8"/>
    <w:rsid w:val="008B3F15"/>
    <w:rsid w:val="008D2B2A"/>
    <w:rsid w:val="008D2D2B"/>
    <w:rsid w:val="008D2F05"/>
    <w:rsid w:val="008D444B"/>
    <w:rsid w:val="008E2A8C"/>
    <w:rsid w:val="008E36D2"/>
    <w:rsid w:val="008F425B"/>
    <w:rsid w:val="009046E6"/>
    <w:rsid w:val="009133F0"/>
    <w:rsid w:val="0091462A"/>
    <w:rsid w:val="009163EA"/>
    <w:rsid w:val="009203B2"/>
    <w:rsid w:val="0092729D"/>
    <w:rsid w:val="00943260"/>
    <w:rsid w:val="00944836"/>
    <w:rsid w:val="0095661F"/>
    <w:rsid w:val="00960205"/>
    <w:rsid w:val="00974AC5"/>
    <w:rsid w:val="00980783"/>
    <w:rsid w:val="009831DB"/>
    <w:rsid w:val="00990686"/>
    <w:rsid w:val="00995600"/>
    <w:rsid w:val="009A343A"/>
    <w:rsid w:val="009A5B1E"/>
    <w:rsid w:val="009B2718"/>
    <w:rsid w:val="009B4869"/>
    <w:rsid w:val="009B71D0"/>
    <w:rsid w:val="009C2722"/>
    <w:rsid w:val="009C4DAD"/>
    <w:rsid w:val="009C587C"/>
    <w:rsid w:val="009C6B1D"/>
    <w:rsid w:val="009C77BB"/>
    <w:rsid w:val="009C7881"/>
    <w:rsid w:val="009D017F"/>
    <w:rsid w:val="009D29F3"/>
    <w:rsid w:val="009D2E27"/>
    <w:rsid w:val="009E259C"/>
    <w:rsid w:val="009E5D87"/>
    <w:rsid w:val="009E6233"/>
    <w:rsid w:val="009E6BFF"/>
    <w:rsid w:val="009F2494"/>
    <w:rsid w:val="009F38DE"/>
    <w:rsid w:val="00A02D71"/>
    <w:rsid w:val="00A05D13"/>
    <w:rsid w:val="00A062E6"/>
    <w:rsid w:val="00A148CF"/>
    <w:rsid w:val="00A17964"/>
    <w:rsid w:val="00A179BD"/>
    <w:rsid w:val="00A22C40"/>
    <w:rsid w:val="00A270F7"/>
    <w:rsid w:val="00A352CC"/>
    <w:rsid w:val="00A3538C"/>
    <w:rsid w:val="00A36488"/>
    <w:rsid w:val="00A41CDF"/>
    <w:rsid w:val="00A6487A"/>
    <w:rsid w:val="00A727F8"/>
    <w:rsid w:val="00A73E53"/>
    <w:rsid w:val="00A7795F"/>
    <w:rsid w:val="00A82866"/>
    <w:rsid w:val="00A84258"/>
    <w:rsid w:val="00A9181F"/>
    <w:rsid w:val="00A929FD"/>
    <w:rsid w:val="00A963D4"/>
    <w:rsid w:val="00AA4F41"/>
    <w:rsid w:val="00AA530B"/>
    <w:rsid w:val="00AB4FCF"/>
    <w:rsid w:val="00AB5385"/>
    <w:rsid w:val="00AC05A3"/>
    <w:rsid w:val="00AD0D42"/>
    <w:rsid w:val="00AD1B15"/>
    <w:rsid w:val="00AD35C7"/>
    <w:rsid w:val="00AD4371"/>
    <w:rsid w:val="00AE0374"/>
    <w:rsid w:val="00AE11D3"/>
    <w:rsid w:val="00AE1A2E"/>
    <w:rsid w:val="00AF465D"/>
    <w:rsid w:val="00AF49BB"/>
    <w:rsid w:val="00AF73D5"/>
    <w:rsid w:val="00AF7DDC"/>
    <w:rsid w:val="00B040FB"/>
    <w:rsid w:val="00B064B8"/>
    <w:rsid w:val="00B06826"/>
    <w:rsid w:val="00B20E69"/>
    <w:rsid w:val="00B32A77"/>
    <w:rsid w:val="00B37C96"/>
    <w:rsid w:val="00B4294C"/>
    <w:rsid w:val="00B44777"/>
    <w:rsid w:val="00B46FE9"/>
    <w:rsid w:val="00B5049B"/>
    <w:rsid w:val="00B52751"/>
    <w:rsid w:val="00B53D14"/>
    <w:rsid w:val="00B62CCF"/>
    <w:rsid w:val="00B64159"/>
    <w:rsid w:val="00B80471"/>
    <w:rsid w:val="00B83582"/>
    <w:rsid w:val="00B85476"/>
    <w:rsid w:val="00B85A02"/>
    <w:rsid w:val="00B86012"/>
    <w:rsid w:val="00B946B7"/>
    <w:rsid w:val="00B95517"/>
    <w:rsid w:val="00B96F48"/>
    <w:rsid w:val="00BA1EC8"/>
    <w:rsid w:val="00BB2F11"/>
    <w:rsid w:val="00BB555B"/>
    <w:rsid w:val="00BB58C6"/>
    <w:rsid w:val="00BB5ABC"/>
    <w:rsid w:val="00BB5F41"/>
    <w:rsid w:val="00BC1EBD"/>
    <w:rsid w:val="00BD0A50"/>
    <w:rsid w:val="00BD1A62"/>
    <w:rsid w:val="00BD1CB9"/>
    <w:rsid w:val="00BD3A05"/>
    <w:rsid w:val="00BD4CD6"/>
    <w:rsid w:val="00BD7C99"/>
    <w:rsid w:val="00BE0638"/>
    <w:rsid w:val="00BE1C0A"/>
    <w:rsid w:val="00BE7132"/>
    <w:rsid w:val="00C01A15"/>
    <w:rsid w:val="00C01A47"/>
    <w:rsid w:val="00C049A5"/>
    <w:rsid w:val="00C10F3D"/>
    <w:rsid w:val="00C16710"/>
    <w:rsid w:val="00C17A7A"/>
    <w:rsid w:val="00C20A32"/>
    <w:rsid w:val="00C22209"/>
    <w:rsid w:val="00C25E81"/>
    <w:rsid w:val="00C32B39"/>
    <w:rsid w:val="00C333DC"/>
    <w:rsid w:val="00C33415"/>
    <w:rsid w:val="00C4562F"/>
    <w:rsid w:val="00C501C6"/>
    <w:rsid w:val="00C50495"/>
    <w:rsid w:val="00C5330C"/>
    <w:rsid w:val="00C60615"/>
    <w:rsid w:val="00C7147D"/>
    <w:rsid w:val="00C740E6"/>
    <w:rsid w:val="00C75675"/>
    <w:rsid w:val="00C765B8"/>
    <w:rsid w:val="00C87B9D"/>
    <w:rsid w:val="00C900D6"/>
    <w:rsid w:val="00C93B27"/>
    <w:rsid w:val="00C949D6"/>
    <w:rsid w:val="00CA02CE"/>
    <w:rsid w:val="00CA5A98"/>
    <w:rsid w:val="00CB0979"/>
    <w:rsid w:val="00CB7ED2"/>
    <w:rsid w:val="00CC46DD"/>
    <w:rsid w:val="00CC6186"/>
    <w:rsid w:val="00CD0A5B"/>
    <w:rsid w:val="00CD34CB"/>
    <w:rsid w:val="00CE0355"/>
    <w:rsid w:val="00CE3F60"/>
    <w:rsid w:val="00CF4A7B"/>
    <w:rsid w:val="00D0329A"/>
    <w:rsid w:val="00D03DE4"/>
    <w:rsid w:val="00D04F0D"/>
    <w:rsid w:val="00D105CF"/>
    <w:rsid w:val="00D14F79"/>
    <w:rsid w:val="00D21579"/>
    <w:rsid w:val="00D22DE7"/>
    <w:rsid w:val="00D26BB5"/>
    <w:rsid w:val="00D30F21"/>
    <w:rsid w:val="00D316C8"/>
    <w:rsid w:val="00D45A2B"/>
    <w:rsid w:val="00D5651A"/>
    <w:rsid w:val="00D64EA4"/>
    <w:rsid w:val="00D6568D"/>
    <w:rsid w:val="00D6780D"/>
    <w:rsid w:val="00D71EFD"/>
    <w:rsid w:val="00D72F68"/>
    <w:rsid w:val="00D87B13"/>
    <w:rsid w:val="00D91950"/>
    <w:rsid w:val="00D9260D"/>
    <w:rsid w:val="00D9599C"/>
    <w:rsid w:val="00DC3FB6"/>
    <w:rsid w:val="00DC4DC2"/>
    <w:rsid w:val="00DC67F2"/>
    <w:rsid w:val="00DD0E37"/>
    <w:rsid w:val="00DD11E3"/>
    <w:rsid w:val="00DE273F"/>
    <w:rsid w:val="00DE6672"/>
    <w:rsid w:val="00DE6DC4"/>
    <w:rsid w:val="00E00253"/>
    <w:rsid w:val="00E00F8F"/>
    <w:rsid w:val="00E04216"/>
    <w:rsid w:val="00E130B7"/>
    <w:rsid w:val="00E15576"/>
    <w:rsid w:val="00E17E04"/>
    <w:rsid w:val="00E25BE5"/>
    <w:rsid w:val="00E334F2"/>
    <w:rsid w:val="00E44B74"/>
    <w:rsid w:val="00E62AC7"/>
    <w:rsid w:val="00E646CB"/>
    <w:rsid w:val="00E74C77"/>
    <w:rsid w:val="00E770CD"/>
    <w:rsid w:val="00E83191"/>
    <w:rsid w:val="00E83651"/>
    <w:rsid w:val="00E87956"/>
    <w:rsid w:val="00E924AC"/>
    <w:rsid w:val="00E9796B"/>
    <w:rsid w:val="00EA128F"/>
    <w:rsid w:val="00EB699A"/>
    <w:rsid w:val="00EB7F5E"/>
    <w:rsid w:val="00EC2A1F"/>
    <w:rsid w:val="00EC3EE5"/>
    <w:rsid w:val="00EC4AD8"/>
    <w:rsid w:val="00EE7532"/>
    <w:rsid w:val="00F02D50"/>
    <w:rsid w:val="00F06ADD"/>
    <w:rsid w:val="00F074C7"/>
    <w:rsid w:val="00F21336"/>
    <w:rsid w:val="00F21B92"/>
    <w:rsid w:val="00F21D26"/>
    <w:rsid w:val="00F2496A"/>
    <w:rsid w:val="00F300DB"/>
    <w:rsid w:val="00F32E52"/>
    <w:rsid w:val="00F410B0"/>
    <w:rsid w:val="00F53DFC"/>
    <w:rsid w:val="00F54F3F"/>
    <w:rsid w:val="00F6701A"/>
    <w:rsid w:val="00F70D4D"/>
    <w:rsid w:val="00F75F42"/>
    <w:rsid w:val="00F76A3A"/>
    <w:rsid w:val="00F77D85"/>
    <w:rsid w:val="00F826AF"/>
    <w:rsid w:val="00F96CB3"/>
    <w:rsid w:val="00FA3C67"/>
    <w:rsid w:val="00FA7FA4"/>
    <w:rsid w:val="00FB1D85"/>
    <w:rsid w:val="00FB44A9"/>
    <w:rsid w:val="00FB4D58"/>
    <w:rsid w:val="00FB6A54"/>
    <w:rsid w:val="00FC217C"/>
    <w:rsid w:val="00FD2B24"/>
    <w:rsid w:val="00FD568A"/>
    <w:rsid w:val="00FE3EA6"/>
    <w:rsid w:val="00FE726C"/>
    <w:rsid w:val="00FF08E9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2931A01E"/>
  <w15:docId w15:val="{7EA9A284-BC8D-4495-A154-47E4F95D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EA6"/>
    <w:pPr>
      <w:spacing w:after="240"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721D7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0"/>
    </w:pPr>
    <w:rPr>
      <w:rFonts w:cs="Arial,Bold"/>
      <w:b/>
      <w:sz w:val="28"/>
      <w:szCs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D8B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1"/>
    </w:pPr>
    <w:rPr>
      <w:rFonts w:cs="Arial,Bold"/>
      <w:bCs/>
      <w:iCs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contextualSpacing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21D7"/>
    <w:rPr>
      <w:rFonts w:cs="Arial,Bold"/>
      <w:b/>
      <w:sz w:val="28"/>
      <w:szCs w:val="26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FB6A54"/>
    <w:pPr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FB6A54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77D8B"/>
    <w:rPr>
      <w:rFonts w:cs="Arial,Bold"/>
      <w:bCs/>
      <w:iCs/>
      <w:cap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paragraph" w:styleId="Corpodetexto">
    <w:name w:val="Body Text"/>
    <w:basedOn w:val="Normal"/>
    <w:link w:val="CorpodetextoChar"/>
    <w:uiPriority w:val="1"/>
    <w:qFormat/>
    <w:rsid w:val="00BB5ABC"/>
    <w:pPr>
      <w:widowControl w:val="0"/>
      <w:autoSpaceDE w:val="0"/>
      <w:autoSpaceDN w:val="0"/>
      <w:spacing w:after="0" w:line="240" w:lineRule="auto"/>
      <w:jc w:val="left"/>
    </w:pPr>
    <w:rPr>
      <w:rFonts w:ascii="Cambria" w:eastAsia="Cambria" w:hAnsi="Cambria" w:cs="Cambria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B5ABC"/>
    <w:rPr>
      <w:rFonts w:ascii="Cambria" w:eastAsia="Cambria" w:hAnsi="Cambria" w:cs="Cambria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5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1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2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2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33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2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2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8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7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&#226;mara%203\OneDrive\Trabalho\CMBJM%20-%20Secretaria\Legislativo\Portarias\Modelo%20-%20PORTARIA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3168A1-00E6-4511-966E-D43E495DEF16}">
  <we:reference id="wa104381727" version="1.0.0.7" store="en-001" storeType="OMEX"/>
  <we:alternateReferences>
    <we:reference id="wa104381727" version="1.0.0.7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D043F-1E5A-40B9-B1D6-1CE0D90D0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PORTARIA 2021</Template>
  <TotalTime>25</TotalTime>
  <Pages>4</Pages>
  <Words>855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Sérgio Felipe F. Silva</dc:creator>
  <cp:lastModifiedBy>Câmara Municipal de Bom Jardim de Minas - MG</cp:lastModifiedBy>
  <cp:revision>12</cp:revision>
  <cp:lastPrinted>2020-12-10T17:53:00Z</cp:lastPrinted>
  <dcterms:created xsi:type="dcterms:W3CDTF">2025-05-06T19:33:00Z</dcterms:created>
  <dcterms:modified xsi:type="dcterms:W3CDTF">2025-05-13T19:22:00Z</dcterms:modified>
</cp:coreProperties>
</file>