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D6D8" w14:textId="451199AC" w:rsidR="007B73EA" w:rsidRPr="000A3C59" w:rsidRDefault="007B73EA" w:rsidP="007B73EA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0A3C59">
        <w:rPr>
          <w:rFonts w:ascii="Arial" w:hAnsi="Arial" w:cs="Arial"/>
          <w:b/>
          <w:bCs/>
          <w:sz w:val="22"/>
        </w:rPr>
        <w:t xml:space="preserve">PROCESSO Nº. </w:t>
      </w:r>
      <w:r w:rsidR="00643FB4">
        <w:rPr>
          <w:rFonts w:ascii="Arial" w:hAnsi="Arial" w:cs="Arial"/>
          <w:b/>
          <w:bCs/>
          <w:sz w:val="22"/>
        </w:rPr>
        <w:t>003</w:t>
      </w:r>
      <w:r w:rsidR="00B06E08">
        <w:rPr>
          <w:rFonts w:ascii="Arial" w:hAnsi="Arial" w:cs="Arial"/>
          <w:b/>
          <w:bCs/>
          <w:sz w:val="22"/>
        </w:rPr>
        <w:t>/</w:t>
      </w:r>
      <w:r w:rsidRPr="000A3C59">
        <w:rPr>
          <w:rFonts w:ascii="Arial" w:hAnsi="Arial" w:cs="Arial"/>
          <w:b/>
          <w:bCs/>
          <w:sz w:val="22"/>
        </w:rPr>
        <w:t>202</w:t>
      </w:r>
      <w:r w:rsidR="00643FB4">
        <w:rPr>
          <w:rFonts w:ascii="Arial" w:hAnsi="Arial" w:cs="Arial"/>
          <w:b/>
          <w:bCs/>
          <w:sz w:val="22"/>
        </w:rPr>
        <w:t>5</w:t>
      </w:r>
    </w:p>
    <w:p w14:paraId="3F00DC88" w14:textId="135146B5" w:rsidR="007B73EA" w:rsidRPr="000A3C59" w:rsidRDefault="007B73EA" w:rsidP="007B73EA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0A3C59">
        <w:rPr>
          <w:rFonts w:ascii="Arial" w:hAnsi="Arial" w:cs="Arial"/>
          <w:b/>
          <w:bCs/>
          <w:sz w:val="22"/>
        </w:rPr>
        <w:t xml:space="preserve">DISPENSA Nº. </w:t>
      </w:r>
      <w:r w:rsidR="00643FB4">
        <w:rPr>
          <w:rFonts w:ascii="Arial" w:hAnsi="Arial" w:cs="Arial"/>
          <w:b/>
          <w:bCs/>
          <w:sz w:val="22"/>
        </w:rPr>
        <w:t>003</w:t>
      </w:r>
      <w:r w:rsidRPr="000A3C59">
        <w:rPr>
          <w:rFonts w:ascii="Arial" w:hAnsi="Arial" w:cs="Arial"/>
          <w:b/>
          <w:bCs/>
          <w:sz w:val="22"/>
        </w:rPr>
        <w:t>/202</w:t>
      </w:r>
      <w:r w:rsidR="00643FB4">
        <w:rPr>
          <w:rFonts w:ascii="Arial" w:hAnsi="Arial" w:cs="Arial"/>
          <w:b/>
          <w:bCs/>
          <w:sz w:val="22"/>
        </w:rPr>
        <w:t>5</w:t>
      </w:r>
    </w:p>
    <w:p w14:paraId="24C0F984" w14:textId="5686A133" w:rsidR="007B73EA" w:rsidRPr="000A3C59" w:rsidRDefault="007B73EA" w:rsidP="007B73EA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0A3C59">
        <w:rPr>
          <w:rFonts w:ascii="Arial" w:hAnsi="Arial" w:cs="Arial"/>
          <w:b/>
          <w:sz w:val="22"/>
        </w:rPr>
        <w:t xml:space="preserve">ANEXO </w:t>
      </w:r>
      <w:r w:rsidR="00135C4F">
        <w:rPr>
          <w:rFonts w:ascii="Arial" w:hAnsi="Arial" w:cs="Arial"/>
          <w:b/>
          <w:sz w:val="22"/>
        </w:rPr>
        <w:t>II</w:t>
      </w:r>
    </w:p>
    <w:p w14:paraId="1A30FD65" w14:textId="77777777" w:rsidR="007B73EA" w:rsidRPr="000A3C59" w:rsidRDefault="007B73EA" w:rsidP="007B73EA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0A3C59">
        <w:rPr>
          <w:rFonts w:ascii="Arial" w:hAnsi="Arial" w:cs="Arial"/>
          <w:b/>
          <w:sz w:val="22"/>
        </w:rPr>
        <w:t>MODELO DE PROPOSTA COMERCIAL</w:t>
      </w:r>
    </w:p>
    <w:p w14:paraId="6475C742" w14:textId="77777777" w:rsidR="007B73EA" w:rsidRPr="000A3C59" w:rsidRDefault="007B73EA" w:rsidP="007B73EA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0A3C59">
        <w:rPr>
          <w:rFonts w:ascii="Arial" w:hAnsi="Arial" w:cs="Arial"/>
          <w:b/>
          <w:sz w:val="22"/>
        </w:rPr>
        <w:t>COM BASE NO ART. Nº 75, INCISO II da Lei 14.133/2021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291"/>
        <w:gridCol w:w="1246"/>
        <w:gridCol w:w="1386"/>
        <w:gridCol w:w="830"/>
        <w:gridCol w:w="2875"/>
      </w:tblGrid>
      <w:tr w:rsidR="00A875A8" w:rsidRPr="000A3C59" w14:paraId="1EEDFEC9" w14:textId="77777777" w:rsidTr="005B5E36">
        <w:tc>
          <w:tcPr>
            <w:tcW w:w="5000" w:type="pct"/>
            <w:gridSpan w:val="5"/>
          </w:tcPr>
          <w:p w14:paraId="691D2A55" w14:textId="77777777" w:rsidR="00A875A8" w:rsidRPr="000A3C59" w:rsidRDefault="00A875A8" w:rsidP="005B5E36">
            <w:pPr>
              <w:autoSpaceDE w:val="0"/>
              <w:spacing w:after="0"/>
              <w:ind w:left="284"/>
              <w:jc w:val="center"/>
              <w:rPr>
                <w:b/>
                <w:bCs/>
                <w:sz w:val="28"/>
                <w:szCs w:val="24"/>
              </w:rPr>
            </w:pPr>
            <w:r w:rsidRPr="000A3C59">
              <w:rPr>
                <w:b/>
                <w:bCs/>
                <w:sz w:val="28"/>
                <w:szCs w:val="24"/>
              </w:rPr>
              <w:t>Proponente</w:t>
            </w:r>
          </w:p>
        </w:tc>
      </w:tr>
      <w:tr w:rsidR="00A875A8" w:rsidRPr="000A3C59" w14:paraId="5495ADCC" w14:textId="77777777" w:rsidTr="005B5E36">
        <w:trPr>
          <w:trHeight w:val="439"/>
        </w:trPr>
        <w:tc>
          <w:tcPr>
            <w:tcW w:w="5000" w:type="pct"/>
            <w:gridSpan w:val="5"/>
            <w:vAlign w:val="center"/>
          </w:tcPr>
          <w:p w14:paraId="2B541AD2" w14:textId="157DDC6B" w:rsidR="00A875A8" w:rsidRPr="000A3C59" w:rsidRDefault="00A875A8" w:rsidP="005B5E36">
            <w:pPr>
              <w:autoSpaceDE w:val="0"/>
              <w:spacing w:after="0"/>
              <w:jc w:val="left"/>
              <w:rPr>
                <w:sz w:val="22"/>
              </w:rPr>
            </w:pPr>
            <w:r w:rsidRPr="000A3C59">
              <w:rPr>
                <w:sz w:val="22"/>
              </w:rPr>
              <w:t>Razão Social/Nome:</w:t>
            </w:r>
            <w:r w:rsidR="00DF411A" w:rsidRPr="000A3C59">
              <w:rPr>
                <w:sz w:val="22"/>
              </w:rPr>
              <w:t xml:space="preserve"> </w:t>
            </w:r>
          </w:p>
        </w:tc>
      </w:tr>
      <w:tr w:rsidR="00A875A8" w:rsidRPr="000A3C59" w14:paraId="65E800D4" w14:textId="77777777" w:rsidTr="005B5E36">
        <w:trPr>
          <w:trHeight w:val="399"/>
        </w:trPr>
        <w:tc>
          <w:tcPr>
            <w:tcW w:w="3076" w:type="pct"/>
            <w:gridSpan w:val="3"/>
            <w:vAlign w:val="center"/>
          </w:tcPr>
          <w:p w14:paraId="0D395E34" w14:textId="187DBD8E" w:rsidR="00A875A8" w:rsidRPr="000A3C59" w:rsidRDefault="00A875A8" w:rsidP="005B5E36">
            <w:pPr>
              <w:tabs>
                <w:tab w:val="left" w:pos="330"/>
              </w:tabs>
              <w:autoSpaceDE w:val="0"/>
              <w:spacing w:after="0"/>
              <w:jc w:val="left"/>
              <w:rPr>
                <w:sz w:val="22"/>
              </w:rPr>
            </w:pPr>
            <w:r w:rsidRPr="000A3C59">
              <w:rPr>
                <w:sz w:val="22"/>
              </w:rPr>
              <w:t>Logradouro:</w:t>
            </w:r>
            <w:r w:rsidR="00C257B7">
              <w:rPr>
                <w:sz w:val="22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14:paraId="6CDFA45D" w14:textId="6DB070EC" w:rsidR="00A875A8" w:rsidRPr="000A3C59" w:rsidRDefault="00A875A8" w:rsidP="005B5E36">
            <w:pPr>
              <w:autoSpaceDE w:val="0"/>
              <w:spacing w:after="0"/>
              <w:ind w:left="-74"/>
              <w:jc w:val="left"/>
              <w:rPr>
                <w:sz w:val="22"/>
              </w:rPr>
            </w:pPr>
            <w:r w:rsidRPr="000A3C59">
              <w:rPr>
                <w:sz w:val="22"/>
              </w:rPr>
              <w:t>N°</w:t>
            </w:r>
          </w:p>
        </w:tc>
        <w:tc>
          <w:tcPr>
            <w:tcW w:w="1493" w:type="pct"/>
            <w:vAlign w:val="center"/>
          </w:tcPr>
          <w:p w14:paraId="5AB17BD2" w14:textId="24E90C5D" w:rsidR="00A875A8" w:rsidRPr="000A3C59" w:rsidRDefault="00A875A8" w:rsidP="005B5E36">
            <w:pPr>
              <w:autoSpaceDE w:val="0"/>
              <w:spacing w:after="0"/>
              <w:rPr>
                <w:sz w:val="22"/>
              </w:rPr>
            </w:pPr>
            <w:r w:rsidRPr="000A3C59">
              <w:rPr>
                <w:sz w:val="22"/>
              </w:rPr>
              <w:t>Bairro:</w:t>
            </w:r>
            <w:r w:rsidR="00E8072E">
              <w:rPr>
                <w:sz w:val="22"/>
              </w:rPr>
              <w:t xml:space="preserve"> </w:t>
            </w:r>
          </w:p>
        </w:tc>
      </w:tr>
      <w:tr w:rsidR="00A875A8" w:rsidRPr="000A3C59" w14:paraId="19CE30EF" w14:textId="77777777" w:rsidTr="005B5E36">
        <w:tc>
          <w:tcPr>
            <w:tcW w:w="1709" w:type="pct"/>
            <w:vAlign w:val="center"/>
          </w:tcPr>
          <w:p w14:paraId="1074A12E" w14:textId="2ADDC269" w:rsidR="00A875A8" w:rsidRPr="000A3C59" w:rsidRDefault="00A875A8" w:rsidP="005B5E36">
            <w:pPr>
              <w:autoSpaceDE w:val="0"/>
              <w:spacing w:after="0"/>
              <w:rPr>
                <w:sz w:val="22"/>
              </w:rPr>
            </w:pPr>
            <w:r w:rsidRPr="000A3C59">
              <w:rPr>
                <w:sz w:val="22"/>
              </w:rPr>
              <w:t>Cidade:</w:t>
            </w:r>
            <w:r w:rsidR="00C53F47" w:rsidRPr="000A3C59">
              <w:rPr>
                <w:sz w:val="22"/>
              </w:rPr>
              <w:t xml:space="preserve"> </w:t>
            </w:r>
          </w:p>
        </w:tc>
        <w:tc>
          <w:tcPr>
            <w:tcW w:w="647" w:type="pct"/>
            <w:vAlign w:val="center"/>
          </w:tcPr>
          <w:p w14:paraId="65582538" w14:textId="4D4FB328" w:rsidR="00A875A8" w:rsidRPr="000A3C59" w:rsidRDefault="00A875A8" w:rsidP="005B5E36">
            <w:pPr>
              <w:autoSpaceDE w:val="0"/>
              <w:spacing w:after="0"/>
              <w:jc w:val="left"/>
              <w:rPr>
                <w:sz w:val="22"/>
              </w:rPr>
            </w:pPr>
            <w:r w:rsidRPr="000A3C59">
              <w:rPr>
                <w:sz w:val="22"/>
              </w:rPr>
              <w:t>UF:</w:t>
            </w:r>
            <w:r w:rsidR="00C53F47" w:rsidRPr="000A3C59">
              <w:rPr>
                <w:sz w:val="22"/>
              </w:rPr>
              <w:t xml:space="preserve"> </w:t>
            </w:r>
          </w:p>
        </w:tc>
        <w:tc>
          <w:tcPr>
            <w:tcW w:w="1151" w:type="pct"/>
            <w:gridSpan w:val="2"/>
            <w:vAlign w:val="center"/>
          </w:tcPr>
          <w:p w14:paraId="0198C870" w14:textId="0598D209" w:rsidR="00A875A8" w:rsidRPr="000A3C59" w:rsidRDefault="00A875A8" w:rsidP="005B5E36">
            <w:pPr>
              <w:autoSpaceDE w:val="0"/>
              <w:spacing w:after="0"/>
              <w:rPr>
                <w:sz w:val="22"/>
              </w:rPr>
            </w:pPr>
            <w:r w:rsidRPr="000A3C59">
              <w:rPr>
                <w:sz w:val="22"/>
              </w:rPr>
              <w:t>CEP:</w:t>
            </w:r>
            <w:r w:rsidR="00C53F47" w:rsidRPr="000A3C59">
              <w:rPr>
                <w:sz w:val="22"/>
              </w:rPr>
              <w:t xml:space="preserve"> </w:t>
            </w:r>
          </w:p>
        </w:tc>
        <w:tc>
          <w:tcPr>
            <w:tcW w:w="1493" w:type="pct"/>
            <w:vAlign w:val="center"/>
          </w:tcPr>
          <w:p w14:paraId="5D4E2429" w14:textId="1B8C24BA" w:rsidR="00A875A8" w:rsidRPr="000A3C59" w:rsidRDefault="00A875A8" w:rsidP="005B5E36">
            <w:pPr>
              <w:autoSpaceDE w:val="0"/>
              <w:spacing w:after="0"/>
              <w:jc w:val="left"/>
              <w:rPr>
                <w:sz w:val="22"/>
              </w:rPr>
            </w:pPr>
            <w:r w:rsidRPr="000A3C59">
              <w:rPr>
                <w:sz w:val="22"/>
              </w:rPr>
              <w:t>TEL:</w:t>
            </w:r>
            <w:r w:rsidR="00DF411A" w:rsidRPr="000A3C59">
              <w:rPr>
                <w:sz w:val="22"/>
              </w:rPr>
              <w:t xml:space="preserve"> </w:t>
            </w:r>
          </w:p>
        </w:tc>
      </w:tr>
      <w:tr w:rsidR="00A875A8" w:rsidRPr="000A3C59" w14:paraId="30020442" w14:textId="77777777" w:rsidTr="005B5E36">
        <w:trPr>
          <w:trHeight w:val="410"/>
        </w:trPr>
        <w:tc>
          <w:tcPr>
            <w:tcW w:w="2356" w:type="pct"/>
            <w:gridSpan w:val="2"/>
            <w:vAlign w:val="center"/>
          </w:tcPr>
          <w:p w14:paraId="1637FF51" w14:textId="389B354B" w:rsidR="00A875A8" w:rsidRPr="000A3C59" w:rsidRDefault="00A875A8" w:rsidP="005B5E36">
            <w:pPr>
              <w:autoSpaceDE w:val="0"/>
              <w:spacing w:after="0"/>
              <w:jc w:val="left"/>
              <w:rPr>
                <w:sz w:val="22"/>
              </w:rPr>
            </w:pPr>
            <w:r w:rsidRPr="000A3C59">
              <w:rPr>
                <w:sz w:val="22"/>
              </w:rPr>
              <w:t>CNPJ/CPF:</w:t>
            </w:r>
          </w:p>
        </w:tc>
        <w:tc>
          <w:tcPr>
            <w:tcW w:w="2644" w:type="pct"/>
            <w:gridSpan w:val="3"/>
            <w:vAlign w:val="center"/>
          </w:tcPr>
          <w:p w14:paraId="7D4A8CA1" w14:textId="6A69BE59" w:rsidR="00A875A8" w:rsidRPr="000A3C59" w:rsidRDefault="00A875A8" w:rsidP="005B5E36">
            <w:pPr>
              <w:autoSpaceDE w:val="0"/>
              <w:spacing w:after="0"/>
              <w:jc w:val="left"/>
              <w:rPr>
                <w:sz w:val="22"/>
              </w:rPr>
            </w:pPr>
            <w:r w:rsidRPr="000A3C59">
              <w:rPr>
                <w:sz w:val="22"/>
              </w:rPr>
              <w:t>Inscrição Estadual/RG:</w:t>
            </w:r>
          </w:p>
        </w:tc>
      </w:tr>
    </w:tbl>
    <w:p w14:paraId="02E4863E" w14:textId="77777777" w:rsidR="0054198D" w:rsidRDefault="0054198D" w:rsidP="00106BB1">
      <w:pPr>
        <w:tabs>
          <w:tab w:val="left" w:pos="284"/>
        </w:tabs>
        <w:autoSpaceDE w:val="0"/>
        <w:autoSpaceDN w:val="0"/>
        <w:adjustRightInd w:val="0"/>
        <w:ind w:right="-1"/>
        <w:rPr>
          <w:rFonts w:ascii="Arial" w:hAnsi="Arial" w:cs="Arial"/>
          <w:b/>
          <w:bCs/>
          <w:sz w:val="22"/>
        </w:rPr>
      </w:pPr>
    </w:p>
    <w:p w14:paraId="1716AFB8" w14:textId="028D2136" w:rsidR="007B73EA" w:rsidRDefault="007B73EA" w:rsidP="005419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caps/>
          <w:sz w:val="22"/>
        </w:rPr>
      </w:pPr>
      <w:r w:rsidRPr="000A3C59">
        <w:rPr>
          <w:rFonts w:ascii="Arial" w:hAnsi="Arial" w:cs="Arial"/>
          <w:b/>
          <w:bCs/>
          <w:sz w:val="22"/>
        </w:rPr>
        <w:t>Objeto:</w:t>
      </w:r>
      <w:r w:rsidRPr="000A3C59">
        <w:rPr>
          <w:rFonts w:ascii="Arial" w:hAnsi="Arial" w:cs="Arial"/>
          <w:sz w:val="22"/>
        </w:rPr>
        <w:t xml:space="preserve"> </w:t>
      </w:r>
      <w:r w:rsidR="00547E31" w:rsidRPr="00547E31">
        <w:rPr>
          <w:rFonts w:ascii="Arial" w:hAnsi="Arial" w:cs="Arial"/>
          <w:caps/>
          <w:sz w:val="22"/>
        </w:rPr>
        <w:t>CONTRATAÇÃO DE PESSOA FÍSICA OU JURÍDICA PARA A PRESTAÇÃO DE SERVIÇOS DE LIMPEZA E COPEIRAGEM PARA ATENDER AS NECESSIDADES DA CÂMARA MUNICIPAL DE BOM JARDIM DE MINAS – MG, DURANTE O PERÍODO DE FÉRIAS DA SERVIDORA RESPONSÁVEL PELO SETOR.</w:t>
      </w:r>
    </w:p>
    <w:p w14:paraId="699DCB41" w14:textId="77777777" w:rsidR="005D06EA" w:rsidRPr="000A3C59" w:rsidRDefault="005D06EA" w:rsidP="005419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15"/>
        <w:gridCol w:w="1242"/>
        <w:gridCol w:w="4799"/>
        <w:gridCol w:w="1521"/>
      </w:tblGrid>
      <w:tr w:rsidR="00E1246C" w:rsidRPr="000A3C59" w14:paraId="5D08E0E2" w14:textId="77777777" w:rsidTr="00E1246C">
        <w:trPr>
          <w:jc w:val="center"/>
        </w:trPr>
        <w:tc>
          <w:tcPr>
            <w:tcW w:w="442" w:type="pct"/>
            <w:shd w:val="clear" w:color="auto" w:fill="auto"/>
          </w:tcPr>
          <w:p w14:paraId="5C5FD7BF" w14:textId="77777777" w:rsidR="00E1246C" w:rsidRPr="000A3C59" w:rsidRDefault="00E1246C" w:rsidP="005419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A3C59">
              <w:rPr>
                <w:rFonts w:ascii="Arial" w:hAnsi="Arial" w:cs="Arial"/>
                <w:b/>
                <w:bCs/>
                <w:sz w:val="22"/>
              </w:rPr>
              <w:t>ITEM</w:t>
            </w:r>
          </w:p>
        </w:tc>
        <w:tc>
          <w:tcPr>
            <w:tcW w:w="631" w:type="pct"/>
            <w:shd w:val="clear" w:color="auto" w:fill="auto"/>
          </w:tcPr>
          <w:p w14:paraId="63E4932D" w14:textId="77777777" w:rsidR="00E1246C" w:rsidRPr="000A3C59" w:rsidRDefault="00E1246C" w:rsidP="005419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A3C59">
              <w:rPr>
                <w:rFonts w:ascii="Arial" w:hAnsi="Arial" w:cs="Arial"/>
                <w:b/>
                <w:bCs/>
                <w:sz w:val="22"/>
              </w:rPr>
              <w:t>QUANT.</w:t>
            </w:r>
          </w:p>
        </w:tc>
        <w:tc>
          <w:tcPr>
            <w:tcW w:w="645" w:type="pct"/>
          </w:tcPr>
          <w:p w14:paraId="7630FB52" w14:textId="40F40B23" w:rsidR="00E1246C" w:rsidRPr="000A3C59" w:rsidRDefault="00E1246C" w:rsidP="005419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E6ADA">
              <w:rPr>
                <w:rFonts w:ascii="Arial" w:hAnsi="Arial" w:cs="Arial"/>
                <w:b/>
                <w:bCs/>
                <w:sz w:val="22"/>
              </w:rPr>
              <w:t>Unidade</w:t>
            </w:r>
          </w:p>
        </w:tc>
        <w:tc>
          <w:tcPr>
            <w:tcW w:w="2492" w:type="pct"/>
            <w:shd w:val="clear" w:color="auto" w:fill="auto"/>
          </w:tcPr>
          <w:p w14:paraId="52EF088D" w14:textId="29D89DF8" w:rsidR="00E1246C" w:rsidRPr="000A3C59" w:rsidRDefault="00E1246C" w:rsidP="005419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A3C59">
              <w:rPr>
                <w:rFonts w:ascii="Arial" w:hAnsi="Arial" w:cs="Arial"/>
                <w:b/>
                <w:bCs/>
                <w:sz w:val="22"/>
              </w:rPr>
              <w:t>DESCRIÇÃO</w:t>
            </w:r>
          </w:p>
        </w:tc>
        <w:tc>
          <w:tcPr>
            <w:tcW w:w="791" w:type="pct"/>
            <w:shd w:val="clear" w:color="auto" w:fill="auto"/>
          </w:tcPr>
          <w:p w14:paraId="13130DE6" w14:textId="77777777" w:rsidR="00E1246C" w:rsidRPr="000A3C59" w:rsidRDefault="00E1246C" w:rsidP="005419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A3C59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E1246C" w:rsidRPr="000A3C59" w14:paraId="21B8468B" w14:textId="77777777" w:rsidTr="00E1246C">
        <w:trPr>
          <w:jc w:val="center"/>
        </w:trPr>
        <w:tc>
          <w:tcPr>
            <w:tcW w:w="442" w:type="pct"/>
            <w:shd w:val="clear" w:color="auto" w:fill="auto"/>
          </w:tcPr>
          <w:p w14:paraId="38A81E03" w14:textId="77777777" w:rsidR="00E1246C" w:rsidRPr="000A3C59" w:rsidRDefault="00E1246C" w:rsidP="005419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0A3C59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631" w:type="pct"/>
            <w:shd w:val="clear" w:color="auto" w:fill="auto"/>
          </w:tcPr>
          <w:p w14:paraId="24941FC0" w14:textId="3D5773F9" w:rsidR="00E1246C" w:rsidRPr="000A3C59" w:rsidRDefault="00E1246C" w:rsidP="005419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01</w:t>
            </w:r>
          </w:p>
        </w:tc>
        <w:tc>
          <w:tcPr>
            <w:tcW w:w="645" w:type="pct"/>
          </w:tcPr>
          <w:p w14:paraId="6F91F34B" w14:textId="53311E40" w:rsidR="00E1246C" w:rsidRPr="004B451E" w:rsidRDefault="00E1246C" w:rsidP="0054198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mês</w:t>
            </w:r>
          </w:p>
        </w:tc>
        <w:tc>
          <w:tcPr>
            <w:tcW w:w="2492" w:type="pct"/>
            <w:shd w:val="clear" w:color="auto" w:fill="auto"/>
          </w:tcPr>
          <w:p w14:paraId="4B2D4A14" w14:textId="736B7C6E" w:rsidR="00E1246C" w:rsidRDefault="00E1246C" w:rsidP="005D06EA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D</w:t>
            </w:r>
            <w:r w:rsidRPr="00343B33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everá executar as seguintes atividades:</w:t>
            </w:r>
          </w:p>
          <w:p w14:paraId="7DFE218E" w14:textId="48644EBB" w:rsidR="00E1246C" w:rsidRPr="00343B33" w:rsidRDefault="00E1246C" w:rsidP="005D06EA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343B33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•Limpeza geral de todas as áreas da Câmara Municipal, incluindo pisos, móveis, vidros, portas, janelas e demais superfícies;</w:t>
            </w:r>
          </w:p>
          <w:p w14:paraId="195A3295" w14:textId="77777777" w:rsidR="00E1246C" w:rsidRPr="00343B33" w:rsidRDefault="00E1246C" w:rsidP="005D06EA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343B33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•</w:t>
            </w:r>
            <w:r w:rsidRPr="00343B33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ab/>
              <w:t>Limpeza e desinfecção de banheiros, incluindo vaso sanitário, pias, espelhos e pisos;</w:t>
            </w:r>
          </w:p>
          <w:p w14:paraId="34534A7B" w14:textId="77777777" w:rsidR="00E1246C" w:rsidRPr="00343B33" w:rsidRDefault="00E1246C" w:rsidP="005D06EA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343B33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•</w:t>
            </w:r>
            <w:r w:rsidRPr="00343B33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ab/>
              <w:t>Recolhimento e descarte adequado de resíduos sólidos;</w:t>
            </w:r>
          </w:p>
          <w:p w14:paraId="7A5D2E0A" w14:textId="77777777" w:rsidR="00E1246C" w:rsidRPr="00343B33" w:rsidRDefault="00E1246C" w:rsidP="005D06EA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343B33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•</w:t>
            </w:r>
            <w:r w:rsidRPr="00343B33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ab/>
              <w:t>Reposição de materiais de higiene nos banheiros, quando necessário;</w:t>
            </w:r>
          </w:p>
          <w:p w14:paraId="63BC4245" w14:textId="77777777" w:rsidR="00E1246C" w:rsidRPr="00343B33" w:rsidRDefault="00E1246C" w:rsidP="005D06EA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343B33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•</w:t>
            </w:r>
            <w:r w:rsidRPr="00343B33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ab/>
              <w:t>Limpeza e organização da copa;</w:t>
            </w:r>
          </w:p>
          <w:p w14:paraId="6192C73D" w14:textId="52A0F334" w:rsidR="00E1246C" w:rsidRPr="00343B33" w:rsidRDefault="00E1246C" w:rsidP="005D06EA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343B33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•</w:t>
            </w:r>
            <w:r w:rsidRPr="00343B33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ab/>
              <w:t xml:space="preserve">Outros serviços correlatos </w:t>
            </w:r>
            <w:r w:rsidR="00EF6D63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especificados no Termo de Referênc</w:t>
            </w:r>
            <w:r w:rsidR="0027744A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ia</w:t>
            </w:r>
          </w:p>
        </w:tc>
        <w:tc>
          <w:tcPr>
            <w:tcW w:w="791" w:type="pct"/>
            <w:shd w:val="clear" w:color="auto" w:fill="auto"/>
          </w:tcPr>
          <w:p w14:paraId="2AB5F658" w14:textId="7D7B898D" w:rsidR="00E1246C" w:rsidRPr="006F1E6F" w:rsidRDefault="00E1246C" w:rsidP="006F1E6F">
            <w:pPr>
              <w:rPr>
                <w:rFonts w:ascii="Arial" w:hAnsi="Arial" w:cs="Arial"/>
                <w:sz w:val="22"/>
              </w:rPr>
            </w:pPr>
          </w:p>
        </w:tc>
      </w:tr>
    </w:tbl>
    <w:p w14:paraId="4DFE0686" w14:textId="5AF492E1" w:rsidR="0054198D" w:rsidRDefault="0054198D" w:rsidP="005419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2"/>
        </w:rPr>
      </w:pPr>
    </w:p>
    <w:p w14:paraId="73B3AFE1" w14:textId="77777777" w:rsidR="0054198D" w:rsidRDefault="0054198D" w:rsidP="005419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2"/>
        </w:rPr>
      </w:pPr>
    </w:p>
    <w:p w14:paraId="41ED42D0" w14:textId="6167D2D1" w:rsidR="00F71876" w:rsidRDefault="007B73EA" w:rsidP="006F1E6F">
      <w:pPr>
        <w:tabs>
          <w:tab w:val="left" w:pos="284"/>
        </w:tabs>
        <w:spacing w:after="0" w:line="240" w:lineRule="auto"/>
        <w:rPr>
          <w:rFonts w:ascii="Arial" w:hAnsi="Arial" w:cs="Arial"/>
          <w:sz w:val="22"/>
        </w:rPr>
      </w:pPr>
      <w:r w:rsidRPr="000A3C59">
        <w:rPr>
          <w:rFonts w:ascii="Arial" w:hAnsi="Arial" w:cs="Arial"/>
          <w:sz w:val="22"/>
        </w:rPr>
        <w:t>Valor total global:</w:t>
      </w:r>
      <w:r w:rsidR="00E1246C">
        <w:rPr>
          <w:rFonts w:ascii="Arial" w:hAnsi="Arial" w:cs="Arial"/>
          <w:sz w:val="22"/>
        </w:rPr>
        <w:t>________________________________________________</w:t>
      </w:r>
    </w:p>
    <w:p w14:paraId="240FCFDD" w14:textId="7DCBA14C" w:rsidR="007B73EA" w:rsidRPr="000A3C59" w:rsidRDefault="007B73EA" w:rsidP="006F1E6F">
      <w:pPr>
        <w:tabs>
          <w:tab w:val="left" w:pos="284"/>
        </w:tabs>
        <w:spacing w:after="0" w:line="240" w:lineRule="auto"/>
        <w:rPr>
          <w:rFonts w:ascii="Arial" w:hAnsi="Arial" w:cs="Arial"/>
          <w:sz w:val="22"/>
        </w:rPr>
      </w:pPr>
    </w:p>
    <w:p w14:paraId="20954A14" w14:textId="1C3D818F" w:rsidR="00C645BC" w:rsidRPr="005D06EA" w:rsidRDefault="00C645BC" w:rsidP="008E73D7">
      <w:pPr>
        <w:pStyle w:val="PargrafodaLista"/>
        <w:numPr>
          <w:ilvl w:val="0"/>
          <w:numId w:val="1"/>
        </w:numPr>
        <w:autoSpaceDE w:val="0"/>
        <w:spacing w:before="120" w:after="0"/>
        <w:ind w:left="284"/>
        <w:rPr>
          <w:rFonts w:asciiTheme="minorHAnsi" w:eastAsiaTheme="minorHAnsi" w:hAnsiTheme="minorHAnsi" w:cstheme="minorBidi"/>
          <w:lang w:val="pt-BR"/>
        </w:rPr>
      </w:pPr>
      <w:r w:rsidRPr="005D06EA">
        <w:rPr>
          <w:rFonts w:asciiTheme="minorHAnsi" w:eastAsiaTheme="minorHAnsi" w:hAnsiTheme="minorHAnsi" w:cstheme="minorBidi"/>
          <w:lang w:val="pt-BR"/>
        </w:rPr>
        <w:t>– O(s) preço(s) inclui(em) todos os custos de mão de obra, taxas, impostos, seguros, encargos sociais, administração, trabalhistas, previdenciários, contribuições parafiscais e outros que venham a incidir sobre o objeto da</w:t>
      </w:r>
      <w:r w:rsidRPr="005D06EA">
        <w:rPr>
          <w:rFonts w:asciiTheme="minorHAnsi" w:eastAsiaTheme="minorHAnsi" w:hAnsiTheme="minorHAnsi" w:cstheme="minorBidi"/>
          <w:b/>
          <w:lang w:val="pt-BR"/>
        </w:rPr>
        <w:t xml:space="preserve"> Dispensa de Licitação n°</w:t>
      </w:r>
      <w:r w:rsidR="00E1246C">
        <w:rPr>
          <w:rFonts w:asciiTheme="minorHAnsi" w:eastAsiaTheme="minorHAnsi" w:hAnsiTheme="minorHAnsi" w:cstheme="minorBidi"/>
          <w:b/>
          <w:lang w:val="pt-BR"/>
        </w:rPr>
        <w:t>03</w:t>
      </w:r>
      <w:r w:rsidRPr="005D06EA">
        <w:rPr>
          <w:rFonts w:asciiTheme="minorHAnsi" w:eastAsiaTheme="minorHAnsi" w:hAnsiTheme="minorHAnsi" w:cstheme="minorBidi"/>
          <w:b/>
          <w:lang w:val="pt-BR"/>
        </w:rPr>
        <w:t>/202</w:t>
      </w:r>
      <w:r w:rsidR="00E1246C">
        <w:rPr>
          <w:rFonts w:asciiTheme="minorHAnsi" w:eastAsiaTheme="minorHAnsi" w:hAnsiTheme="minorHAnsi" w:cstheme="minorBidi"/>
          <w:b/>
          <w:lang w:val="pt-BR"/>
        </w:rPr>
        <w:t>5</w:t>
      </w:r>
      <w:r w:rsidRPr="005D06EA">
        <w:rPr>
          <w:rFonts w:asciiTheme="minorHAnsi" w:eastAsiaTheme="minorHAnsi" w:hAnsiTheme="minorHAnsi" w:cstheme="minorBidi"/>
          <w:b/>
          <w:lang w:val="pt-BR"/>
        </w:rPr>
        <w:t>.</w:t>
      </w:r>
    </w:p>
    <w:p w14:paraId="1700B454" w14:textId="77777777" w:rsidR="00106BB1" w:rsidRPr="000A3C59" w:rsidRDefault="00C645BC" w:rsidP="008E73D7">
      <w:pPr>
        <w:pStyle w:val="PargrafodaLista"/>
        <w:numPr>
          <w:ilvl w:val="0"/>
          <w:numId w:val="1"/>
        </w:numPr>
        <w:autoSpaceDE w:val="0"/>
        <w:spacing w:before="120" w:after="0"/>
        <w:ind w:left="284"/>
        <w:rPr>
          <w:lang w:val="pt-BR"/>
        </w:rPr>
      </w:pPr>
      <w:r w:rsidRPr="000A3C59">
        <w:rPr>
          <w:lang w:val="pt-BR"/>
        </w:rPr>
        <w:lastRenderedPageBreak/>
        <w:t>– O prazo de validade desta proposta comercial é de 60 (sessenta) dias, contados da data de sua entrega.</w:t>
      </w:r>
    </w:p>
    <w:p w14:paraId="73226345" w14:textId="7823D628" w:rsidR="00106BB1" w:rsidRPr="000A3C59" w:rsidRDefault="00106BB1" w:rsidP="003B147E">
      <w:pPr>
        <w:rPr>
          <w:rFonts w:ascii="Arial" w:hAnsi="Arial" w:cs="Arial"/>
          <w:sz w:val="22"/>
        </w:rPr>
      </w:pPr>
      <w:r w:rsidRPr="000A3C59">
        <w:rPr>
          <w:rFonts w:ascii="Arial" w:hAnsi="Arial" w:cs="Arial"/>
          <w:sz w:val="22"/>
        </w:rPr>
        <w:t>CONDIÇÕES DE PAGAMENTO:</w:t>
      </w:r>
      <w:r w:rsidR="00723175" w:rsidRPr="000A3C59">
        <w:rPr>
          <w:rFonts w:ascii="Arial" w:hAnsi="Arial" w:cs="Arial"/>
          <w:sz w:val="22"/>
        </w:rPr>
        <w:t xml:space="preserve"> </w:t>
      </w:r>
      <w:r w:rsidR="00E1246C">
        <w:rPr>
          <w:rFonts w:ascii="Arial" w:hAnsi="Arial" w:cs="Arial"/>
          <w:sz w:val="22"/>
        </w:rPr>
        <w:t>________________________________________</w:t>
      </w:r>
    </w:p>
    <w:p w14:paraId="53312A1F" w14:textId="2697E4E6" w:rsidR="007B73EA" w:rsidRDefault="00106BB1" w:rsidP="001F3FB0">
      <w:pPr>
        <w:autoSpaceDE w:val="0"/>
        <w:spacing w:before="120" w:after="0"/>
        <w:rPr>
          <w:rFonts w:ascii="Calibri" w:hAnsi="Calibri" w:cs="Times New Roman"/>
        </w:rPr>
      </w:pPr>
      <w:r w:rsidRPr="000A3C59">
        <w:rPr>
          <w:rFonts w:ascii="Arial" w:hAnsi="Arial" w:cs="Arial"/>
          <w:sz w:val="22"/>
        </w:rPr>
        <w:t>PRAZO E LOCAL DE ENTREGA/EXECUÇÃO:</w:t>
      </w:r>
      <w:r w:rsidR="00CC5F00" w:rsidRPr="000A3C59">
        <w:t xml:space="preserve"> </w:t>
      </w:r>
      <w:r w:rsidR="00E1246C">
        <w:t>1</w:t>
      </w:r>
      <w:r w:rsidR="00DF7071" w:rsidRPr="000A3C59">
        <w:t xml:space="preserve"> (</w:t>
      </w:r>
      <w:r w:rsidR="00E1246C">
        <w:t>um</w:t>
      </w:r>
      <w:r w:rsidR="00DF7071" w:rsidRPr="000A3C59">
        <w:t xml:space="preserve">) </w:t>
      </w:r>
      <w:proofErr w:type="spellStart"/>
      <w:r w:rsidR="0035716A" w:rsidRPr="000A3C59">
        <w:t>mes</w:t>
      </w:r>
      <w:proofErr w:type="spellEnd"/>
      <w:r w:rsidR="0035716A" w:rsidRPr="000A3C59">
        <w:t xml:space="preserve"> conforme</w:t>
      </w:r>
      <w:r w:rsidR="00DF7071" w:rsidRPr="000A3C59">
        <w:t xml:space="preserve"> </w:t>
      </w:r>
      <w:r w:rsidR="0064238B" w:rsidRPr="000A3C59">
        <w:t xml:space="preserve">a necessidade da </w:t>
      </w:r>
      <w:r w:rsidR="00CC5F00" w:rsidRPr="000A3C59">
        <w:rPr>
          <w:rFonts w:ascii="Arial" w:hAnsi="Arial" w:cs="Arial"/>
          <w:sz w:val="22"/>
        </w:rPr>
        <w:t>Câmara Municipal</w:t>
      </w:r>
      <w:r w:rsidR="00E77C3D" w:rsidRPr="000A3C59">
        <w:rPr>
          <w:rFonts w:ascii="Arial" w:hAnsi="Arial" w:cs="Arial"/>
          <w:sz w:val="22"/>
        </w:rPr>
        <w:t xml:space="preserve">. </w:t>
      </w:r>
      <w:r w:rsidR="00CC5F00" w:rsidRPr="000A3C59">
        <w:rPr>
          <w:rFonts w:ascii="Arial" w:hAnsi="Arial" w:cs="Arial"/>
          <w:sz w:val="22"/>
        </w:rPr>
        <w:t xml:space="preserve"> </w:t>
      </w:r>
      <w:r w:rsidR="00E77C3D" w:rsidRPr="000A3C59">
        <w:rPr>
          <w:rFonts w:ascii="Arial" w:hAnsi="Arial" w:cs="Arial"/>
          <w:sz w:val="22"/>
        </w:rPr>
        <w:t>Na sua sede</w:t>
      </w:r>
      <w:r w:rsidR="00CC5F00" w:rsidRPr="000A3C59">
        <w:rPr>
          <w:rFonts w:ascii="Arial" w:hAnsi="Arial" w:cs="Arial"/>
          <w:sz w:val="22"/>
        </w:rPr>
        <w:t>, Rua Liberdade, 270, Centro, Bom Jardim de Minas-MG.</w:t>
      </w:r>
    </w:p>
    <w:p w14:paraId="46E25E6C" w14:textId="77777777" w:rsidR="001F3FB0" w:rsidRPr="001F3FB0" w:rsidRDefault="001F3FB0" w:rsidP="001F3FB0">
      <w:pPr>
        <w:autoSpaceDE w:val="0"/>
        <w:spacing w:before="120" w:after="0"/>
        <w:rPr>
          <w:rFonts w:ascii="Calibri" w:hAnsi="Calibri" w:cs="Times New Roman"/>
        </w:rPr>
      </w:pPr>
    </w:p>
    <w:p w14:paraId="00D5A699" w14:textId="15E1B5B1" w:rsidR="007B73EA" w:rsidRPr="000A3C59" w:rsidRDefault="007B73EA" w:rsidP="007B73EA">
      <w:pPr>
        <w:ind w:right="317"/>
        <w:rPr>
          <w:rFonts w:ascii="Arial" w:hAnsi="Arial" w:cs="Arial"/>
          <w:sz w:val="22"/>
        </w:rPr>
      </w:pPr>
      <w:r w:rsidRPr="000A3C59">
        <w:rPr>
          <w:rFonts w:ascii="Arial" w:hAnsi="Arial" w:cs="Arial"/>
          <w:sz w:val="22"/>
        </w:rPr>
        <w:t xml:space="preserve">A Proponente deve </w:t>
      </w:r>
      <w:proofErr w:type="gramStart"/>
      <w:r w:rsidRPr="000A3C59">
        <w:rPr>
          <w:rFonts w:ascii="Arial" w:hAnsi="Arial" w:cs="Arial"/>
          <w:sz w:val="22"/>
        </w:rPr>
        <w:t>declarar  com</w:t>
      </w:r>
      <w:proofErr w:type="gramEnd"/>
      <w:r w:rsidRPr="000A3C59">
        <w:rPr>
          <w:rFonts w:ascii="Arial" w:hAnsi="Arial" w:cs="Arial"/>
          <w:sz w:val="22"/>
        </w:rPr>
        <w:t xml:space="preserve"> “sim” ou “não” sobrea as seguintes declarações:</w:t>
      </w:r>
    </w:p>
    <w:p w14:paraId="03BAAB49" w14:textId="77777777" w:rsidR="0022520D" w:rsidRPr="00882C6D" w:rsidRDefault="0022520D" w:rsidP="0022520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Sim (  ) Não: </w:t>
      </w:r>
      <w:r w:rsidRPr="00882C6D">
        <w:rPr>
          <w:rFonts w:ascii="Calibri" w:eastAsia="Arial" w:hAnsi="Calibri" w:cs="Calibri"/>
          <w:szCs w:val="24"/>
          <w:lang w:val="pt-PT"/>
        </w:rPr>
        <w:t>Declaro que inexistem fatos impeditivos para minha habilitação no certame, ciente da obrigatoriedade de declarar ocorrências posteriores;</w:t>
      </w:r>
    </w:p>
    <w:p w14:paraId="2B49C83E" w14:textId="3578CC04" w:rsidR="0022520D" w:rsidRPr="00882C6D" w:rsidRDefault="0022520D" w:rsidP="0022520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Sim (  ) Não:</w:t>
      </w:r>
      <w:r>
        <w:rPr>
          <w:rFonts w:ascii="Calibri" w:eastAsia="Arial" w:hAnsi="Calibri" w:cs="Calibri"/>
          <w:szCs w:val="24"/>
          <w:lang w:val="pt-PT"/>
        </w:rPr>
        <w:t xml:space="preserve"> (Em caso de ME) d</w:t>
      </w:r>
      <w:r w:rsidRPr="00882C6D">
        <w:rPr>
          <w:rFonts w:ascii="Calibri" w:eastAsia="Arial" w:hAnsi="Calibri" w:cs="Calibri"/>
          <w:szCs w:val="24"/>
          <w:lang w:val="pt-PT"/>
        </w:rPr>
        <w:t xml:space="preserve">eclaro que cumpro os requisitos estabelecidos no artigo 3° da Lei Complementar nº 123, de 2006, estando apto a usufruir do tratamento favorecido estabelecido em seus </w:t>
      </w:r>
      <w:proofErr w:type="spellStart"/>
      <w:r w:rsidRPr="00882C6D">
        <w:rPr>
          <w:rFonts w:ascii="Calibri" w:eastAsia="Arial" w:hAnsi="Calibri" w:cs="Calibri"/>
          <w:szCs w:val="24"/>
          <w:lang w:val="pt-PT"/>
        </w:rPr>
        <w:t>arts</w:t>
      </w:r>
      <w:proofErr w:type="spellEnd"/>
      <w:r w:rsidRPr="00882C6D">
        <w:rPr>
          <w:rFonts w:ascii="Calibri" w:eastAsia="Arial" w:hAnsi="Calibri" w:cs="Calibri"/>
          <w:szCs w:val="24"/>
          <w:lang w:val="pt-PT"/>
        </w:rPr>
        <w:t>. 42 a 49.</w:t>
      </w:r>
    </w:p>
    <w:p w14:paraId="4893B941" w14:textId="77777777" w:rsidR="0022520D" w:rsidRPr="00882C6D" w:rsidRDefault="0022520D" w:rsidP="0022520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Sim (  ) Não: </w:t>
      </w:r>
      <w:r w:rsidRPr="00882C6D">
        <w:rPr>
          <w:rFonts w:ascii="Calibri" w:eastAsia="Arial" w:hAnsi="Calibri" w:cs="Calibri"/>
          <w:szCs w:val="24"/>
          <w:lang w:val="pt-PT"/>
        </w:rPr>
        <w:t>Estou ciente e concorda com as condições contidas no Termo de Referência;</w:t>
      </w:r>
    </w:p>
    <w:p w14:paraId="6636DE6F" w14:textId="77777777" w:rsidR="0022520D" w:rsidRPr="00882C6D" w:rsidRDefault="0022520D" w:rsidP="0022520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Sim (  ) Não: </w:t>
      </w:r>
      <w:r w:rsidRPr="00882C6D">
        <w:rPr>
          <w:rFonts w:ascii="Calibri" w:eastAsia="Arial" w:hAnsi="Calibri" w:cs="Calibri"/>
          <w:szCs w:val="24"/>
          <w:lang w:val="pt-PT"/>
        </w:rPr>
        <w:t xml:space="preserve">Declaro que cumpro as exigências de reserva de cargos para pessoa com deficiência e para reabilitado da Previdência Social, de que trata o </w:t>
      </w:r>
      <w:proofErr w:type="spellStart"/>
      <w:r w:rsidRPr="00882C6D">
        <w:rPr>
          <w:rFonts w:ascii="Calibri" w:eastAsia="Arial" w:hAnsi="Calibri" w:cs="Calibri"/>
          <w:szCs w:val="24"/>
          <w:lang w:val="pt-PT"/>
        </w:rPr>
        <w:t>art</w:t>
      </w:r>
      <w:proofErr w:type="spellEnd"/>
      <w:r w:rsidRPr="00882C6D">
        <w:rPr>
          <w:rFonts w:ascii="Calibri" w:eastAsia="Arial" w:hAnsi="Calibri" w:cs="Calibri"/>
          <w:szCs w:val="24"/>
          <w:lang w:val="pt-PT"/>
        </w:rPr>
        <w:t>. 93 da Lei nº 8.213/91.</w:t>
      </w:r>
    </w:p>
    <w:p w14:paraId="620030C6" w14:textId="77777777" w:rsidR="0022520D" w:rsidRPr="00882C6D" w:rsidRDefault="0022520D" w:rsidP="0022520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Sim (  ) Não: </w:t>
      </w:r>
      <w:r w:rsidRPr="00882C6D">
        <w:rPr>
          <w:rFonts w:ascii="Calibri" w:eastAsia="Arial" w:hAnsi="Calibri" w:cs="Calibri"/>
          <w:szCs w:val="24"/>
          <w:lang w:val="pt-PT"/>
        </w:rPr>
        <w:t>Declaro que não emprego menor de 18 anos em trabalho noturno, perigoso ou insalubre e não emprega menor de 16 anos, salvo menor, a partir de 14 anos, na condição de aprendiz, nos termos do artigo 7°, XXXIII, da Constituição;</w:t>
      </w:r>
    </w:p>
    <w:p w14:paraId="48C384EF" w14:textId="23EDD40F" w:rsidR="007B73EA" w:rsidRPr="000A3C59" w:rsidRDefault="007B73EA" w:rsidP="007A5FD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</w:rPr>
      </w:pPr>
      <w:r w:rsidRPr="000A3C59">
        <w:rPr>
          <w:rFonts w:ascii="Arial" w:hAnsi="Arial" w:cs="Arial"/>
          <w:sz w:val="22"/>
        </w:rPr>
        <w:t xml:space="preserve">Apresentamos nossa proposta conforme o estabelecido no Edital. </w:t>
      </w:r>
    </w:p>
    <w:p w14:paraId="0FCFAE8D" w14:textId="77777777" w:rsidR="007B73EA" w:rsidRPr="000A3C59" w:rsidRDefault="007B73EA" w:rsidP="007B73EA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</w:p>
    <w:p w14:paraId="2D681604" w14:textId="01CC4BA0" w:rsidR="007B73EA" w:rsidRPr="000A3C59" w:rsidRDefault="007B73EA" w:rsidP="007B73EA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 w:rsidRPr="000A3C59">
        <w:rPr>
          <w:rFonts w:ascii="Arial" w:hAnsi="Arial" w:cs="Arial"/>
          <w:sz w:val="22"/>
        </w:rPr>
        <w:t>Local,</w:t>
      </w:r>
      <w:r w:rsidR="007F2BFC">
        <w:rPr>
          <w:rFonts w:ascii="Arial" w:hAnsi="Arial" w:cs="Arial"/>
          <w:sz w:val="22"/>
        </w:rPr>
        <w:t xml:space="preserve"> </w:t>
      </w:r>
      <w:r w:rsidR="00F2719B">
        <w:rPr>
          <w:rFonts w:ascii="Arial" w:hAnsi="Arial" w:cs="Arial"/>
          <w:sz w:val="22"/>
        </w:rPr>
        <w:t>__</w:t>
      </w:r>
      <w:r w:rsidRPr="000A3C59">
        <w:rPr>
          <w:rFonts w:ascii="Arial" w:hAnsi="Arial" w:cs="Arial"/>
          <w:sz w:val="22"/>
        </w:rPr>
        <w:t xml:space="preserve"> de </w:t>
      </w:r>
      <w:r w:rsidR="00F2719B">
        <w:rPr>
          <w:rFonts w:ascii="Arial" w:hAnsi="Arial" w:cs="Arial"/>
          <w:sz w:val="22"/>
        </w:rPr>
        <w:t>____________</w:t>
      </w:r>
      <w:r w:rsidRPr="000A3C59">
        <w:rPr>
          <w:rFonts w:ascii="Arial" w:hAnsi="Arial" w:cs="Arial"/>
          <w:sz w:val="22"/>
        </w:rPr>
        <w:t xml:space="preserve"> </w:t>
      </w:r>
      <w:proofErr w:type="spellStart"/>
      <w:r w:rsidRPr="000A3C59">
        <w:rPr>
          <w:rFonts w:ascii="Arial" w:hAnsi="Arial" w:cs="Arial"/>
          <w:sz w:val="22"/>
        </w:rPr>
        <w:t>de</w:t>
      </w:r>
      <w:proofErr w:type="spellEnd"/>
      <w:r w:rsidRPr="000A3C59">
        <w:rPr>
          <w:rFonts w:ascii="Arial" w:hAnsi="Arial" w:cs="Arial"/>
          <w:sz w:val="22"/>
        </w:rPr>
        <w:t xml:space="preserve"> 202</w:t>
      </w:r>
      <w:r w:rsidR="00F2719B">
        <w:rPr>
          <w:rFonts w:ascii="Arial" w:hAnsi="Arial" w:cs="Arial"/>
          <w:sz w:val="22"/>
        </w:rPr>
        <w:t>5</w:t>
      </w:r>
      <w:r w:rsidRPr="000A3C59">
        <w:rPr>
          <w:rFonts w:ascii="Arial" w:hAnsi="Arial" w:cs="Arial"/>
          <w:sz w:val="22"/>
        </w:rPr>
        <w:t>.</w:t>
      </w:r>
    </w:p>
    <w:p w14:paraId="0D21532D" w14:textId="77777777" w:rsidR="007B73EA" w:rsidRPr="000A3C59" w:rsidRDefault="007B73EA" w:rsidP="007B73EA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</w:p>
    <w:p w14:paraId="4DC4B382" w14:textId="77777777" w:rsidR="00742FFE" w:rsidRDefault="007B73EA" w:rsidP="00742FFE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2"/>
        </w:rPr>
      </w:pPr>
      <w:r w:rsidRPr="000A3C59">
        <w:rPr>
          <w:rFonts w:ascii="Arial" w:hAnsi="Arial" w:cs="Arial"/>
          <w:sz w:val="22"/>
        </w:rPr>
        <w:t xml:space="preserve">____________________________________ </w:t>
      </w:r>
    </w:p>
    <w:p w14:paraId="329DBD4C" w14:textId="4802C07E" w:rsidR="007B73EA" w:rsidRPr="000A3C59" w:rsidRDefault="007B73EA" w:rsidP="007A5FDA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 w:rsidRPr="000A3C59">
        <w:rPr>
          <w:rFonts w:ascii="Arial" w:hAnsi="Arial" w:cs="Arial"/>
          <w:sz w:val="22"/>
        </w:rPr>
        <w:t>Obs.: Identificação, assinatura do representante legal e carimbo do CNPJ, se houver.</w:t>
      </w:r>
    </w:p>
    <w:p w14:paraId="45E39CD6" w14:textId="6F957511" w:rsidR="007B73EA" w:rsidRPr="000A3C59" w:rsidRDefault="007B73EA" w:rsidP="00E0022D">
      <w:pPr>
        <w:spacing w:after="200"/>
        <w:jc w:val="left"/>
        <w:rPr>
          <w:rFonts w:ascii="Arial" w:hAnsi="Arial" w:cs="Arial"/>
          <w:b/>
          <w:bCs/>
          <w:sz w:val="22"/>
        </w:rPr>
      </w:pPr>
    </w:p>
    <w:sectPr w:rsidR="007B73EA" w:rsidRPr="000A3C59" w:rsidSect="003D272C">
      <w:headerReference w:type="default" r:id="rId8"/>
      <w:footerReference w:type="default" r:id="rId9"/>
      <w:pgSz w:w="11906" w:h="16838" w:code="9"/>
      <w:pgMar w:top="170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80B0" w14:textId="77777777" w:rsidR="00E94644" w:rsidRDefault="00E94644" w:rsidP="003A4A3B">
      <w:pPr>
        <w:spacing w:after="0" w:line="240" w:lineRule="auto"/>
      </w:pPr>
      <w:r>
        <w:separator/>
      </w:r>
    </w:p>
  </w:endnote>
  <w:endnote w:type="continuationSeparator" w:id="0">
    <w:p w14:paraId="374C6F3D" w14:textId="77777777" w:rsidR="00E94644" w:rsidRDefault="00E94644" w:rsidP="003A4A3B">
      <w:pPr>
        <w:spacing w:after="0" w:line="240" w:lineRule="auto"/>
      </w:pPr>
      <w:r>
        <w:continuationSeparator/>
      </w:r>
    </w:p>
  </w:endnote>
  <w:endnote w:type="continuationNotice" w:id="1">
    <w:p w14:paraId="5BE2EAA4" w14:textId="77777777" w:rsidR="00E94644" w:rsidRDefault="00E946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914F" w14:textId="77777777" w:rsidR="008577D3" w:rsidRDefault="008577D3" w:rsidP="00412E47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8577D3" w14:paraId="63035B42" w14:textId="77777777" w:rsidTr="008577D3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367C61F6" w14:textId="77777777" w:rsidR="008577D3" w:rsidRPr="003630B4" w:rsidRDefault="008577D3" w:rsidP="003630B4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 w:rsidRPr="003630B4"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5CC6E12C" w14:textId="77777777" w:rsidR="008577D3" w:rsidRDefault="008577D3" w:rsidP="003630B4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 w:rsidRPr="003630B4"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54B947C6" w14:textId="77777777" w:rsidR="008577D3" w:rsidRDefault="008577D3" w:rsidP="00412E47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</w:p>
      </w:tc>
    </w:tr>
  </w:tbl>
  <w:p w14:paraId="12D0D523" w14:textId="77777777" w:rsidR="008577D3" w:rsidRDefault="008577D3" w:rsidP="00412E4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06EC" w14:textId="77777777" w:rsidR="00E94644" w:rsidRDefault="00E94644" w:rsidP="003A4A3B">
      <w:pPr>
        <w:spacing w:after="0" w:line="240" w:lineRule="auto"/>
      </w:pPr>
      <w:r>
        <w:separator/>
      </w:r>
    </w:p>
  </w:footnote>
  <w:footnote w:type="continuationSeparator" w:id="0">
    <w:p w14:paraId="348AAC46" w14:textId="77777777" w:rsidR="00E94644" w:rsidRDefault="00E94644" w:rsidP="003A4A3B">
      <w:pPr>
        <w:spacing w:after="0" w:line="240" w:lineRule="auto"/>
      </w:pPr>
      <w:r>
        <w:continuationSeparator/>
      </w:r>
    </w:p>
  </w:footnote>
  <w:footnote w:type="continuationNotice" w:id="1">
    <w:p w14:paraId="5E47BC06" w14:textId="77777777" w:rsidR="00E94644" w:rsidRDefault="00E946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16"/>
      <w:gridCol w:w="8122"/>
    </w:tblGrid>
    <w:tr w:rsidR="008577D3" w14:paraId="09E45FAC" w14:textId="77777777" w:rsidTr="008577D3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51A4E8E5" w14:textId="77777777" w:rsidR="008577D3" w:rsidRDefault="008577D3" w:rsidP="00412E47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7DD2CFEF" wp14:editId="1B800AD9">
                <wp:extent cx="825500" cy="907415"/>
                <wp:effectExtent l="0" t="0" r="0" b="6985"/>
                <wp:docPr id="13" name="Imagem 13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3E878D68" w14:textId="77777777" w:rsidR="008577D3" w:rsidRPr="007F7F6E" w:rsidRDefault="008577D3" w:rsidP="00412E47">
          <w:pPr>
            <w:pStyle w:val="Cabealho"/>
            <w:rPr>
              <w:sz w:val="60"/>
              <w:szCs w:val="60"/>
            </w:rPr>
          </w:pPr>
          <w:r w:rsidRPr="007F7F6E">
            <w:rPr>
              <w:sz w:val="40"/>
              <w:szCs w:val="34"/>
            </w:rPr>
            <w:t xml:space="preserve">CÂMARA MUNICIPAL DE </w:t>
          </w:r>
          <w:r w:rsidRPr="007F7F6E">
            <w:rPr>
              <w:sz w:val="24"/>
              <w:szCs w:val="18"/>
            </w:rPr>
            <w:br/>
          </w:r>
          <w:r w:rsidRPr="007F7F6E">
            <w:rPr>
              <w:sz w:val="60"/>
              <w:szCs w:val="60"/>
            </w:rPr>
            <w:t>BOM JARDIM DE MINAS</w:t>
          </w:r>
        </w:p>
        <w:p w14:paraId="71489E0D" w14:textId="77777777" w:rsidR="008577D3" w:rsidRPr="007F7F6E" w:rsidRDefault="008577D3" w:rsidP="007F7F6E">
          <w:pPr>
            <w:pStyle w:val="Cabealho"/>
            <w:rPr>
              <w:b w:val="0"/>
              <w:bCs/>
            </w:rPr>
          </w:pPr>
          <w:r w:rsidRPr="007F7F6E">
            <w:rPr>
              <w:b w:val="0"/>
              <w:bCs/>
              <w:sz w:val="18"/>
              <w:szCs w:val="12"/>
            </w:rPr>
            <w:t>CNPJ: 01.791.570/0001-00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19370235" w14:textId="77777777" w:rsidR="008577D3" w:rsidRDefault="008577D3" w:rsidP="00412E47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2B0A"/>
    <w:multiLevelType w:val="multilevel"/>
    <w:tmpl w:val="95A2E5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3F13586"/>
    <w:multiLevelType w:val="multilevel"/>
    <w:tmpl w:val="887C8C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759F3"/>
    <w:multiLevelType w:val="multilevel"/>
    <w:tmpl w:val="CE7E56A0"/>
    <w:lvl w:ilvl="0">
      <w:start w:val="1"/>
      <w:numFmt w:val="decimal"/>
      <w:lvlText w:val="%1."/>
      <w:lvlJc w:val="left"/>
      <w:pPr>
        <w:ind w:left="573" w:hanging="360"/>
      </w:pPr>
      <w:rPr>
        <w:rFonts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93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3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9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5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6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1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13" w:hanging="1800"/>
      </w:pPr>
      <w:rPr>
        <w:rFonts w:hint="default"/>
        <w:b/>
      </w:rPr>
    </w:lvl>
  </w:abstractNum>
  <w:abstractNum w:abstractNumId="3" w15:restartNumberingAfterBreak="0">
    <w:nsid w:val="1C7E3908"/>
    <w:multiLevelType w:val="hybridMultilevel"/>
    <w:tmpl w:val="5404AC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0590B"/>
    <w:multiLevelType w:val="hybridMultilevel"/>
    <w:tmpl w:val="0A1C56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4747A"/>
    <w:multiLevelType w:val="hybridMultilevel"/>
    <w:tmpl w:val="9DB482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A461E"/>
    <w:multiLevelType w:val="hybridMultilevel"/>
    <w:tmpl w:val="C12AE020"/>
    <w:lvl w:ilvl="0" w:tplc="7B144642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3" w:hanging="360"/>
      </w:pPr>
    </w:lvl>
    <w:lvl w:ilvl="2" w:tplc="0416001B" w:tentative="1">
      <w:start w:val="1"/>
      <w:numFmt w:val="lowerRoman"/>
      <w:lvlText w:val="%3."/>
      <w:lvlJc w:val="right"/>
      <w:pPr>
        <w:ind w:left="2013" w:hanging="180"/>
      </w:pPr>
    </w:lvl>
    <w:lvl w:ilvl="3" w:tplc="0416000F" w:tentative="1">
      <w:start w:val="1"/>
      <w:numFmt w:val="decimal"/>
      <w:lvlText w:val="%4."/>
      <w:lvlJc w:val="left"/>
      <w:pPr>
        <w:ind w:left="2733" w:hanging="360"/>
      </w:pPr>
    </w:lvl>
    <w:lvl w:ilvl="4" w:tplc="04160019" w:tentative="1">
      <w:start w:val="1"/>
      <w:numFmt w:val="lowerLetter"/>
      <w:lvlText w:val="%5."/>
      <w:lvlJc w:val="left"/>
      <w:pPr>
        <w:ind w:left="3453" w:hanging="360"/>
      </w:pPr>
    </w:lvl>
    <w:lvl w:ilvl="5" w:tplc="0416001B" w:tentative="1">
      <w:start w:val="1"/>
      <w:numFmt w:val="lowerRoman"/>
      <w:lvlText w:val="%6."/>
      <w:lvlJc w:val="right"/>
      <w:pPr>
        <w:ind w:left="4173" w:hanging="180"/>
      </w:pPr>
    </w:lvl>
    <w:lvl w:ilvl="6" w:tplc="0416000F" w:tentative="1">
      <w:start w:val="1"/>
      <w:numFmt w:val="decimal"/>
      <w:lvlText w:val="%7."/>
      <w:lvlJc w:val="left"/>
      <w:pPr>
        <w:ind w:left="4893" w:hanging="360"/>
      </w:pPr>
    </w:lvl>
    <w:lvl w:ilvl="7" w:tplc="04160019" w:tentative="1">
      <w:start w:val="1"/>
      <w:numFmt w:val="lowerLetter"/>
      <w:lvlText w:val="%8."/>
      <w:lvlJc w:val="left"/>
      <w:pPr>
        <w:ind w:left="5613" w:hanging="360"/>
      </w:pPr>
    </w:lvl>
    <w:lvl w:ilvl="8" w:tplc="0416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7" w15:restartNumberingAfterBreak="0">
    <w:nsid w:val="35D146AC"/>
    <w:multiLevelType w:val="multilevel"/>
    <w:tmpl w:val="835AA8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8E7965"/>
    <w:multiLevelType w:val="hybridMultilevel"/>
    <w:tmpl w:val="5ECE83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A5953"/>
    <w:multiLevelType w:val="multilevel"/>
    <w:tmpl w:val="39D89D8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09383E"/>
    <w:multiLevelType w:val="hybridMultilevel"/>
    <w:tmpl w:val="BCCC6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01FA5"/>
    <w:multiLevelType w:val="hybridMultilevel"/>
    <w:tmpl w:val="23FCE7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27E5BF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31CF2"/>
    <w:multiLevelType w:val="multilevel"/>
    <w:tmpl w:val="41D281E0"/>
    <w:lvl w:ilvl="0">
      <w:start w:val="1"/>
      <w:numFmt w:val="lowerRoman"/>
      <w:lvlText w:val="%1."/>
      <w:lvlJc w:val="righ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13" w15:restartNumberingAfterBreak="0">
    <w:nsid w:val="75A05851"/>
    <w:multiLevelType w:val="multilevel"/>
    <w:tmpl w:val="9784282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32" w:hanging="1800"/>
      </w:pPr>
      <w:rPr>
        <w:rFonts w:hint="default"/>
      </w:rPr>
    </w:lvl>
  </w:abstractNum>
  <w:abstractNum w:abstractNumId="14" w15:restartNumberingAfterBreak="0">
    <w:nsid w:val="76D650C3"/>
    <w:multiLevelType w:val="multilevel"/>
    <w:tmpl w:val="9B3A6B4E"/>
    <w:lvl w:ilvl="0">
      <w:start w:val="4"/>
      <w:numFmt w:val="decimal"/>
      <w:lvlText w:val="%1."/>
      <w:lvlJc w:val="left"/>
      <w:pPr>
        <w:ind w:left="573" w:hanging="360"/>
      </w:pPr>
      <w:rPr>
        <w:rFonts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93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3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9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5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6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1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13" w:hanging="1800"/>
      </w:pPr>
      <w:rPr>
        <w:rFonts w:hint="default"/>
        <w:b/>
      </w:rPr>
    </w:lvl>
  </w:abstractNum>
  <w:num w:numId="1" w16cid:durableId="1746758375">
    <w:abstractNumId w:val="13"/>
  </w:num>
  <w:num w:numId="2" w16cid:durableId="297885331">
    <w:abstractNumId w:val="12"/>
  </w:num>
  <w:num w:numId="3" w16cid:durableId="1872374240">
    <w:abstractNumId w:val="2"/>
  </w:num>
  <w:num w:numId="4" w16cid:durableId="176584980">
    <w:abstractNumId w:val="6"/>
  </w:num>
  <w:num w:numId="5" w16cid:durableId="1325159047">
    <w:abstractNumId w:val="3"/>
  </w:num>
  <w:num w:numId="6" w16cid:durableId="1374773007">
    <w:abstractNumId w:val="4"/>
  </w:num>
  <w:num w:numId="7" w16cid:durableId="32078926">
    <w:abstractNumId w:val="0"/>
  </w:num>
  <w:num w:numId="8" w16cid:durableId="973097277">
    <w:abstractNumId w:val="7"/>
  </w:num>
  <w:num w:numId="9" w16cid:durableId="743646971">
    <w:abstractNumId w:val="11"/>
  </w:num>
  <w:num w:numId="10" w16cid:durableId="511266590">
    <w:abstractNumId w:val="9"/>
  </w:num>
  <w:num w:numId="11" w16cid:durableId="974290417">
    <w:abstractNumId w:val="10"/>
  </w:num>
  <w:num w:numId="12" w16cid:durableId="1515268373">
    <w:abstractNumId w:val="14"/>
  </w:num>
  <w:num w:numId="13" w16cid:durableId="696782203">
    <w:abstractNumId w:val="5"/>
  </w:num>
  <w:num w:numId="14" w16cid:durableId="1282876364">
    <w:abstractNumId w:val="1"/>
  </w:num>
  <w:num w:numId="15" w16cid:durableId="16024365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80"/>
    <w:rsid w:val="0000057D"/>
    <w:rsid w:val="00001C92"/>
    <w:rsid w:val="0000315C"/>
    <w:rsid w:val="0000318B"/>
    <w:rsid w:val="000037D1"/>
    <w:rsid w:val="00003F8F"/>
    <w:rsid w:val="00006780"/>
    <w:rsid w:val="00010344"/>
    <w:rsid w:val="00011ED3"/>
    <w:rsid w:val="000121B1"/>
    <w:rsid w:val="00013855"/>
    <w:rsid w:val="000139E2"/>
    <w:rsid w:val="00014A79"/>
    <w:rsid w:val="00014B80"/>
    <w:rsid w:val="0001619D"/>
    <w:rsid w:val="00021029"/>
    <w:rsid w:val="000212F5"/>
    <w:rsid w:val="000213FF"/>
    <w:rsid w:val="00021D29"/>
    <w:rsid w:val="00021D98"/>
    <w:rsid w:val="0002377A"/>
    <w:rsid w:val="00023C7F"/>
    <w:rsid w:val="00023C8B"/>
    <w:rsid w:val="00025F56"/>
    <w:rsid w:val="00027417"/>
    <w:rsid w:val="00030719"/>
    <w:rsid w:val="00030BA5"/>
    <w:rsid w:val="00032818"/>
    <w:rsid w:val="0003496A"/>
    <w:rsid w:val="000354B4"/>
    <w:rsid w:val="00035944"/>
    <w:rsid w:val="00035968"/>
    <w:rsid w:val="00035E70"/>
    <w:rsid w:val="0003601F"/>
    <w:rsid w:val="00036404"/>
    <w:rsid w:val="00036460"/>
    <w:rsid w:val="00036A77"/>
    <w:rsid w:val="00037149"/>
    <w:rsid w:val="00037444"/>
    <w:rsid w:val="00042826"/>
    <w:rsid w:val="0004384C"/>
    <w:rsid w:val="00043BA2"/>
    <w:rsid w:val="00043FCE"/>
    <w:rsid w:val="000440F4"/>
    <w:rsid w:val="0004439A"/>
    <w:rsid w:val="00044EA4"/>
    <w:rsid w:val="00045880"/>
    <w:rsid w:val="00047382"/>
    <w:rsid w:val="000476E1"/>
    <w:rsid w:val="00047A77"/>
    <w:rsid w:val="000502EA"/>
    <w:rsid w:val="000503DB"/>
    <w:rsid w:val="00050D80"/>
    <w:rsid w:val="000516FC"/>
    <w:rsid w:val="000519F3"/>
    <w:rsid w:val="00051B1E"/>
    <w:rsid w:val="00052891"/>
    <w:rsid w:val="00056D31"/>
    <w:rsid w:val="000570B5"/>
    <w:rsid w:val="00060622"/>
    <w:rsid w:val="000613E3"/>
    <w:rsid w:val="00063749"/>
    <w:rsid w:val="00065F43"/>
    <w:rsid w:val="00066089"/>
    <w:rsid w:val="00067CC8"/>
    <w:rsid w:val="0007147A"/>
    <w:rsid w:val="00071E60"/>
    <w:rsid w:val="00072FEE"/>
    <w:rsid w:val="00073B0A"/>
    <w:rsid w:val="00073D0B"/>
    <w:rsid w:val="000804A3"/>
    <w:rsid w:val="00081F05"/>
    <w:rsid w:val="00082CD5"/>
    <w:rsid w:val="00083767"/>
    <w:rsid w:val="000846D6"/>
    <w:rsid w:val="000854B3"/>
    <w:rsid w:val="00085D88"/>
    <w:rsid w:val="000868D3"/>
    <w:rsid w:val="00086DA5"/>
    <w:rsid w:val="000908D5"/>
    <w:rsid w:val="00090F34"/>
    <w:rsid w:val="000910AD"/>
    <w:rsid w:val="00092047"/>
    <w:rsid w:val="00092489"/>
    <w:rsid w:val="00092772"/>
    <w:rsid w:val="00095FD2"/>
    <w:rsid w:val="00096232"/>
    <w:rsid w:val="00096C90"/>
    <w:rsid w:val="00096E74"/>
    <w:rsid w:val="00097EB7"/>
    <w:rsid w:val="000A044B"/>
    <w:rsid w:val="000A20D5"/>
    <w:rsid w:val="000A3C59"/>
    <w:rsid w:val="000A3D0C"/>
    <w:rsid w:val="000A7FF0"/>
    <w:rsid w:val="000B0144"/>
    <w:rsid w:val="000B08BB"/>
    <w:rsid w:val="000B1420"/>
    <w:rsid w:val="000B2805"/>
    <w:rsid w:val="000B3523"/>
    <w:rsid w:val="000B47AA"/>
    <w:rsid w:val="000B5CC6"/>
    <w:rsid w:val="000C0169"/>
    <w:rsid w:val="000C3590"/>
    <w:rsid w:val="000C393D"/>
    <w:rsid w:val="000C3B6C"/>
    <w:rsid w:val="000C3EE2"/>
    <w:rsid w:val="000C56C1"/>
    <w:rsid w:val="000C5D97"/>
    <w:rsid w:val="000C6BF6"/>
    <w:rsid w:val="000D10D3"/>
    <w:rsid w:val="000D1D20"/>
    <w:rsid w:val="000D3247"/>
    <w:rsid w:val="000D32DC"/>
    <w:rsid w:val="000D39FA"/>
    <w:rsid w:val="000D5063"/>
    <w:rsid w:val="000E178F"/>
    <w:rsid w:val="000E1C32"/>
    <w:rsid w:val="000E3637"/>
    <w:rsid w:val="000E3643"/>
    <w:rsid w:val="000E3B7E"/>
    <w:rsid w:val="000E7797"/>
    <w:rsid w:val="000E7CD6"/>
    <w:rsid w:val="000F1519"/>
    <w:rsid w:val="000F185A"/>
    <w:rsid w:val="000F4057"/>
    <w:rsid w:val="000F46B3"/>
    <w:rsid w:val="000F4F29"/>
    <w:rsid w:val="000F5688"/>
    <w:rsid w:val="000F68F5"/>
    <w:rsid w:val="00102516"/>
    <w:rsid w:val="00102C22"/>
    <w:rsid w:val="00104548"/>
    <w:rsid w:val="00105506"/>
    <w:rsid w:val="00106BB1"/>
    <w:rsid w:val="00110BAB"/>
    <w:rsid w:val="00112397"/>
    <w:rsid w:val="00115183"/>
    <w:rsid w:val="00115360"/>
    <w:rsid w:val="00115705"/>
    <w:rsid w:val="00124352"/>
    <w:rsid w:val="00124AC5"/>
    <w:rsid w:val="00126CF6"/>
    <w:rsid w:val="00127240"/>
    <w:rsid w:val="00127ED3"/>
    <w:rsid w:val="00130CDC"/>
    <w:rsid w:val="00131AF5"/>
    <w:rsid w:val="001330F9"/>
    <w:rsid w:val="00135B23"/>
    <w:rsid w:val="00135C4F"/>
    <w:rsid w:val="001366C4"/>
    <w:rsid w:val="00136FF1"/>
    <w:rsid w:val="00137A62"/>
    <w:rsid w:val="00140EF1"/>
    <w:rsid w:val="00141805"/>
    <w:rsid w:val="001443F6"/>
    <w:rsid w:val="00146006"/>
    <w:rsid w:val="00147012"/>
    <w:rsid w:val="001477AF"/>
    <w:rsid w:val="00151209"/>
    <w:rsid w:val="00152943"/>
    <w:rsid w:val="00152C46"/>
    <w:rsid w:val="00153DE6"/>
    <w:rsid w:val="00154030"/>
    <w:rsid w:val="0015449A"/>
    <w:rsid w:val="0015565C"/>
    <w:rsid w:val="00156637"/>
    <w:rsid w:val="00160AF0"/>
    <w:rsid w:val="001622B1"/>
    <w:rsid w:val="00163227"/>
    <w:rsid w:val="00165744"/>
    <w:rsid w:val="001657AC"/>
    <w:rsid w:val="00165C09"/>
    <w:rsid w:val="00167E2D"/>
    <w:rsid w:val="00170A1F"/>
    <w:rsid w:val="0017202C"/>
    <w:rsid w:val="001721D7"/>
    <w:rsid w:val="00172335"/>
    <w:rsid w:val="00173E94"/>
    <w:rsid w:val="00174999"/>
    <w:rsid w:val="00176088"/>
    <w:rsid w:val="001762CC"/>
    <w:rsid w:val="001766BE"/>
    <w:rsid w:val="00177469"/>
    <w:rsid w:val="001808A2"/>
    <w:rsid w:val="00182787"/>
    <w:rsid w:val="00185D19"/>
    <w:rsid w:val="00187344"/>
    <w:rsid w:val="001875D0"/>
    <w:rsid w:val="0019086B"/>
    <w:rsid w:val="00190F66"/>
    <w:rsid w:val="00192B93"/>
    <w:rsid w:val="00192EAB"/>
    <w:rsid w:val="001946FF"/>
    <w:rsid w:val="0019491B"/>
    <w:rsid w:val="00195EEA"/>
    <w:rsid w:val="00197E48"/>
    <w:rsid w:val="001A25AE"/>
    <w:rsid w:val="001A3F65"/>
    <w:rsid w:val="001A6901"/>
    <w:rsid w:val="001A6AC0"/>
    <w:rsid w:val="001A7108"/>
    <w:rsid w:val="001A7620"/>
    <w:rsid w:val="001B1290"/>
    <w:rsid w:val="001B1A72"/>
    <w:rsid w:val="001B1F37"/>
    <w:rsid w:val="001B3979"/>
    <w:rsid w:val="001B50AF"/>
    <w:rsid w:val="001B50C2"/>
    <w:rsid w:val="001B5A45"/>
    <w:rsid w:val="001B6374"/>
    <w:rsid w:val="001B7CFD"/>
    <w:rsid w:val="001C2752"/>
    <w:rsid w:val="001C4D09"/>
    <w:rsid w:val="001C5198"/>
    <w:rsid w:val="001C68D1"/>
    <w:rsid w:val="001C6E96"/>
    <w:rsid w:val="001C705A"/>
    <w:rsid w:val="001C75D0"/>
    <w:rsid w:val="001C7A18"/>
    <w:rsid w:val="001D0ABB"/>
    <w:rsid w:val="001D0AF3"/>
    <w:rsid w:val="001D129C"/>
    <w:rsid w:val="001D17BD"/>
    <w:rsid w:val="001D20B9"/>
    <w:rsid w:val="001D20E1"/>
    <w:rsid w:val="001D2271"/>
    <w:rsid w:val="001D254C"/>
    <w:rsid w:val="001D2720"/>
    <w:rsid w:val="001D313C"/>
    <w:rsid w:val="001D47C9"/>
    <w:rsid w:val="001D755A"/>
    <w:rsid w:val="001D79B0"/>
    <w:rsid w:val="001E035E"/>
    <w:rsid w:val="001E1363"/>
    <w:rsid w:val="001E4DE5"/>
    <w:rsid w:val="001E5683"/>
    <w:rsid w:val="001E615A"/>
    <w:rsid w:val="001E6FAE"/>
    <w:rsid w:val="001E7384"/>
    <w:rsid w:val="001E7A8C"/>
    <w:rsid w:val="001E7B67"/>
    <w:rsid w:val="001F029C"/>
    <w:rsid w:val="001F10C1"/>
    <w:rsid w:val="001F3FB0"/>
    <w:rsid w:val="001F609F"/>
    <w:rsid w:val="001F6E4E"/>
    <w:rsid w:val="001F79C8"/>
    <w:rsid w:val="00201EC9"/>
    <w:rsid w:val="00210C43"/>
    <w:rsid w:val="0021176C"/>
    <w:rsid w:val="00211E85"/>
    <w:rsid w:val="00216D02"/>
    <w:rsid w:val="002178C9"/>
    <w:rsid w:val="00220534"/>
    <w:rsid w:val="0022160B"/>
    <w:rsid w:val="00223460"/>
    <w:rsid w:val="002247F8"/>
    <w:rsid w:val="0022520D"/>
    <w:rsid w:val="002256B9"/>
    <w:rsid w:val="00226081"/>
    <w:rsid w:val="00230071"/>
    <w:rsid w:val="002337D0"/>
    <w:rsid w:val="00236A80"/>
    <w:rsid w:val="00236FE9"/>
    <w:rsid w:val="002401B5"/>
    <w:rsid w:val="00241290"/>
    <w:rsid w:val="002416E1"/>
    <w:rsid w:val="0024331F"/>
    <w:rsid w:val="00246501"/>
    <w:rsid w:val="002466F0"/>
    <w:rsid w:val="00247DDC"/>
    <w:rsid w:val="0025024F"/>
    <w:rsid w:val="00250864"/>
    <w:rsid w:val="00252C64"/>
    <w:rsid w:val="00257BC9"/>
    <w:rsid w:val="002607EA"/>
    <w:rsid w:val="002608B3"/>
    <w:rsid w:val="00260A6B"/>
    <w:rsid w:val="00261FFB"/>
    <w:rsid w:val="00263E48"/>
    <w:rsid w:val="0026686C"/>
    <w:rsid w:val="00271C85"/>
    <w:rsid w:val="00273D0E"/>
    <w:rsid w:val="002741E7"/>
    <w:rsid w:val="00274413"/>
    <w:rsid w:val="00274E53"/>
    <w:rsid w:val="0027744A"/>
    <w:rsid w:val="00277FF8"/>
    <w:rsid w:val="002814C6"/>
    <w:rsid w:val="0028162E"/>
    <w:rsid w:val="002835A1"/>
    <w:rsid w:val="00285903"/>
    <w:rsid w:val="0028604C"/>
    <w:rsid w:val="002865A4"/>
    <w:rsid w:val="00286930"/>
    <w:rsid w:val="00286B0A"/>
    <w:rsid w:val="002911AC"/>
    <w:rsid w:val="0029167E"/>
    <w:rsid w:val="00292093"/>
    <w:rsid w:val="00292C05"/>
    <w:rsid w:val="00294D59"/>
    <w:rsid w:val="002A02D5"/>
    <w:rsid w:val="002A3D87"/>
    <w:rsid w:val="002A4AE5"/>
    <w:rsid w:val="002A4C81"/>
    <w:rsid w:val="002A7111"/>
    <w:rsid w:val="002A7620"/>
    <w:rsid w:val="002B0004"/>
    <w:rsid w:val="002B0242"/>
    <w:rsid w:val="002B0563"/>
    <w:rsid w:val="002B0C26"/>
    <w:rsid w:val="002B12C3"/>
    <w:rsid w:val="002B1AF7"/>
    <w:rsid w:val="002B2818"/>
    <w:rsid w:val="002B3F59"/>
    <w:rsid w:val="002B46F2"/>
    <w:rsid w:val="002B50AF"/>
    <w:rsid w:val="002B533C"/>
    <w:rsid w:val="002B6152"/>
    <w:rsid w:val="002B7CA7"/>
    <w:rsid w:val="002C48D0"/>
    <w:rsid w:val="002C56A9"/>
    <w:rsid w:val="002C752E"/>
    <w:rsid w:val="002D0261"/>
    <w:rsid w:val="002D04D0"/>
    <w:rsid w:val="002D1D8C"/>
    <w:rsid w:val="002D30B5"/>
    <w:rsid w:val="002D4AB0"/>
    <w:rsid w:val="002D4EF4"/>
    <w:rsid w:val="002D50C8"/>
    <w:rsid w:val="002D55E4"/>
    <w:rsid w:val="002D658A"/>
    <w:rsid w:val="002D66B1"/>
    <w:rsid w:val="002D6FB5"/>
    <w:rsid w:val="002E2F6F"/>
    <w:rsid w:val="002E4F54"/>
    <w:rsid w:val="002E59C1"/>
    <w:rsid w:val="002E5A01"/>
    <w:rsid w:val="002E66F9"/>
    <w:rsid w:val="002E68C2"/>
    <w:rsid w:val="002E7989"/>
    <w:rsid w:val="002F2DAE"/>
    <w:rsid w:val="002F68A3"/>
    <w:rsid w:val="003010AA"/>
    <w:rsid w:val="0030212E"/>
    <w:rsid w:val="00302565"/>
    <w:rsid w:val="0030300F"/>
    <w:rsid w:val="00303A53"/>
    <w:rsid w:val="00303D66"/>
    <w:rsid w:val="0030466E"/>
    <w:rsid w:val="00304BD4"/>
    <w:rsid w:val="00304D7F"/>
    <w:rsid w:val="00305004"/>
    <w:rsid w:val="00305C42"/>
    <w:rsid w:val="0030763F"/>
    <w:rsid w:val="00307847"/>
    <w:rsid w:val="003103AB"/>
    <w:rsid w:val="0031087E"/>
    <w:rsid w:val="003122E1"/>
    <w:rsid w:val="00312505"/>
    <w:rsid w:val="003132C9"/>
    <w:rsid w:val="0031388D"/>
    <w:rsid w:val="00314C0E"/>
    <w:rsid w:val="00315F64"/>
    <w:rsid w:val="0031643F"/>
    <w:rsid w:val="00316D3F"/>
    <w:rsid w:val="00317D56"/>
    <w:rsid w:val="0032109B"/>
    <w:rsid w:val="003217D0"/>
    <w:rsid w:val="0032190E"/>
    <w:rsid w:val="00323422"/>
    <w:rsid w:val="003237B9"/>
    <w:rsid w:val="003248B9"/>
    <w:rsid w:val="00324E73"/>
    <w:rsid w:val="00326A20"/>
    <w:rsid w:val="0032787C"/>
    <w:rsid w:val="00330EC8"/>
    <w:rsid w:val="003326D2"/>
    <w:rsid w:val="00334032"/>
    <w:rsid w:val="00334A50"/>
    <w:rsid w:val="00337559"/>
    <w:rsid w:val="00340728"/>
    <w:rsid w:val="0034162F"/>
    <w:rsid w:val="003418A9"/>
    <w:rsid w:val="00342474"/>
    <w:rsid w:val="00343B33"/>
    <w:rsid w:val="00345E5E"/>
    <w:rsid w:val="003507A8"/>
    <w:rsid w:val="00350B0C"/>
    <w:rsid w:val="00350C9E"/>
    <w:rsid w:val="003516E0"/>
    <w:rsid w:val="003518F0"/>
    <w:rsid w:val="00352BE8"/>
    <w:rsid w:val="0035716A"/>
    <w:rsid w:val="003623FD"/>
    <w:rsid w:val="003630B4"/>
    <w:rsid w:val="003649A3"/>
    <w:rsid w:val="00365D87"/>
    <w:rsid w:val="00367A7B"/>
    <w:rsid w:val="003728B8"/>
    <w:rsid w:val="00374C3C"/>
    <w:rsid w:val="003751F4"/>
    <w:rsid w:val="00376F6E"/>
    <w:rsid w:val="00380640"/>
    <w:rsid w:val="00380F8C"/>
    <w:rsid w:val="00381BCA"/>
    <w:rsid w:val="00383F66"/>
    <w:rsid w:val="00385255"/>
    <w:rsid w:val="0038555C"/>
    <w:rsid w:val="00385A20"/>
    <w:rsid w:val="003860EC"/>
    <w:rsid w:val="003877C5"/>
    <w:rsid w:val="0039075C"/>
    <w:rsid w:val="00393269"/>
    <w:rsid w:val="00393B4A"/>
    <w:rsid w:val="00395261"/>
    <w:rsid w:val="00397AF4"/>
    <w:rsid w:val="00397D32"/>
    <w:rsid w:val="003A16C9"/>
    <w:rsid w:val="003A3953"/>
    <w:rsid w:val="003A3BFC"/>
    <w:rsid w:val="003A4569"/>
    <w:rsid w:val="003A4A3B"/>
    <w:rsid w:val="003A5F1C"/>
    <w:rsid w:val="003A78CF"/>
    <w:rsid w:val="003A7F79"/>
    <w:rsid w:val="003B147E"/>
    <w:rsid w:val="003B2D3D"/>
    <w:rsid w:val="003B449D"/>
    <w:rsid w:val="003B6B39"/>
    <w:rsid w:val="003B7883"/>
    <w:rsid w:val="003C0D12"/>
    <w:rsid w:val="003C0DBB"/>
    <w:rsid w:val="003C104B"/>
    <w:rsid w:val="003C285D"/>
    <w:rsid w:val="003C3739"/>
    <w:rsid w:val="003C3F51"/>
    <w:rsid w:val="003C4BB7"/>
    <w:rsid w:val="003C4E7E"/>
    <w:rsid w:val="003C5191"/>
    <w:rsid w:val="003C6526"/>
    <w:rsid w:val="003C6F63"/>
    <w:rsid w:val="003C76C5"/>
    <w:rsid w:val="003C7AF9"/>
    <w:rsid w:val="003D06A1"/>
    <w:rsid w:val="003D0FA7"/>
    <w:rsid w:val="003D1348"/>
    <w:rsid w:val="003D1764"/>
    <w:rsid w:val="003D272C"/>
    <w:rsid w:val="003D3A8C"/>
    <w:rsid w:val="003D4909"/>
    <w:rsid w:val="003D4F10"/>
    <w:rsid w:val="003D58E3"/>
    <w:rsid w:val="003D6305"/>
    <w:rsid w:val="003D70B6"/>
    <w:rsid w:val="003E08D4"/>
    <w:rsid w:val="003E3449"/>
    <w:rsid w:val="003E3B59"/>
    <w:rsid w:val="003E3D95"/>
    <w:rsid w:val="003E4FE7"/>
    <w:rsid w:val="003E67A9"/>
    <w:rsid w:val="003E6A96"/>
    <w:rsid w:val="003E76A0"/>
    <w:rsid w:val="003F0E73"/>
    <w:rsid w:val="003F2C1E"/>
    <w:rsid w:val="003F66DC"/>
    <w:rsid w:val="003F7D1D"/>
    <w:rsid w:val="00401B14"/>
    <w:rsid w:val="00402001"/>
    <w:rsid w:val="0040315C"/>
    <w:rsid w:val="004038F2"/>
    <w:rsid w:val="00403EAE"/>
    <w:rsid w:val="004053A0"/>
    <w:rsid w:val="00406703"/>
    <w:rsid w:val="004070A3"/>
    <w:rsid w:val="0040719A"/>
    <w:rsid w:val="00407923"/>
    <w:rsid w:val="00411AD5"/>
    <w:rsid w:val="0041218D"/>
    <w:rsid w:val="00412E47"/>
    <w:rsid w:val="00414F7A"/>
    <w:rsid w:val="00416832"/>
    <w:rsid w:val="00417389"/>
    <w:rsid w:val="004178D9"/>
    <w:rsid w:val="00417ABA"/>
    <w:rsid w:val="00420B08"/>
    <w:rsid w:val="00422F08"/>
    <w:rsid w:val="00426FDA"/>
    <w:rsid w:val="0042764E"/>
    <w:rsid w:val="00427BE2"/>
    <w:rsid w:val="004303EB"/>
    <w:rsid w:val="0043123F"/>
    <w:rsid w:val="00431DFF"/>
    <w:rsid w:val="00432935"/>
    <w:rsid w:val="00433672"/>
    <w:rsid w:val="004351E5"/>
    <w:rsid w:val="00436448"/>
    <w:rsid w:val="00443ADC"/>
    <w:rsid w:val="004445FC"/>
    <w:rsid w:val="004459B5"/>
    <w:rsid w:val="00446A9C"/>
    <w:rsid w:val="00446D48"/>
    <w:rsid w:val="004470EC"/>
    <w:rsid w:val="00447DB7"/>
    <w:rsid w:val="004501F7"/>
    <w:rsid w:val="00451138"/>
    <w:rsid w:val="0045131A"/>
    <w:rsid w:val="004517BB"/>
    <w:rsid w:val="00451952"/>
    <w:rsid w:val="00451D97"/>
    <w:rsid w:val="00452D0A"/>
    <w:rsid w:val="00454960"/>
    <w:rsid w:val="004552A8"/>
    <w:rsid w:val="00460A79"/>
    <w:rsid w:val="00460F04"/>
    <w:rsid w:val="00461FEE"/>
    <w:rsid w:val="00463479"/>
    <w:rsid w:val="00463B76"/>
    <w:rsid w:val="004640B8"/>
    <w:rsid w:val="00464E99"/>
    <w:rsid w:val="00464F1F"/>
    <w:rsid w:val="004673DE"/>
    <w:rsid w:val="00470913"/>
    <w:rsid w:val="004715CB"/>
    <w:rsid w:val="00473C70"/>
    <w:rsid w:val="004744B9"/>
    <w:rsid w:val="004828DE"/>
    <w:rsid w:val="00485F35"/>
    <w:rsid w:val="004862AF"/>
    <w:rsid w:val="00486B99"/>
    <w:rsid w:val="0048737A"/>
    <w:rsid w:val="00487B8C"/>
    <w:rsid w:val="00492F6E"/>
    <w:rsid w:val="004955D7"/>
    <w:rsid w:val="00495B0B"/>
    <w:rsid w:val="00496F7F"/>
    <w:rsid w:val="0049779A"/>
    <w:rsid w:val="004A0F1D"/>
    <w:rsid w:val="004A1AA4"/>
    <w:rsid w:val="004A5718"/>
    <w:rsid w:val="004A574C"/>
    <w:rsid w:val="004A5BA0"/>
    <w:rsid w:val="004A7A79"/>
    <w:rsid w:val="004A7B4B"/>
    <w:rsid w:val="004B0573"/>
    <w:rsid w:val="004B114A"/>
    <w:rsid w:val="004B13AD"/>
    <w:rsid w:val="004B17C5"/>
    <w:rsid w:val="004B233E"/>
    <w:rsid w:val="004B27CB"/>
    <w:rsid w:val="004B33B9"/>
    <w:rsid w:val="004B451E"/>
    <w:rsid w:val="004B4667"/>
    <w:rsid w:val="004B7805"/>
    <w:rsid w:val="004C103F"/>
    <w:rsid w:val="004C1D15"/>
    <w:rsid w:val="004C43B7"/>
    <w:rsid w:val="004C564B"/>
    <w:rsid w:val="004C5BC8"/>
    <w:rsid w:val="004C7064"/>
    <w:rsid w:val="004D1400"/>
    <w:rsid w:val="004D144D"/>
    <w:rsid w:val="004D179E"/>
    <w:rsid w:val="004D277C"/>
    <w:rsid w:val="004D283E"/>
    <w:rsid w:val="004D3A1A"/>
    <w:rsid w:val="004D40AA"/>
    <w:rsid w:val="004D4D40"/>
    <w:rsid w:val="004D582F"/>
    <w:rsid w:val="004D76F0"/>
    <w:rsid w:val="004E0890"/>
    <w:rsid w:val="004E1C77"/>
    <w:rsid w:val="004E3A84"/>
    <w:rsid w:val="004E4141"/>
    <w:rsid w:val="004E42D4"/>
    <w:rsid w:val="004E6C05"/>
    <w:rsid w:val="004E6FCC"/>
    <w:rsid w:val="004E756E"/>
    <w:rsid w:val="004F2B2B"/>
    <w:rsid w:val="004F3C6F"/>
    <w:rsid w:val="004F66B6"/>
    <w:rsid w:val="004F67DF"/>
    <w:rsid w:val="004F683E"/>
    <w:rsid w:val="004F6B64"/>
    <w:rsid w:val="004F76B9"/>
    <w:rsid w:val="00501E5E"/>
    <w:rsid w:val="00503100"/>
    <w:rsid w:val="00503D08"/>
    <w:rsid w:val="0050627D"/>
    <w:rsid w:val="0050780E"/>
    <w:rsid w:val="00511BFC"/>
    <w:rsid w:val="00511DCC"/>
    <w:rsid w:val="00513627"/>
    <w:rsid w:val="00513E5C"/>
    <w:rsid w:val="00514FC5"/>
    <w:rsid w:val="00515C24"/>
    <w:rsid w:val="00517F83"/>
    <w:rsid w:val="00520E02"/>
    <w:rsid w:val="005229F4"/>
    <w:rsid w:val="00525050"/>
    <w:rsid w:val="00526E1F"/>
    <w:rsid w:val="00526FF5"/>
    <w:rsid w:val="00530227"/>
    <w:rsid w:val="005304AA"/>
    <w:rsid w:val="00535221"/>
    <w:rsid w:val="00535861"/>
    <w:rsid w:val="005369B1"/>
    <w:rsid w:val="00537F22"/>
    <w:rsid w:val="0054058F"/>
    <w:rsid w:val="0054198D"/>
    <w:rsid w:val="005422D2"/>
    <w:rsid w:val="00543246"/>
    <w:rsid w:val="005442E9"/>
    <w:rsid w:val="00544724"/>
    <w:rsid w:val="00546373"/>
    <w:rsid w:val="005469A1"/>
    <w:rsid w:val="005471ED"/>
    <w:rsid w:val="00547B7D"/>
    <w:rsid w:val="00547E31"/>
    <w:rsid w:val="00552F94"/>
    <w:rsid w:val="00553C0A"/>
    <w:rsid w:val="00554765"/>
    <w:rsid w:val="005557D3"/>
    <w:rsid w:val="00560046"/>
    <w:rsid w:val="00561BCD"/>
    <w:rsid w:val="00561C64"/>
    <w:rsid w:val="0056486A"/>
    <w:rsid w:val="00564F8B"/>
    <w:rsid w:val="00566844"/>
    <w:rsid w:val="00566CA1"/>
    <w:rsid w:val="005723FB"/>
    <w:rsid w:val="00572A95"/>
    <w:rsid w:val="00574DF4"/>
    <w:rsid w:val="00576115"/>
    <w:rsid w:val="005818B3"/>
    <w:rsid w:val="00582207"/>
    <w:rsid w:val="00583672"/>
    <w:rsid w:val="00586170"/>
    <w:rsid w:val="00587818"/>
    <w:rsid w:val="00590590"/>
    <w:rsid w:val="005945C9"/>
    <w:rsid w:val="005950C2"/>
    <w:rsid w:val="00595F4D"/>
    <w:rsid w:val="00596CC2"/>
    <w:rsid w:val="00597541"/>
    <w:rsid w:val="00597D43"/>
    <w:rsid w:val="00597FA6"/>
    <w:rsid w:val="005A0638"/>
    <w:rsid w:val="005A0D95"/>
    <w:rsid w:val="005A231E"/>
    <w:rsid w:val="005A42D8"/>
    <w:rsid w:val="005A7A5D"/>
    <w:rsid w:val="005A7CDB"/>
    <w:rsid w:val="005B1AA1"/>
    <w:rsid w:val="005B1C5C"/>
    <w:rsid w:val="005B2618"/>
    <w:rsid w:val="005B38A9"/>
    <w:rsid w:val="005B404B"/>
    <w:rsid w:val="005B4F19"/>
    <w:rsid w:val="005B6162"/>
    <w:rsid w:val="005C2227"/>
    <w:rsid w:val="005C36EB"/>
    <w:rsid w:val="005C39B4"/>
    <w:rsid w:val="005C4AFA"/>
    <w:rsid w:val="005C701C"/>
    <w:rsid w:val="005C7BED"/>
    <w:rsid w:val="005D06EA"/>
    <w:rsid w:val="005D0A69"/>
    <w:rsid w:val="005D19A2"/>
    <w:rsid w:val="005D2E7C"/>
    <w:rsid w:val="005D3310"/>
    <w:rsid w:val="005D3A0A"/>
    <w:rsid w:val="005E02D4"/>
    <w:rsid w:val="005E0534"/>
    <w:rsid w:val="005E0983"/>
    <w:rsid w:val="005E0F33"/>
    <w:rsid w:val="005E41A6"/>
    <w:rsid w:val="005F0DE1"/>
    <w:rsid w:val="005F0ECD"/>
    <w:rsid w:val="005F2F6A"/>
    <w:rsid w:val="005F6623"/>
    <w:rsid w:val="005F75A0"/>
    <w:rsid w:val="005F7A8F"/>
    <w:rsid w:val="0060029B"/>
    <w:rsid w:val="00603195"/>
    <w:rsid w:val="006036DC"/>
    <w:rsid w:val="00605E94"/>
    <w:rsid w:val="006070F1"/>
    <w:rsid w:val="006077F7"/>
    <w:rsid w:val="00611295"/>
    <w:rsid w:val="00613A22"/>
    <w:rsid w:val="00615410"/>
    <w:rsid w:val="00615FB9"/>
    <w:rsid w:val="00616734"/>
    <w:rsid w:val="00620153"/>
    <w:rsid w:val="006201C6"/>
    <w:rsid w:val="006211C8"/>
    <w:rsid w:val="00623A1A"/>
    <w:rsid w:val="00624939"/>
    <w:rsid w:val="00625E03"/>
    <w:rsid w:val="00626383"/>
    <w:rsid w:val="006265F9"/>
    <w:rsid w:val="00626D2B"/>
    <w:rsid w:val="00630F1D"/>
    <w:rsid w:val="00631763"/>
    <w:rsid w:val="0063258D"/>
    <w:rsid w:val="006343F1"/>
    <w:rsid w:val="006368FC"/>
    <w:rsid w:val="00637411"/>
    <w:rsid w:val="00637C9E"/>
    <w:rsid w:val="00641F9C"/>
    <w:rsid w:val="0064238B"/>
    <w:rsid w:val="00643FB4"/>
    <w:rsid w:val="0064745B"/>
    <w:rsid w:val="00651CF5"/>
    <w:rsid w:val="00651F39"/>
    <w:rsid w:val="00652194"/>
    <w:rsid w:val="006527DE"/>
    <w:rsid w:val="00652DBF"/>
    <w:rsid w:val="006538BC"/>
    <w:rsid w:val="006552C9"/>
    <w:rsid w:val="00655AC7"/>
    <w:rsid w:val="00661447"/>
    <w:rsid w:val="00662A54"/>
    <w:rsid w:val="006633B2"/>
    <w:rsid w:val="00663750"/>
    <w:rsid w:val="006668EE"/>
    <w:rsid w:val="00666DE3"/>
    <w:rsid w:val="0066774A"/>
    <w:rsid w:val="006677A3"/>
    <w:rsid w:val="00667BD9"/>
    <w:rsid w:val="0067068D"/>
    <w:rsid w:val="00670DB7"/>
    <w:rsid w:val="006717F3"/>
    <w:rsid w:val="006719C4"/>
    <w:rsid w:val="00671C8D"/>
    <w:rsid w:val="00675290"/>
    <w:rsid w:val="0067571F"/>
    <w:rsid w:val="00675A0A"/>
    <w:rsid w:val="00675EDE"/>
    <w:rsid w:val="00676031"/>
    <w:rsid w:val="006775F5"/>
    <w:rsid w:val="00682458"/>
    <w:rsid w:val="0068308F"/>
    <w:rsid w:val="0068527E"/>
    <w:rsid w:val="00685A7E"/>
    <w:rsid w:val="00687AB7"/>
    <w:rsid w:val="0069049F"/>
    <w:rsid w:val="00691358"/>
    <w:rsid w:val="00692611"/>
    <w:rsid w:val="00694170"/>
    <w:rsid w:val="0069460B"/>
    <w:rsid w:val="00694725"/>
    <w:rsid w:val="006958CF"/>
    <w:rsid w:val="00696C65"/>
    <w:rsid w:val="006A09AD"/>
    <w:rsid w:val="006A0B09"/>
    <w:rsid w:val="006A0C26"/>
    <w:rsid w:val="006A0F71"/>
    <w:rsid w:val="006A26CC"/>
    <w:rsid w:val="006A31DE"/>
    <w:rsid w:val="006A55BE"/>
    <w:rsid w:val="006A6958"/>
    <w:rsid w:val="006A7C89"/>
    <w:rsid w:val="006B1E94"/>
    <w:rsid w:val="006B267F"/>
    <w:rsid w:val="006B55B6"/>
    <w:rsid w:val="006B6B2C"/>
    <w:rsid w:val="006C01A9"/>
    <w:rsid w:val="006C0D56"/>
    <w:rsid w:val="006C1B99"/>
    <w:rsid w:val="006C2678"/>
    <w:rsid w:val="006C5CB6"/>
    <w:rsid w:val="006C6730"/>
    <w:rsid w:val="006C6AA3"/>
    <w:rsid w:val="006C6C7E"/>
    <w:rsid w:val="006C6EE1"/>
    <w:rsid w:val="006D01F7"/>
    <w:rsid w:val="006D118A"/>
    <w:rsid w:val="006D219E"/>
    <w:rsid w:val="006D3646"/>
    <w:rsid w:val="006D4095"/>
    <w:rsid w:val="006D6DA2"/>
    <w:rsid w:val="006D6ED1"/>
    <w:rsid w:val="006D729A"/>
    <w:rsid w:val="006D7AC1"/>
    <w:rsid w:val="006D7F68"/>
    <w:rsid w:val="006E19AA"/>
    <w:rsid w:val="006E235D"/>
    <w:rsid w:val="006E23A3"/>
    <w:rsid w:val="006E2477"/>
    <w:rsid w:val="006E30E5"/>
    <w:rsid w:val="006E3CB8"/>
    <w:rsid w:val="006E5E95"/>
    <w:rsid w:val="006E72B0"/>
    <w:rsid w:val="006E75C9"/>
    <w:rsid w:val="006F08B1"/>
    <w:rsid w:val="006F0AD2"/>
    <w:rsid w:val="006F0B01"/>
    <w:rsid w:val="006F0D54"/>
    <w:rsid w:val="006F0DC7"/>
    <w:rsid w:val="006F156B"/>
    <w:rsid w:val="006F1E6F"/>
    <w:rsid w:val="006F4CB7"/>
    <w:rsid w:val="006F5BC7"/>
    <w:rsid w:val="006F5D30"/>
    <w:rsid w:val="006F7BA3"/>
    <w:rsid w:val="00700FA3"/>
    <w:rsid w:val="007012B1"/>
    <w:rsid w:val="0070147B"/>
    <w:rsid w:val="007019BE"/>
    <w:rsid w:val="00704FE7"/>
    <w:rsid w:val="00705E65"/>
    <w:rsid w:val="00706AD1"/>
    <w:rsid w:val="00706D2E"/>
    <w:rsid w:val="00707528"/>
    <w:rsid w:val="00710679"/>
    <w:rsid w:val="00710A30"/>
    <w:rsid w:val="00710B74"/>
    <w:rsid w:val="00710C94"/>
    <w:rsid w:val="00712602"/>
    <w:rsid w:val="0071292F"/>
    <w:rsid w:val="0071462F"/>
    <w:rsid w:val="00714AD2"/>
    <w:rsid w:val="00715A8D"/>
    <w:rsid w:val="00716CCB"/>
    <w:rsid w:val="00717024"/>
    <w:rsid w:val="00720DF7"/>
    <w:rsid w:val="00722723"/>
    <w:rsid w:val="00723175"/>
    <w:rsid w:val="00723BAE"/>
    <w:rsid w:val="00725F3B"/>
    <w:rsid w:val="00726692"/>
    <w:rsid w:val="00727CA9"/>
    <w:rsid w:val="00730185"/>
    <w:rsid w:val="00730291"/>
    <w:rsid w:val="00731621"/>
    <w:rsid w:val="0073485A"/>
    <w:rsid w:val="00735F23"/>
    <w:rsid w:val="00740208"/>
    <w:rsid w:val="0074279B"/>
    <w:rsid w:val="00742FFE"/>
    <w:rsid w:val="00744016"/>
    <w:rsid w:val="00745237"/>
    <w:rsid w:val="0074748A"/>
    <w:rsid w:val="00747C88"/>
    <w:rsid w:val="0075360B"/>
    <w:rsid w:val="007538C1"/>
    <w:rsid w:val="0075494D"/>
    <w:rsid w:val="007549FC"/>
    <w:rsid w:val="00754BAF"/>
    <w:rsid w:val="00757745"/>
    <w:rsid w:val="007604CB"/>
    <w:rsid w:val="00761C08"/>
    <w:rsid w:val="00762CE0"/>
    <w:rsid w:val="00764054"/>
    <w:rsid w:val="00764418"/>
    <w:rsid w:val="007663E4"/>
    <w:rsid w:val="007665D9"/>
    <w:rsid w:val="00766ED8"/>
    <w:rsid w:val="00771EF1"/>
    <w:rsid w:val="0077300F"/>
    <w:rsid w:val="00774664"/>
    <w:rsid w:val="00776CBE"/>
    <w:rsid w:val="00777282"/>
    <w:rsid w:val="00777D8B"/>
    <w:rsid w:val="0078053B"/>
    <w:rsid w:val="007819A3"/>
    <w:rsid w:val="00782A8B"/>
    <w:rsid w:val="007832AD"/>
    <w:rsid w:val="0078336B"/>
    <w:rsid w:val="00784700"/>
    <w:rsid w:val="0078513C"/>
    <w:rsid w:val="0078521A"/>
    <w:rsid w:val="00786A90"/>
    <w:rsid w:val="00786ED3"/>
    <w:rsid w:val="00786F3C"/>
    <w:rsid w:val="00792D1E"/>
    <w:rsid w:val="007976A3"/>
    <w:rsid w:val="007A033E"/>
    <w:rsid w:val="007A0964"/>
    <w:rsid w:val="007A1556"/>
    <w:rsid w:val="007A1699"/>
    <w:rsid w:val="007A20CB"/>
    <w:rsid w:val="007A223C"/>
    <w:rsid w:val="007A5FDA"/>
    <w:rsid w:val="007A6616"/>
    <w:rsid w:val="007A731B"/>
    <w:rsid w:val="007A7F29"/>
    <w:rsid w:val="007B01A2"/>
    <w:rsid w:val="007B0DBA"/>
    <w:rsid w:val="007B2428"/>
    <w:rsid w:val="007B36B7"/>
    <w:rsid w:val="007B4569"/>
    <w:rsid w:val="007B65D4"/>
    <w:rsid w:val="007B68DC"/>
    <w:rsid w:val="007B6AFC"/>
    <w:rsid w:val="007B73EA"/>
    <w:rsid w:val="007C0879"/>
    <w:rsid w:val="007C39ED"/>
    <w:rsid w:val="007C3EEF"/>
    <w:rsid w:val="007C5BF2"/>
    <w:rsid w:val="007C5EE4"/>
    <w:rsid w:val="007C6375"/>
    <w:rsid w:val="007C77E0"/>
    <w:rsid w:val="007D2043"/>
    <w:rsid w:val="007D2885"/>
    <w:rsid w:val="007D5908"/>
    <w:rsid w:val="007D6FB5"/>
    <w:rsid w:val="007D768C"/>
    <w:rsid w:val="007E1387"/>
    <w:rsid w:val="007E6656"/>
    <w:rsid w:val="007E66E4"/>
    <w:rsid w:val="007E76A9"/>
    <w:rsid w:val="007F0F60"/>
    <w:rsid w:val="007F1EF0"/>
    <w:rsid w:val="007F2BFC"/>
    <w:rsid w:val="007F3FA1"/>
    <w:rsid w:val="007F40AD"/>
    <w:rsid w:val="007F44D7"/>
    <w:rsid w:val="007F5369"/>
    <w:rsid w:val="007F7F6E"/>
    <w:rsid w:val="00800ABC"/>
    <w:rsid w:val="0080270A"/>
    <w:rsid w:val="00805264"/>
    <w:rsid w:val="00807A38"/>
    <w:rsid w:val="00807ADA"/>
    <w:rsid w:val="00811BF5"/>
    <w:rsid w:val="00816073"/>
    <w:rsid w:val="00816C48"/>
    <w:rsid w:val="00817352"/>
    <w:rsid w:val="0082183F"/>
    <w:rsid w:val="0082385D"/>
    <w:rsid w:val="00823A10"/>
    <w:rsid w:val="00823FD9"/>
    <w:rsid w:val="008243A3"/>
    <w:rsid w:val="00824527"/>
    <w:rsid w:val="0082592B"/>
    <w:rsid w:val="008273B3"/>
    <w:rsid w:val="0083005F"/>
    <w:rsid w:val="008301C3"/>
    <w:rsid w:val="00830217"/>
    <w:rsid w:val="00831B17"/>
    <w:rsid w:val="00832932"/>
    <w:rsid w:val="0083590D"/>
    <w:rsid w:val="00836BB5"/>
    <w:rsid w:val="00837192"/>
    <w:rsid w:val="00837828"/>
    <w:rsid w:val="0084158B"/>
    <w:rsid w:val="00841A39"/>
    <w:rsid w:val="00842207"/>
    <w:rsid w:val="00842E46"/>
    <w:rsid w:val="0084505D"/>
    <w:rsid w:val="00845F22"/>
    <w:rsid w:val="00850F53"/>
    <w:rsid w:val="00851698"/>
    <w:rsid w:val="008526C0"/>
    <w:rsid w:val="00855F92"/>
    <w:rsid w:val="008577D3"/>
    <w:rsid w:val="00857AFD"/>
    <w:rsid w:val="00860365"/>
    <w:rsid w:val="00861C03"/>
    <w:rsid w:val="00862395"/>
    <w:rsid w:val="0086480F"/>
    <w:rsid w:val="00865DCC"/>
    <w:rsid w:val="00871F9D"/>
    <w:rsid w:val="00873B3D"/>
    <w:rsid w:val="00874495"/>
    <w:rsid w:val="008749D3"/>
    <w:rsid w:val="00874CB9"/>
    <w:rsid w:val="00874D2B"/>
    <w:rsid w:val="00875ECA"/>
    <w:rsid w:val="00877C45"/>
    <w:rsid w:val="00877D8E"/>
    <w:rsid w:val="00882426"/>
    <w:rsid w:val="00882BBC"/>
    <w:rsid w:val="008835A2"/>
    <w:rsid w:val="00884027"/>
    <w:rsid w:val="00887B34"/>
    <w:rsid w:val="008906FE"/>
    <w:rsid w:val="00891970"/>
    <w:rsid w:val="00892870"/>
    <w:rsid w:val="00893A5E"/>
    <w:rsid w:val="00895C1A"/>
    <w:rsid w:val="00896005"/>
    <w:rsid w:val="00896BF0"/>
    <w:rsid w:val="00897D4F"/>
    <w:rsid w:val="008A1D5D"/>
    <w:rsid w:val="008A2373"/>
    <w:rsid w:val="008A345F"/>
    <w:rsid w:val="008A3FC8"/>
    <w:rsid w:val="008A6E71"/>
    <w:rsid w:val="008B0F89"/>
    <w:rsid w:val="008B1D4C"/>
    <w:rsid w:val="008B34CC"/>
    <w:rsid w:val="008B3F15"/>
    <w:rsid w:val="008B53D9"/>
    <w:rsid w:val="008B5821"/>
    <w:rsid w:val="008B5903"/>
    <w:rsid w:val="008B6AF3"/>
    <w:rsid w:val="008B722E"/>
    <w:rsid w:val="008B758E"/>
    <w:rsid w:val="008B785E"/>
    <w:rsid w:val="008C0689"/>
    <w:rsid w:val="008C2525"/>
    <w:rsid w:val="008C2A2B"/>
    <w:rsid w:val="008C434A"/>
    <w:rsid w:val="008C65CA"/>
    <w:rsid w:val="008C68C1"/>
    <w:rsid w:val="008C6A21"/>
    <w:rsid w:val="008D0E90"/>
    <w:rsid w:val="008D2B2A"/>
    <w:rsid w:val="008D2D2B"/>
    <w:rsid w:val="008D2EFB"/>
    <w:rsid w:val="008D2F05"/>
    <w:rsid w:val="008D3C94"/>
    <w:rsid w:val="008D444B"/>
    <w:rsid w:val="008D54A0"/>
    <w:rsid w:val="008D5E3F"/>
    <w:rsid w:val="008E099C"/>
    <w:rsid w:val="008E09D6"/>
    <w:rsid w:val="008E2156"/>
    <w:rsid w:val="008E36D2"/>
    <w:rsid w:val="008E3FEA"/>
    <w:rsid w:val="008E4420"/>
    <w:rsid w:val="008E5613"/>
    <w:rsid w:val="008E5E88"/>
    <w:rsid w:val="008E73D7"/>
    <w:rsid w:val="008F14E5"/>
    <w:rsid w:val="008F1D52"/>
    <w:rsid w:val="008F38AA"/>
    <w:rsid w:val="008F3F6A"/>
    <w:rsid w:val="008F425B"/>
    <w:rsid w:val="008F786B"/>
    <w:rsid w:val="008F7C3B"/>
    <w:rsid w:val="00900165"/>
    <w:rsid w:val="00900A36"/>
    <w:rsid w:val="00900DFA"/>
    <w:rsid w:val="009016DD"/>
    <w:rsid w:val="00901956"/>
    <w:rsid w:val="009046E6"/>
    <w:rsid w:val="00904BA0"/>
    <w:rsid w:val="00904FC0"/>
    <w:rsid w:val="00906DA8"/>
    <w:rsid w:val="009073DD"/>
    <w:rsid w:val="00913320"/>
    <w:rsid w:val="00915879"/>
    <w:rsid w:val="009163EA"/>
    <w:rsid w:val="00916A5F"/>
    <w:rsid w:val="00916D98"/>
    <w:rsid w:val="009203B2"/>
    <w:rsid w:val="00921294"/>
    <w:rsid w:val="00921685"/>
    <w:rsid w:val="00922868"/>
    <w:rsid w:val="009232D8"/>
    <w:rsid w:val="0092525F"/>
    <w:rsid w:val="0092729D"/>
    <w:rsid w:val="0093098D"/>
    <w:rsid w:val="00930E98"/>
    <w:rsid w:val="00930F27"/>
    <w:rsid w:val="00932B3A"/>
    <w:rsid w:val="00933B01"/>
    <w:rsid w:val="00934189"/>
    <w:rsid w:val="00937DE7"/>
    <w:rsid w:val="00937EFC"/>
    <w:rsid w:val="009401E9"/>
    <w:rsid w:val="0094053E"/>
    <w:rsid w:val="00940981"/>
    <w:rsid w:val="0094346C"/>
    <w:rsid w:val="009436AE"/>
    <w:rsid w:val="00944836"/>
    <w:rsid w:val="0094565D"/>
    <w:rsid w:val="00946074"/>
    <w:rsid w:val="0094655B"/>
    <w:rsid w:val="00946A43"/>
    <w:rsid w:val="00947906"/>
    <w:rsid w:val="009525F2"/>
    <w:rsid w:val="00952BD3"/>
    <w:rsid w:val="0095339B"/>
    <w:rsid w:val="0095661F"/>
    <w:rsid w:val="00956753"/>
    <w:rsid w:val="00960205"/>
    <w:rsid w:val="009603BE"/>
    <w:rsid w:val="009618B7"/>
    <w:rsid w:val="00964F9E"/>
    <w:rsid w:val="00965D95"/>
    <w:rsid w:val="00966958"/>
    <w:rsid w:val="009701AC"/>
    <w:rsid w:val="0097078F"/>
    <w:rsid w:val="00971FEC"/>
    <w:rsid w:val="0097240C"/>
    <w:rsid w:val="00972586"/>
    <w:rsid w:val="00972AE5"/>
    <w:rsid w:val="009744F9"/>
    <w:rsid w:val="00974AC5"/>
    <w:rsid w:val="009750B0"/>
    <w:rsid w:val="00976448"/>
    <w:rsid w:val="009765D9"/>
    <w:rsid w:val="00977845"/>
    <w:rsid w:val="00980783"/>
    <w:rsid w:val="00980A0E"/>
    <w:rsid w:val="009831DB"/>
    <w:rsid w:val="00986DD4"/>
    <w:rsid w:val="009879C8"/>
    <w:rsid w:val="0099002E"/>
    <w:rsid w:val="00990686"/>
    <w:rsid w:val="009920C0"/>
    <w:rsid w:val="00993275"/>
    <w:rsid w:val="009A343A"/>
    <w:rsid w:val="009A3EC2"/>
    <w:rsid w:val="009A62CA"/>
    <w:rsid w:val="009B2718"/>
    <w:rsid w:val="009B311A"/>
    <w:rsid w:val="009B3282"/>
    <w:rsid w:val="009B4869"/>
    <w:rsid w:val="009B71D0"/>
    <w:rsid w:val="009C083C"/>
    <w:rsid w:val="009C2722"/>
    <w:rsid w:val="009C4DAD"/>
    <w:rsid w:val="009C51A5"/>
    <w:rsid w:val="009C587C"/>
    <w:rsid w:val="009C6B1D"/>
    <w:rsid w:val="009C77BB"/>
    <w:rsid w:val="009C7881"/>
    <w:rsid w:val="009D0022"/>
    <w:rsid w:val="009D017F"/>
    <w:rsid w:val="009D0D71"/>
    <w:rsid w:val="009D2E27"/>
    <w:rsid w:val="009D54B5"/>
    <w:rsid w:val="009E1490"/>
    <w:rsid w:val="009E1ED4"/>
    <w:rsid w:val="009E3179"/>
    <w:rsid w:val="009E50A8"/>
    <w:rsid w:val="009E5D87"/>
    <w:rsid w:val="009E6233"/>
    <w:rsid w:val="009E62D4"/>
    <w:rsid w:val="009E6781"/>
    <w:rsid w:val="009E6BF2"/>
    <w:rsid w:val="009E6BFF"/>
    <w:rsid w:val="009E74ED"/>
    <w:rsid w:val="009E7F8E"/>
    <w:rsid w:val="009F1440"/>
    <w:rsid w:val="009F2494"/>
    <w:rsid w:val="009F38DE"/>
    <w:rsid w:val="009F4A11"/>
    <w:rsid w:val="009F7A70"/>
    <w:rsid w:val="009F7EB5"/>
    <w:rsid w:val="00A01967"/>
    <w:rsid w:val="00A02D71"/>
    <w:rsid w:val="00A04833"/>
    <w:rsid w:val="00A05D13"/>
    <w:rsid w:val="00A0612D"/>
    <w:rsid w:val="00A10596"/>
    <w:rsid w:val="00A111C6"/>
    <w:rsid w:val="00A12F76"/>
    <w:rsid w:val="00A148CF"/>
    <w:rsid w:val="00A17964"/>
    <w:rsid w:val="00A207D3"/>
    <w:rsid w:val="00A22C40"/>
    <w:rsid w:val="00A23179"/>
    <w:rsid w:val="00A237EB"/>
    <w:rsid w:val="00A2563E"/>
    <w:rsid w:val="00A270F7"/>
    <w:rsid w:val="00A30527"/>
    <w:rsid w:val="00A30B6D"/>
    <w:rsid w:val="00A30B95"/>
    <w:rsid w:val="00A30E0D"/>
    <w:rsid w:val="00A3192C"/>
    <w:rsid w:val="00A31C87"/>
    <w:rsid w:val="00A31DA5"/>
    <w:rsid w:val="00A352CC"/>
    <w:rsid w:val="00A3538C"/>
    <w:rsid w:val="00A35544"/>
    <w:rsid w:val="00A3560A"/>
    <w:rsid w:val="00A356D3"/>
    <w:rsid w:val="00A356E5"/>
    <w:rsid w:val="00A36488"/>
    <w:rsid w:val="00A41CDF"/>
    <w:rsid w:val="00A41FC3"/>
    <w:rsid w:val="00A4373F"/>
    <w:rsid w:val="00A45394"/>
    <w:rsid w:val="00A47195"/>
    <w:rsid w:val="00A50137"/>
    <w:rsid w:val="00A51FB9"/>
    <w:rsid w:val="00A5246E"/>
    <w:rsid w:val="00A54468"/>
    <w:rsid w:val="00A552F4"/>
    <w:rsid w:val="00A556FD"/>
    <w:rsid w:val="00A6227F"/>
    <w:rsid w:val="00A634AF"/>
    <w:rsid w:val="00A63958"/>
    <w:rsid w:val="00A6487A"/>
    <w:rsid w:val="00A64B43"/>
    <w:rsid w:val="00A67ED2"/>
    <w:rsid w:val="00A727F8"/>
    <w:rsid w:val="00A73E53"/>
    <w:rsid w:val="00A7795F"/>
    <w:rsid w:val="00A77CC0"/>
    <w:rsid w:val="00A82866"/>
    <w:rsid w:val="00A83A2E"/>
    <w:rsid w:val="00A83ACB"/>
    <w:rsid w:val="00A83D8A"/>
    <w:rsid w:val="00A84258"/>
    <w:rsid w:val="00A85222"/>
    <w:rsid w:val="00A875A8"/>
    <w:rsid w:val="00A9181F"/>
    <w:rsid w:val="00A929FD"/>
    <w:rsid w:val="00A93140"/>
    <w:rsid w:val="00A932A0"/>
    <w:rsid w:val="00A94628"/>
    <w:rsid w:val="00A95290"/>
    <w:rsid w:val="00A95909"/>
    <w:rsid w:val="00A963D4"/>
    <w:rsid w:val="00A9689A"/>
    <w:rsid w:val="00AA2D82"/>
    <w:rsid w:val="00AA3D49"/>
    <w:rsid w:val="00AA4F41"/>
    <w:rsid w:val="00AA530B"/>
    <w:rsid w:val="00AA7DDA"/>
    <w:rsid w:val="00AA7FCC"/>
    <w:rsid w:val="00AB000B"/>
    <w:rsid w:val="00AB06E3"/>
    <w:rsid w:val="00AB1B12"/>
    <w:rsid w:val="00AB316F"/>
    <w:rsid w:val="00AB43C7"/>
    <w:rsid w:val="00AB4FCF"/>
    <w:rsid w:val="00AB5385"/>
    <w:rsid w:val="00AB54CB"/>
    <w:rsid w:val="00AB60EA"/>
    <w:rsid w:val="00AB7DE1"/>
    <w:rsid w:val="00AC05A3"/>
    <w:rsid w:val="00AC1124"/>
    <w:rsid w:val="00AC2AE3"/>
    <w:rsid w:val="00AC2E0B"/>
    <w:rsid w:val="00AC606E"/>
    <w:rsid w:val="00AC716E"/>
    <w:rsid w:val="00AC734D"/>
    <w:rsid w:val="00AC7850"/>
    <w:rsid w:val="00AD1B15"/>
    <w:rsid w:val="00AD35C7"/>
    <w:rsid w:val="00AD4371"/>
    <w:rsid w:val="00AD5C43"/>
    <w:rsid w:val="00AE0374"/>
    <w:rsid w:val="00AE11D3"/>
    <w:rsid w:val="00AE19AB"/>
    <w:rsid w:val="00AE1A2E"/>
    <w:rsid w:val="00AE22BC"/>
    <w:rsid w:val="00AE2F30"/>
    <w:rsid w:val="00AE31EE"/>
    <w:rsid w:val="00AE6716"/>
    <w:rsid w:val="00AF333B"/>
    <w:rsid w:val="00AF371E"/>
    <w:rsid w:val="00AF4584"/>
    <w:rsid w:val="00AF465D"/>
    <w:rsid w:val="00AF49BB"/>
    <w:rsid w:val="00AF73D5"/>
    <w:rsid w:val="00AF7DDC"/>
    <w:rsid w:val="00B01C3D"/>
    <w:rsid w:val="00B040FB"/>
    <w:rsid w:val="00B04230"/>
    <w:rsid w:val="00B0473F"/>
    <w:rsid w:val="00B0476B"/>
    <w:rsid w:val="00B0545C"/>
    <w:rsid w:val="00B05ED7"/>
    <w:rsid w:val="00B064B8"/>
    <w:rsid w:val="00B0693A"/>
    <w:rsid w:val="00B069B9"/>
    <w:rsid w:val="00B06E08"/>
    <w:rsid w:val="00B07635"/>
    <w:rsid w:val="00B122A4"/>
    <w:rsid w:val="00B127F1"/>
    <w:rsid w:val="00B12DD4"/>
    <w:rsid w:val="00B137E1"/>
    <w:rsid w:val="00B13849"/>
    <w:rsid w:val="00B159AB"/>
    <w:rsid w:val="00B15EA7"/>
    <w:rsid w:val="00B16574"/>
    <w:rsid w:val="00B17272"/>
    <w:rsid w:val="00B17F23"/>
    <w:rsid w:val="00B20315"/>
    <w:rsid w:val="00B2097B"/>
    <w:rsid w:val="00B20E69"/>
    <w:rsid w:val="00B21161"/>
    <w:rsid w:val="00B22202"/>
    <w:rsid w:val="00B240F2"/>
    <w:rsid w:val="00B25A2B"/>
    <w:rsid w:val="00B27B4E"/>
    <w:rsid w:val="00B306E6"/>
    <w:rsid w:val="00B342C2"/>
    <w:rsid w:val="00B37C96"/>
    <w:rsid w:val="00B400A1"/>
    <w:rsid w:val="00B4231E"/>
    <w:rsid w:val="00B4294C"/>
    <w:rsid w:val="00B44777"/>
    <w:rsid w:val="00B46FE9"/>
    <w:rsid w:val="00B5049B"/>
    <w:rsid w:val="00B52751"/>
    <w:rsid w:val="00B53A9A"/>
    <w:rsid w:val="00B53D14"/>
    <w:rsid w:val="00B54575"/>
    <w:rsid w:val="00B55163"/>
    <w:rsid w:val="00B554A4"/>
    <w:rsid w:val="00B55871"/>
    <w:rsid w:val="00B55BEA"/>
    <w:rsid w:val="00B60A9D"/>
    <w:rsid w:val="00B61232"/>
    <w:rsid w:val="00B6256D"/>
    <w:rsid w:val="00B62CCF"/>
    <w:rsid w:val="00B64159"/>
    <w:rsid w:val="00B64A08"/>
    <w:rsid w:val="00B64A86"/>
    <w:rsid w:val="00B657AC"/>
    <w:rsid w:val="00B65C97"/>
    <w:rsid w:val="00B6653F"/>
    <w:rsid w:val="00B731B1"/>
    <w:rsid w:val="00B74AA5"/>
    <w:rsid w:val="00B77F4D"/>
    <w:rsid w:val="00B80C50"/>
    <w:rsid w:val="00B83582"/>
    <w:rsid w:val="00B83DB9"/>
    <w:rsid w:val="00B8467B"/>
    <w:rsid w:val="00B850AB"/>
    <w:rsid w:val="00B85476"/>
    <w:rsid w:val="00B85A02"/>
    <w:rsid w:val="00B85A1E"/>
    <w:rsid w:val="00B86012"/>
    <w:rsid w:val="00B87771"/>
    <w:rsid w:val="00B900B2"/>
    <w:rsid w:val="00B915E4"/>
    <w:rsid w:val="00B928EA"/>
    <w:rsid w:val="00B93E42"/>
    <w:rsid w:val="00B946B7"/>
    <w:rsid w:val="00B9490C"/>
    <w:rsid w:val="00B94AD1"/>
    <w:rsid w:val="00B94FEC"/>
    <w:rsid w:val="00B95517"/>
    <w:rsid w:val="00B96F48"/>
    <w:rsid w:val="00BA0A96"/>
    <w:rsid w:val="00BA1035"/>
    <w:rsid w:val="00BA1EC8"/>
    <w:rsid w:val="00BA318E"/>
    <w:rsid w:val="00BA3E02"/>
    <w:rsid w:val="00BA41B7"/>
    <w:rsid w:val="00BA5033"/>
    <w:rsid w:val="00BA5454"/>
    <w:rsid w:val="00BB2F11"/>
    <w:rsid w:val="00BB4823"/>
    <w:rsid w:val="00BB4C8F"/>
    <w:rsid w:val="00BB4CE1"/>
    <w:rsid w:val="00BB555B"/>
    <w:rsid w:val="00BB58C6"/>
    <w:rsid w:val="00BB5B7F"/>
    <w:rsid w:val="00BB5F41"/>
    <w:rsid w:val="00BB65B7"/>
    <w:rsid w:val="00BB7AB2"/>
    <w:rsid w:val="00BC1EBD"/>
    <w:rsid w:val="00BC34BE"/>
    <w:rsid w:val="00BC4E68"/>
    <w:rsid w:val="00BC5CCC"/>
    <w:rsid w:val="00BD05D8"/>
    <w:rsid w:val="00BD0A50"/>
    <w:rsid w:val="00BD1A62"/>
    <w:rsid w:val="00BD1CB9"/>
    <w:rsid w:val="00BD28DC"/>
    <w:rsid w:val="00BD3A0F"/>
    <w:rsid w:val="00BD5C60"/>
    <w:rsid w:val="00BD6417"/>
    <w:rsid w:val="00BD7C99"/>
    <w:rsid w:val="00BE0A12"/>
    <w:rsid w:val="00BE0D81"/>
    <w:rsid w:val="00BE1437"/>
    <w:rsid w:val="00BE1C0A"/>
    <w:rsid w:val="00BE2D0A"/>
    <w:rsid w:val="00BE2D31"/>
    <w:rsid w:val="00BE481F"/>
    <w:rsid w:val="00BE5535"/>
    <w:rsid w:val="00BE6148"/>
    <w:rsid w:val="00BE6ADA"/>
    <w:rsid w:val="00BE7132"/>
    <w:rsid w:val="00BF0C46"/>
    <w:rsid w:val="00BF276A"/>
    <w:rsid w:val="00BF360B"/>
    <w:rsid w:val="00BF36B1"/>
    <w:rsid w:val="00BF55D3"/>
    <w:rsid w:val="00BF5F4D"/>
    <w:rsid w:val="00BF6380"/>
    <w:rsid w:val="00C01A15"/>
    <w:rsid w:val="00C01A47"/>
    <w:rsid w:val="00C049A5"/>
    <w:rsid w:val="00C0669B"/>
    <w:rsid w:val="00C068FD"/>
    <w:rsid w:val="00C10F3D"/>
    <w:rsid w:val="00C1169B"/>
    <w:rsid w:val="00C13FB7"/>
    <w:rsid w:val="00C15BCE"/>
    <w:rsid w:val="00C16710"/>
    <w:rsid w:val="00C16823"/>
    <w:rsid w:val="00C17A7A"/>
    <w:rsid w:val="00C20A32"/>
    <w:rsid w:val="00C2194C"/>
    <w:rsid w:val="00C21F90"/>
    <w:rsid w:val="00C230DE"/>
    <w:rsid w:val="00C24373"/>
    <w:rsid w:val="00C257B7"/>
    <w:rsid w:val="00C25B4C"/>
    <w:rsid w:val="00C25E81"/>
    <w:rsid w:val="00C26783"/>
    <w:rsid w:val="00C27855"/>
    <w:rsid w:val="00C3053E"/>
    <w:rsid w:val="00C31C6F"/>
    <w:rsid w:val="00C32113"/>
    <w:rsid w:val="00C32B39"/>
    <w:rsid w:val="00C333DC"/>
    <w:rsid w:val="00C3616C"/>
    <w:rsid w:val="00C3625D"/>
    <w:rsid w:val="00C417E0"/>
    <w:rsid w:val="00C418BA"/>
    <w:rsid w:val="00C4562F"/>
    <w:rsid w:val="00C501C6"/>
    <w:rsid w:val="00C50993"/>
    <w:rsid w:val="00C52804"/>
    <w:rsid w:val="00C5330C"/>
    <w:rsid w:val="00C53F47"/>
    <w:rsid w:val="00C57AD9"/>
    <w:rsid w:val="00C57FFB"/>
    <w:rsid w:val="00C60615"/>
    <w:rsid w:val="00C617E7"/>
    <w:rsid w:val="00C63694"/>
    <w:rsid w:val="00C641F7"/>
    <w:rsid w:val="00C645BC"/>
    <w:rsid w:val="00C6554D"/>
    <w:rsid w:val="00C6567C"/>
    <w:rsid w:val="00C6570B"/>
    <w:rsid w:val="00C65C7D"/>
    <w:rsid w:val="00C7147D"/>
    <w:rsid w:val="00C740E6"/>
    <w:rsid w:val="00C75675"/>
    <w:rsid w:val="00C765B8"/>
    <w:rsid w:val="00C76605"/>
    <w:rsid w:val="00C804AB"/>
    <w:rsid w:val="00C80A0A"/>
    <w:rsid w:val="00C80B82"/>
    <w:rsid w:val="00C81BC8"/>
    <w:rsid w:val="00C82035"/>
    <w:rsid w:val="00C822E4"/>
    <w:rsid w:val="00C8247A"/>
    <w:rsid w:val="00C82F10"/>
    <w:rsid w:val="00C834E2"/>
    <w:rsid w:val="00C863DD"/>
    <w:rsid w:val="00C87FF8"/>
    <w:rsid w:val="00C900D6"/>
    <w:rsid w:val="00C91F7F"/>
    <w:rsid w:val="00C93B27"/>
    <w:rsid w:val="00C95D68"/>
    <w:rsid w:val="00C95F4A"/>
    <w:rsid w:val="00C96314"/>
    <w:rsid w:val="00CA02CE"/>
    <w:rsid w:val="00CA0EDA"/>
    <w:rsid w:val="00CA3683"/>
    <w:rsid w:val="00CA38EE"/>
    <w:rsid w:val="00CA5A98"/>
    <w:rsid w:val="00CA6E0A"/>
    <w:rsid w:val="00CB0979"/>
    <w:rsid w:val="00CB1F1D"/>
    <w:rsid w:val="00CB3125"/>
    <w:rsid w:val="00CB4794"/>
    <w:rsid w:val="00CB6C1D"/>
    <w:rsid w:val="00CB7ED2"/>
    <w:rsid w:val="00CC1B48"/>
    <w:rsid w:val="00CC2F4D"/>
    <w:rsid w:val="00CC46DD"/>
    <w:rsid w:val="00CC492B"/>
    <w:rsid w:val="00CC5309"/>
    <w:rsid w:val="00CC55DF"/>
    <w:rsid w:val="00CC5F00"/>
    <w:rsid w:val="00CC6186"/>
    <w:rsid w:val="00CC64F3"/>
    <w:rsid w:val="00CC66AC"/>
    <w:rsid w:val="00CC6B57"/>
    <w:rsid w:val="00CC7AE4"/>
    <w:rsid w:val="00CC7B4C"/>
    <w:rsid w:val="00CD0A5B"/>
    <w:rsid w:val="00CD109E"/>
    <w:rsid w:val="00CD2A32"/>
    <w:rsid w:val="00CD34CB"/>
    <w:rsid w:val="00CD44CD"/>
    <w:rsid w:val="00CD48C2"/>
    <w:rsid w:val="00CD4CBB"/>
    <w:rsid w:val="00CD687F"/>
    <w:rsid w:val="00CE0355"/>
    <w:rsid w:val="00CE13FD"/>
    <w:rsid w:val="00CE26BE"/>
    <w:rsid w:val="00CE3A3D"/>
    <w:rsid w:val="00CE4816"/>
    <w:rsid w:val="00CE49E0"/>
    <w:rsid w:val="00CE5E07"/>
    <w:rsid w:val="00CF4A7B"/>
    <w:rsid w:val="00CF4E6D"/>
    <w:rsid w:val="00CF7FC2"/>
    <w:rsid w:val="00D0006D"/>
    <w:rsid w:val="00D00454"/>
    <w:rsid w:val="00D00B20"/>
    <w:rsid w:val="00D011E4"/>
    <w:rsid w:val="00D0329A"/>
    <w:rsid w:val="00D045FF"/>
    <w:rsid w:val="00D0498C"/>
    <w:rsid w:val="00D04F0D"/>
    <w:rsid w:val="00D06F31"/>
    <w:rsid w:val="00D070BA"/>
    <w:rsid w:val="00D070D7"/>
    <w:rsid w:val="00D07D58"/>
    <w:rsid w:val="00D1053B"/>
    <w:rsid w:val="00D105CF"/>
    <w:rsid w:val="00D1113F"/>
    <w:rsid w:val="00D13231"/>
    <w:rsid w:val="00D14F79"/>
    <w:rsid w:val="00D15D20"/>
    <w:rsid w:val="00D16721"/>
    <w:rsid w:val="00D17387"/>
    <w:rsid w:val="00D17D87"/>
    <w:rsid w:val="00D21579"/>
    <w:rsid w:val="00D22DE7"/>
    <w:rsid w:val="00D23488"/>
    <w:rsid w:val="00D245D0"/>
    <w:rsid w:val="00D24DD2"/>
    <w:rsid w:val="00D2670A"/>
    <w:rsid w:val="00D269D4"/>
    <w:rsid w:val="00D30F21"/>
    <w:rsid w:val="00D316C8"/>
    <w:rsid w:val="00D332E4"/>
    <w:rsid w:val="00D33605"/>
    <w:rsid w:val="00D35273"/>
    <w:rsid w:val="00D362CB"/>
    <w:rsid w:val="00D40848"/>
    <w:rsid w:val="00D45A2B"/>
    <w:rsid w:val="00D45C19"/>
    <w:rsid w:val="00D47482"/>
    <w:rsid w:val="00D47998"/>
    <w:rsid w:val="00D50C90"/>
    <w:rsid w:val="00D515E9"/>
    <w:rsid w:val="00D528EE"/>
    <w:rsid w:val="00D54561"/>
    <w:rsid w:val="00D5651A"/>
    <w:rsid w:val="00D56905"/>
    <w:rsid w:val="00D57F44"/>
    <w:rsid w:val="00D60175"/>
    <w:rsid w:val="00D6432E"/>
    <w:rsid w:val="00D64EA4"/>
    <w:rsid w:val="00D6568D"/>
    <w:rsid w:val="00D6737E"/>
    <w:rsid w:val="00D6780D"/>
    <w:rsid w:val="00D70CAF"/>
    <w:rsid w:val="00D70FAB"/>
    <w:rsid w:val="00D71EFD"/>
    <w:rsid w:val="00D72F68"/>
    <w:rsid w:val="00D75545"/>
    <w:rsid w:val="00D75708"/>
    <w:rsid w:val="00D769A4"/>
    <w:rsid w:val="00D8244F"/>
    <w:rsid w:val="00D853B1"/>
    <w:rsid w:val="00D85BF4"/>
    <w:rsid w:val="00D8762F"/>
    <w:rsid w:val="00D87B13"/>
    <w:rsid w:val="00D91950"/>
    <w:rsid w:val="00D9260D"/>
    <w:rsid w:val="00D94B06"/>
    <w:rsid w:val="00D9599C"/>
    <w:rsid w:val="00D97F8E"/>
    <w:rsid w:val="00DA0F81"/>
    <w:rsid w:val="00DA131E"/>
    <w:rsid w:val="00DA1C0B"/>
    <w:rsid w:val="00DA4BE9"/>
    <w:rsid w:val="00DA5FF8"/>
    <w:rsid w:val="00DA703D"/>
    <w:rsid w:val="00DB0706"/>
    <w:rsid w:val="00DB4F90"/>
    <w:rsid w:val="00DB6044"/>
    <w:rsid w:val="00DB6264"/>
    <w:rsid w:val="00DB62D8"/>
    <w:rsid w:val="00DC13C9"/>
    <w:rsid w:val="00DC2095"/>
    <w:rsid w:val="00DC3882"/>
    <w:rsid w:val="00DC3FB6"/>
    <w:rsid w:val="00DC4DC2"/>
    <w:rsid w:val="00DC67F2"/>
    <w:rsid w:val="00DD0A24"/>
    <w:rsid w:val="00DD0E37"/>
    <w:rsid w:val="00DD0E47"/>
    <w:rsid w:val="00DD11E3"/>
    <w:rsid w:val="00DD1424"/>
    <w:rsid w:val="00DD18BE"/>
    <w:rsid w:val="00DD2AF9"/>
    <w:rsid w:val="00DD30AC"/>
    <w:rsid w:val="00DD578C"/>
    <w:rsid w:val="00DD5D8F"/>
    <w:rsid w:val="00DE0822"/>
    <w:rsid w:val="00DE1A66"/>
    <w:rsid w:val="00DE256F"/>
    <w:rsid w:val="00DE273F"/>
    <w:rsid w:val="00DE63CA"/>
    <w:rsid w:val="00DE65E4"/>
    <w:rsid w:val="00DE7254"/>
    <w:rsid w:val="00DE7F2A"/>
    <w:rsid w:val="00DF411A"/>
    <w:rsid w:val="00DF69C3"/>
    <w:rsid w:val="00DF7071"/>
    <w:rsid w:val="00E0022D"/>
    <w:rsid w:val="00E00253"/>
    <w:rsid w:val="00E00D96"/>
    <w:rsid w:val="00E00F8F"/>
    <w:rsid w:val="00E0183B"/>
    <w:rsid w:val="00E033C2"/>
    <w:rsid w:val="00E04216"/>
    <w:rsid w:val="00E045A2"/>
    <w:rsid w:val="00E103CD"/>
    <w:rsid w:val="00E1097F"/>
    <w:rsid w:val="00E11010"/>
    <w:rsid w:val="00E11538"/>
    <w:rsid w:val="00E11746"/>
    <w:rsid w:val="00E1246C"/>
    <w:rsid w:val="00E130B7"/>
    <w:rsid w:val="00E1434F"/>
    <w:rsid w:val="00E15383"/>
    <w:rsid w:val="00E15576"/>
    <w:rsid w:val="00E17E04"/>
    <w:rsid w:val="00E204DE"/>
    <w:rsid w:val="00E215C5"/>
    <w:rsid w:val="00E224FC"/>
    <w:rsid w:val="00E24DDD"/>
    <w:rsid w:val="00E253FF"/>
    <w:rsid w:val="00E25BE5"/>
    <w:rsid w:val="00E26C85"/>
    <w:rsid w:val="00E31A5B"/>
    <w:rsid w:val="00E32397"/>
    <w:rsid w:val="00E3276E"/>
    <w:rsid w:val="00E334F2"/>
    <w:rsid w:val="00E33700"/>
    <w:rsid w:val="00E359FA"/>
    <w:rsid w:val="00E36153"/>
    <w:rsid w:val="00E37C2A"/>
    <w:rsid w:val="00E40825"/>
    <w:rsid w:val="00E40928"/>
    <w:rsid w:val="00E411C1"/>
    <w:rsid w:val="00E41611"/>
    <w:rsid w:val="00E430C8"/>
    <w:rsid w:val="00E44216"/>
    <w:rsid w:val="00E44A33"/>
    <w:rsid w:val="00E44B74"/>
    <w:rsid w:val="00E44E16"/>
    <w:rsid w:val="00E50A1C"/>
    <w:rsid w:val="00E53135"/>
    <w:rsid w:val="00E5543F"/>
    <w:rsid w:val="00E600A9"/>
    <w:rsid w:val="00E60986"/>
    <w:rsid w:val="00E60E21"/>
    <w:rsid w:val="00E61B42"/>
    <w:rsid w:val="00E62603"/>
    <w:rsid w:val="00E62AC7"/>
    <w:rsid w:val="00E62EB8"/>
    <w:rsid w:val="00E6318B"/>
    <w:rsid w:val="00E63806"/>
    <w:rsid w:val="00E646CB"/>
    <w:rsid w:val="00E6519D"/>
    <w:rsid w:val="00E6580D"/>
    <w:rsid w:val="00E6775D"/>
    <w:rsid w:val="00E67DA6"/>
    <w:rsid w:val="00E70164"/>
    <w:rsid w:val="00E70A4C"/>
    <w:rsid w:val="00E74159"/>
    <w:rsid w:val="00E741AA"/>
    <w:rsid w:val="00E74C77"/>
    <w:rsid w:val="00E770CD"/>
    <w:rsid w:val="00E77756"/>
    <w:rsid w:val="00E77C3D"/>
    <w:rsid w:val="00E8072E"/>
    <w:rsid w:val="00E810D3"/>
    <w:rsid w:val="00E83191"/>
    <w:rsid w:val="00E83651"/>
    <w:rsid w:val="00E83D65"/>
    <w:rsid w:val="00E8657E"/>
    <w:rsid w:val="00E8667F"/>
    <w:rsid w:val="00E9048E"/>
    <w:rsid w:val="00E91CE1"/>
    <w:rsid w:val="00E924AC"/>
    <w:rsid w:val="00E94644"/>
    <w:rsid w:val="00E94CC6"/>
    <w:rsid w:val="00E9624E"/>
    <w:rsid w:val="00E96358"/>
    <w:rsid w:val="00EA0145"/>
    <w:rsid w:val="00EA0E5C"/>
    <w:rsid w:val="00EA11AF"/>
    <w:rsid w:val="00EA128F"/>
    <w:rsid w:val="00EA17BF"/>
    <w:rsid w:val="00EA25EC"/>
    <w:rsid w:val="00EA31F5"/>
    <w:rsid w:val="00EA3592"/>
    <w:rsid w:val="00EA35C6"/>
    <w:rsid w:val="00EB0354"/>
    <w:rsid w:val="00EB4231"/>
    <w:rsid w:val="00EB4AEA"/>
    <w:rsid w:val="00EB699A"/>
    <w:rsid w:val="00EB7F5E"/>
    <w:rsid w:val="00EC1392"/>
    <w:rsid w:val="00EC23E1"/>
    <w:rsid w:val="00EC2A1F"/>
    <w:rsid w:val="00EC3EE5"/>
    <w:rsid w:val="00EC4AD8"/>
    <w:rsid w:val="00EC5BAD"/>
    <w:rsid w:val="00EC7402"/>
    <w:rsid w:val="00EC7B24"/>
    <w:rsid w:val="00EC7FCF"/>
    <w:rsid w:val="00ED5490"/>
    <w:rsid w:val="00ED74AC"/>
    <w:rsid w:val="00EE3918"/>
    <w:rsid w:val="00EE3B19"/>
    <w:rsid w:val="00EE64A6"/>
    <w:rsid w:val="00EE707E"/>
    <w:rsid w:val="00EE7532"/>
    <w:rsid w:val="00EF164E"/>
    <w:rsid w:val="00EF1F2D"/>
    <w:rsid w:val="00EF301C"/>
    <w:rsid w:val="00EF34D3"/>
    <w:rsid w:val="00EF3C1A"/>
    <w:rsid w:val="00EF5A70"/>
    <w:rsid w:val="00EF5E7B"/>
    <w:rsid w:val="00EF603E"/>
    <w:rsid w:val="00EF6D63"/>
    <w:rsid w:val="00F00EC5"/>
    <w:rsid w:val="00F02D50"/>
    <w:rsid w:val="00F042A4"/>
    <w:rsid w:val="00F06ADD"/>
    <w:rsid w:val="00F074C7"/>
    <w:rsid w:val="00F12E08"/>
    <w:rsid w:val="00F13325"/>
    <w:rsid w:val="00F1520D"/>
    <w:rsid w:val="00F168D0"/>
    <w:rsid w:val="00F20911"/>
    <w:rsid w:val="00F21336"/>
    <w:rsid w:val="00F21B92"/>
    <w:rsid w:val="00F21D26"/>
    <w:rsid w:val="00F2245F"/>
    <w:rsid w:val="00F22617"/>
    <w:rsid w:val="00F229A4"/>
    <w:rsid w:val="00F2320A"/>
    <w:rsid w:val="00F246FA"/>
    <w:rsid w:val="00F2496A"/>
    <w:rsid w:val="00F26657"/>
    <w:rsid w:val="00F2719B"/>
    <w:rsid w:val="00F300DB"/>
    <w:rsid w:val="00F303BA"/>
    <w:rsid w:val="00F31C65"/>
    <w:rsid w:val="00F3204B"/>
    <w:rsid w:val="00F32E52"/>
    <w:rsid w:val="00F33070"/>
    <w:rsid w:val="00F364D3"/>
    <w:rsid w:val="00F37E42"/>
    <w:rsid w:val="00F410B0"/>
    <w:rsid w:val="00F45C05"/>
    <w:rsid w:val="00F523A3"/>
    <w:rsid w:val="00F52B7D"/>
    <w:rsid w:val="00F53AF5"/>
    <w:rsid w:val="00F53C81"/>
    <w:rsid w:val="00F53E7B"/>
    <w:rsid w:val="00F54DBE"/>
    <w:rsid w:val="00F54F3F"/>
    <w:rsid w:val="00F5606F"/>
    <w:rsid w:val="00F57483"/>
    <w:rsid w:val="00F625B2"/>
    <w:rsid w:val="00F649F0"/>
    <w:rsid w:val="00F64A91"/>
    <w:rsid w:val="00F665F4"/>
    <w:rsid w:val="00F6701A"/>
    <w:rsid w:val="00F67AFC"/>
    <w:rsid w:val="00F702FA"/>
    <w:rsid w:val="00F70408"/>
    <w:rsid w:val="00F70D4D"/>
    <w:rsid w:val="00F71876"/>
    <w:rsid w:val="00F75099"/>
    <w:rsid w:val="00F76A3A"/>
    <w:rsid w:val="00F76D25"/>
    <w:rsid w:val="00F77D85"/>
    <w:rsid w:val="00F808AF"/>
    <w:rsid w:val="00F81413"/>
    <w:rsid w:val="00F8230E"/>
    <w:rsid w:val="00F8234D"/>
    <w:rsid w:val="00F826AF"/>
    <w:rsid w:val="00F8588E"/>
    <w:rsid w:val="00F86F75"/>
    <w:rsid w:val="00F876D9"/>
    <w:rsid w:val="00F87931"/>
    <w:rsid w:val="00F879F6"/>
    <w:rsid w:val="00F907F4"/>
    <w:rsid w:val="00F90BED"/>
    <w:rsid w:val="00F93202"/>
    <w:rsid w:val="00F965B8"/>
    <w:rsid w:val="00F96CB3"/>
    <w:rsid w:val="00F97336"/>
    <w:rsid w:val="00F97E8C"/>
    <w:rsid w:val="00FA0E48"/>
    <w:rsid w:val="00FA16D4"/>
    <w:rsid w:val="00FA32D8"/>
    <w:rsid w:val="00FA3337"/>
    <w:rsid w:val="00FA3C67"/>
    <w:rsid w:val="00FA449A"/>
    <w:rsid w:val="00FA50CC"/>
    <w:rsid w:val="00FA61AB"/>
    <w:rsid w:val="00FA7FA4"/>
    <w:rsid w:val="00FB1D85"/>
    <w:rsid w:val="00FB36D1"/>
    <w:rsid w:val="00FB3871"/>
    <w:rsid w:val="00FB3898"/>
    <w:rsid w:val="00FB39AD"/>
    <w:rsid w:val="00FB44A9"/>
    <w:rsid w:val="00FB4D3D"/>
    <w:rsid w:val="00FB4D58"/>
    <w:rsid w:val="00FB51D7"/>
    <w:rsid w:val="00FB6A54"/>
    <w:rsid w:val="00FB6F7B"/>
    <w:rsid w:val="00FB702C"/>
    <w:rsid w:val="00FB7245"/>
    <w:rsid w:val="00FB7615"/>
    <w:rsid w:val="00FB7926"/>
    <w:rsid w:val="00FC0E2F"/>
    <w:rsid w:val="00FC1288"/>
    <w:rsid w:val="00FC217C"/>
    <w:rsid w:val="00FC3046"/>
    <w:rsid w:val="00FC3C66"/>
    <w:rsid w:val="00FC7D3C"/>
    <w:rsid w:val="00FD0166"/>
    <w:rsid w:val="00FD2071"/>
    <w:rsid w:val="00FD2209"/>
    <w:rsid w:val="00FD5150"/>
    <w:rsid w:val="00FD568A"/>
    <w:rsid w:val="00FE0F7F"/>
    <w:rsid w:val="00FE1769"/>
    <w:rsid w:val="00FE25D3"/>
    <w:rsid w:val="00FE301D"/>
    <w:rsid w:val="00FE3EA6"/>
    <w:rsid w:val="00FE4F27"/>
    <w:rsid w:val="00FE6C65"/>
    <w:rsid w:val="00FF00DD"/>
    <w:rsid w:val="00FF66E8"/>
    <w:rsid w:val="00FF679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74529"/>
  <w15:docId w15:val="{FBB94187-F8AF-4145-B1F6-8CA57EEE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F2D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223460"/>
    <w:pPr>
      <w:pageBreakBefore/>
      <w:autoSpaceDE w:val="0"/>
      <w:autoSpaceDN w:val="0"/>
      <w:adjustRightInd w:val="0"/>
      <w:spacing w:before="120" w:line="240" w:lineRule="auto"/>
      <w:jc w:val="center"/>
    </w:pPr>
    <w:rPr>
      <w:rFonts w:cs="Calibri"/>
      <w:b/>
      <w:caps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223460"/>
    <w:rPr>
      <w:rFonts w:cs="Calibri"/>
      <w:b/>
      <w:caps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table" w:customStyle="1" w:styleId="TabeladeLista6Colorida1">
    <w:name w:val="Tabela de Lista 6 Colorida1"/>
    <w:basedOn w:val="Tabelanormal"/>
    <w:uiPriority w:val="51"/>
    <w:rsid w:val="00412E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F00DD"/>
    <w:pPr>
      <w:widowControl w:val="0"/>
      <w:autoSpaceDE w:val="0"/>
      <w:autoSpaceDN w:val="0"/>
      <w:spacing w:after="0" w:line="240" w:lineRule="auto"/>
      <w:jc w:val="left"/>
    </w:pPr>
    <w:rPr>
      <w:rFonts w:ascii="Cambria" w:eastAsia="Cambria" w:hAnsi="Cambria" w:cs="Cambria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F00DD"/>
    <w:rPr>
      <w:rFonts w:ascii="Cambria" w:eastAsia="Cambria" w:hAnsi="Cambria" w:cs="Cambria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9707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7078F"/>
    <w:pPr>
      <w:widowControl w:val="0"/>
      <w:autoSpaceDE w:val="0"/>
      <w:autoSpaceDN w:val="0"/>
      <w:spacing w:after="0" w:line="240" w:lineRule="auto"/>
      <w:ind w:left="105"/>
      <w:jc w:val="left"/>
    </w:pPr>
    <w:rPr>
      <w:rFonts w:ascii="Calibri" w:eastAsia="Calibri" w:hAnsi="Calibri" w:cs="Calibri"/>
      <w:sz w:val="22"/>
      <w:lang w:val="pt-PT"/>
    </w:rPr>
  </w:style>
  <w:style w:type="table" w:styleId="TabeladeGrade4-nfase6">
    <w:name w:val="Grid Table 4 Accent 6"/>
    <w:basedOn w:val="Tabelanormal"/>
    <w:uiPriority w:val="49"/>
    <w:rsid w:val="000B47A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-nfase6">
    <w:name w:val="List Table 3 Accent 6"/>
    <w:basedOn w:val="Tabelanormal"/>
    <w:uiPriority w:val="48"/>
    <w:rsid w:val="004B233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F2B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4B33B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B33B9"/>
    <w:rPr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3560A"/>
    <w:rPr>
      <w:color w:val="605E5C"/>
      <w:shd w:val="clear" w:color="auto" w:fill="E1DFDD"/>
    </w:rPr>
  </w:style>
  <w:style w:type="paragraph" w:customStyle="1" w:styleId="GradeMdia1-nfase21">
    <w:name w:val="Grade Média 1 - Ênfase 21"/>
    <w:basedOn w:val="Normal"/>
    <w:uiPriority w:val="34"/>
    <w:qFormat/>
    <w:rsid w:val="00AC1124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table" w:customStyle="1" w:styleId="listaMateriais">
    <w:name w:val="listaMateriais"/>
    <w:uiPriority w:val="99"/>
    <w:rsid w:val="00AC1124"/>
    <w:pPr>
      <w:spacing w:after="160" w:line="256" w:lineRule="auto"/>
    </w:pPr>
    <w:rPr>
      <w:rFonts w:ascii="Arial" w:eastAsia="Arial" w:hAnsi="Arial" w:cs="Arial"/>
      <w:sz w:val="20"/>
      <w:szCs w:val="20"/>
      <w:lang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styleId="Forte">
    <w:name w:val="Strong"/>
    <w:qFormat/>
    <w:rsid w:val="00F876D9"/>
    <w:rPr>
      <w:b/>
      <w:bCs/>
    </w:rPr>
  </w:style>
  <w:style w:type="character" w:customStyle="1" w:styleId="a-size-large">
    <w:name w:val="a-size-large"/>
    <w:basedOn w:val="Fontepargpadro"/>
    <w:rsid w:val="006F7BA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1C0B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1C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A1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-2\OneDrive\CMBJM%20-%20Secretaria\Andr&#233;%20Lucas\CPL%202022\022%20Modelos%20de%20documentos\04%20CP%20-%20Cota&#231;&#227;o%20de%20Pre&#231;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8005D-E627-42ED-A815-DD7A177F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CP - Cotação de Preços</Template>
  <TotalTime>5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Secretaria-2</dc:creator>
  <cp:lastModifiedBy>André Lucas André</cp:lastModifiedBy>
  <cp:revision>8</cp:revision>
  <cp:lastPrinted>2024-05-15T11:09:00Z</cp:lastPrinted>
  <dcterms:created xsi:type="dcterms:W3CDTF">2025-01-29T15:38:00Z</dcterms:created>
  <dcterms:modified xsi:type="dcterms:W3CDTF">2025-01-29T19:58:00Z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-1661147609</vt:i4>
  </property>
</Properties>
</file>