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33E670F8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8B76B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 0</w:t>
      </w:r>
      <w:r w:rsidR="008B76B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8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</w:p>
    <w:p w14:paraId="62DFE6B8" w14:textId="3A899D66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4C6814D1" w14:textId="77777777" w:rsidR="00E21F25" w:rsidRDefault="00E21F25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206BD4FD" w14:textId="506C8A71" w:rsidR="00B66243" w:rsidRDefault="00B66243" w:rsidP="00E21F25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AD15CF">
        <w:rPr>
          <w:rFonts w:asciiTheme="majorHAnsi" w:hAnsiTheme="majorHAnsi"/>
          <w:sz w:val="24"/>
          <w:szCs w:val="24"/>
        </w:rPr>
        <w:t>º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>0</w:t>
      </w:r>
      <w:r w:rsidR="008B76BD">
        <w:rPr>
          <w:rFonts w:asciiTheme="majorHAnsi" w:hAnsiTheme="majorHAnsi"/>
          <w:sz w:val="24"/>
          <w:szCs w:val="24"/>
        </w:rPr>
        <w:t>8</w:t>
      </w:r>
      <w:r w:rsidR="00AD15CF">
        <w:rPr>
          <w:rFonts w:asciiTheme="majorHAnsi" w:hAnsiTheme="majorHAnsi"/>
          <w:sz w:val="24"/>
          <w:szCs w:val="24"/>
        </w:rPr>
        <w:t>/2023</w:t>
      </w:r>
      <w:r w:rsidRPr="00B66243">
        <w:rPr>
          <w:rFonts w:asciiTheme="majorHAnsi" w:hAnsiTheme="majorHAnsi"/>
          <w:sz w:val="24"/>
          <w:szCs w:val="24"/>
        </w:rPr>
        <w:t xml:space="preserve"> que “dispõe sobre a denominação </w:t>
      </w:r>
      <w:r w:rsidR="00AD15CF">
        <w:rPr>
          <w:rFonts w:asciiTheme="majorHAnsi" w:hAnsiTheme="majorHAnsi"/>
          <w:sz w:val="24"/>
          <w:szCs w:val="24"/>
        </w:rPr>
        <w:t>de logradouro público</w:t>
      </w:r>
      <w:r w:rsidRPr="00B66243">
        <w:rPr>
          <w:rFonts w:asciiTheme="majorHAnsi" w:hAnsiTheme="majorHAnsi"/>
          <w:sz w:val="24"/>
          <w:szCs w:val="24"/>
        </w:rPr>
        <w:t xml:space="preserve"> e dá outras providências”. </w:t>
      </w:r>
    </w:p>
    <w:p w14:paraId="6F07E9EA" w14:textId="5942C480" w:rsidR="00E21F25" w:rsidRDefault="00E21F25" w:rsidP="00E21F25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</w:p>
    <w:p w14:paraId="71794DDF" w14:textId="77777777" w:rsidR="00E21F25" w:rsidRDefault="00E21F25" w:rsidP="00E21F25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</w:p>
    <w:p w14:paraId="75FEED62" w14:textId="77777777" w:rsidR="00E21F25" w:rsidRPr="00B66243" w:rsidRDefault="00E21F25" w:rsidP="00E21F25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</w:p>
    <w:p w14:paraId="78E1C35D" w14:textId="77777777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8BFFB32" w14:textId="4FE5BF4A" w:rsidR="00B66243" w:rsidRDefault="00B66243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Após receber o projeto de lei em epígrafe, a Assessoria Jurídica da Câmara Municipal de Bom Jardim de Minas emite o seu parecer a esta proposição, de autoria do</w:t>
      </w:r>
      <w:r w:rsidR="008B76BD">
        <w:rPr>
          <w:rFonts w:asciiTheme="majorHAnsi" w:hAnsiTheme="majorHAnsi"/>
          <w:sz w:val="24"/>
          <w:szCs w:val="24"/>
        </w:rPr>
        <w:t>s</w:t>
      </w:r>
      <w:r w:rsidRPr="00B66243">
        <w:rPr>
          <w:rFonts w:asciiTheme="majorHAnsi" w:hAnsiTheme="majorHAnsi"/>
          <w:sz w:val="24"/>
          <w:szCs w:val="24"/>
        </w:rPr>
        <w:t xml:space="preserve"> Vereador</w:t>
      </w:r>
      <w:r w:rsidR="008B76BD">
        <w:rPr>
          <w:rFonts w:asciiTheme="majorHAnsi" w:hAnsiTheme="majorHAnsi"/>
          <w:sz w:val="24"/>
          <w:szCs w:val="24"/>
        </w:rPr>
        <w:t>es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 xml:space="preserve">Alexsandro de </w:t>
      </w:r>
      <w:r w:rsidR="00AD15CF" w:rsidRPr="008B76BD">
        <w:rPr>
          <w:rFonts w:asciiTheme="majorHAnsi" w:hAnsiTheme="majorHAnsi"/>
          <w:sz w:val="24"/>
          <w:szCs w:val="24"/>
        </w:rPr>
        <w:t>Almeida Nardy</w:t>
      </w:r>
      <w:r w:rsidRPr="008B76BD">
        <w:rPr>
          <w:rFonts w:asciiTheme="majorHAnsi" w:hAnsiTheme="majorHAnsi"/>
          <w:sz w:val="24"/>
          <w:szCs w:val="24"/>
        </w:rPr>
        <w:t>,</w:t>
      </w:r>
      <w:r w:rsidR="008B76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B76BD">
        <w:rPr>
          <w:rFonts w:asciiTheme="majorHAnsi" w:hAnsiTheme="majorHAnsi"/>
          <w:sz w:val="24"/>
          <w:szCs w:val="24"/>
        </w:rPr>
        <w:t>Ronicelson</w:t>
      </w:r>
      <w:proofErr w:type="spellEnd"/>
      <w:r w:rsidR="008B76BD">
        <w:rPr>
          <w:rFonts w:asciiTheme="majorHAnsi" w:hAnsiTheme="majorHAnsi"/>
          <w:sz w:val="24"/>
          <w:szCs w:val="24"/>
        </w:rPr>
        <w:t xml:space="preserve"> de Andrade Pereira e Eliana Maria Nunes,</w:t>
      </w:r>
      <w:r w:rsidRPr="008B76BD">
        <w:rPr>
          <w:rFonts w:asciiTheme="majorHAnsi" w:hAnsiTheme="majorHAnsi"/>
          <w:sz w:val="24"/>
          <w:szCs w:val="24"/>
        </w:rPr>
        <w:t xml:space="preserve"> que propõe a denominação de</w:t>
      </w:r>
      <w:r w:rsidR="00AD15CF" w:rsidRPr="008B76BD">
        <w:rPr>
          <w:rFonts w:asciiTheme="majorHAnsi" w:hAnsiTheme="majorHAnsi"/>
          <w:sz w:val="24"/>
          <w:szCs w:val="24"/>
        </w:rPr>
        <w:t xml:space="preserve"> </w:t>
      </w:r>
      <w:r w:rsidR="008D0B7E">
        <w:rPr>
          <w:rFonts w:asciiTheme="majorHAnsi" w:hAnsiTheme="majorHAnsi"/>
          <w:sz w:val="24"/>
          <w:szCs w:val="24"/>
        </w:rPr>
        <w:t xml:space="preserve">rua </w:t>
      </w:r>
      <w:r w:rsidR="00AD15CF" w:rsidRPr="008B76BD">
        <w:rPr>
          <w:rFonts w:asciiTheme="majorHAnsi" w:hAnsiTheme="majorHAnsi"/>
          <w:sz w:val="24"/>
          <w:szCs w:val="24"/>
        </w:rPr>
        <w:t>municipal.</w:t>
      </w:r>
    </w:p>
    <w:p w14:paraId="3BE848EF" w14:textId="77777777" w:rsidR="00E21F25" w:rsidRPr="00E21F25" w:rsidRDefault="00E21F25" w:rsidP="00E21F25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</w:p>
    <w:p w14:paraId="18147F4A" w14:textId="4FF369B2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B76BD">
        <w:rPr>
          <w:rFonts w:asciiTheme="majorHAnsi" w:hAnsiTheme="majorHAnsi"/>
          <w:b/>
          <w:sz w:val="24"/>
          <w:szCs w:val="24"/>
        </w:rPr>
        <w:t>PARECER:</w:t>
      </w:r>
    </w:p>
    <w:p w14:paraId="482AAE5A" w14:textId="77777777" w:rsidR="00E21F25" w:rsidRPr="008B76BD" w:rsidRDefault="00E21F25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</w:p>
    <w:p w14:paraId="11C54892" w14:textId="77777777" w:rsidR="00B66243" w:rsidRPr="008B76BD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 xml:space="preserve">O projeto de lei em referência está redigido em linguagem parlamentar e </w:t>
      </w:r>
      <w:proofErr w:type="spellStart"/>
      <w:r w:rsidRPr="008B76BD">
        <w:rPr>
          <w:rFonts w:asciiTheme="majorHAnsi" w:hAnsiTheme="majorHAnsi"/>
          <w:sz w:val="24"/>
          <w:szCs w:val="24"/>
        </w:rPr>
        <w:t>obedece</w:t>
      </w:r>
      <w:proofErr w:type="spellEnd"/>
      <w:r w:rsidRPr="008B76BD">
        <w:rPr>
          <w:rFonts w:asciiTheme="majorHAnsi" w:hAnsiTheme="majorHAnsi"/>
          <w:sz w:val="24"/>
          <w:szCs w:val="24"/>
        </w:rPr>
        <w:t xml:space="preserve"> às regras da técnica legislativa. </w:t>
      </w:r>
    </w:p>
    <w:p w14:paraId="7D7B21D9" w14:textId="76A935C1" w:rsidR="00AD15CF" w:rsidRPr="008B76BD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 xml:space="preserve">A denominação escolhida </w:t>
      </w:r>
      <w:r w:rsidR="00AD15CF" w:rsidRPr="008B76BD">
        <w:rPr>
          <w:rFonts w:asciiTheme="majorHAnsi" w:hAnsiTheme="majorHAnsi"/>
          <w:sz w:val="24"/>
          <w:szCs w:val="24"/>
        </w:rPr>
        <w:t>faz homenagem a “</w:t>
      </w:r>
      <w:r w:rsidR="008B76BD" w:rsidRPr="008B76BD">
        <w:rPr>
          <w:rFonts w:asciiTheme="majorHAnsi" w:eastAsia="Cambria" w:hAnsiTheme="majorHAnsi" w:cstheme="minorHAnsi"/>
          <w:color w:val="000000"/>
          <w:sz w:val="24"/>
          <w:szCs w:val="24"/>
        </w:rPr>
        <w:t>Rua Luciano Alexandre</w:t>
      </w:r>
      <w:r w:rsidR="00AD15CF" w:rsidRPr="008B76BD">
        <w:rPr>
          <w:rFonts w:asciiTheme="majorHAnsi" w:hAnsiTheme="majorHAnsi"/>
          <w:sz w:val="24"/>
          <w:szCs w:val="24"/>
        </w:rPr>
        <w:t>”, cidadã</w:t>
      </w:r>
      <w:r w:rsidR="008B76BD">
        <w:rPr>
          <w:rFonts w:asciiTheme="majorHAnsi" w:hAnsiTheme="majorHAnsi"/>
          <w:sz w:val="24"/>
          <w:szCs w:val="24"/>
        </w:rPr>
        <w:t>o</w:t>
      </w:r>
      <w:r w:rsidR="00AD15CF" w:rsidRPr="008B76BD">
        <w:rPr>
          <w:rFonts w:asciiTheme="majorHAnsi" w:hAnsiTheme="majorHAnsi"/>
          <w:sz w:val="24"/>
          <w:szCs w:val="24"/>
        </w:rPr>
        <w:t xml:space="preserve"> que muito contribuiu para o município.</w:t>
      </w:r>
    </w:p>
    <w:p w14:paraId="78FA6F38" w14:textId="77777777" w:rsidR="00E21F25" w:rsidRDefault="00B66243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8B76BD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</w:t>
      </w:r>
      <w:r w:rsidRPr="007709B3">
        <w:rPr>
          <w:rFonts w:asciiTheme="majorHAnsi" w:hAnsiTheme="majorHAnsi"/>
          <w:sz w:val="24"/>
          <w:szCs w:val="24"/>
        </w:rPr>
        <w:t xml:space="preserve"> públicos, conforme disposto no inciso XIII do art. 13 da Lei Orgânica Municipal, o que justifica a deliberação sobre este projeto de lei.</w:t>
      </w:r>
      <w:r w:rsidR="00E21F25">
        <w:rPr>
          <w:rFonts w:asciiTheme="majorHAnsi" w:hAnsiTheme="majorHAnsi"/>
          <w:sz w:val="24"/>
          <w:szCs w:val="24"/>
        </w:rPr>
        <w:t xml:space="preserve"> </w:t>
      </w:r>
    </w:p>
    <w:p w14:paraId="5E90F80A" w14:textId="1825B0C0" w:rsidR="00AD15CF" w:rsidRDefault="00AD15CF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o PL ainda segue a regra de </w:t>
      </w:r>
      <w:r w:rsidR="00DD0758">
        <w:rPr>
          <w:rFonts w:asciiTheme="majorHAnsi" w:hAnsiTheme="majorHAnsi"/>
          <w:sz w:val="24"/>
          <w:szCs w:val="24"/>
        </w:rPr>
        <w:t>homenagear uma pessoa já falecida, o que também está em acordo com as normas vigentes.</w:t>
      </w:r>
    </w:p>
    <w:p w14:paraId="412B4C84" w14:textId="37E30BFE" w:rsidR="00DD0758" w:rsidRPr="007709B3" w:rsidRDefault="00DD0758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Trata-se ainda de PL que visa resguardar o interesse público, conforme preconiza artigo 30 da Constituição Federal.</w:t>
      </w:r>
    </w:p>
    <w:p w14:paraId="5525AB9D" w14:textId="55AD4904" w:rsidR="00DD0758" w:rsidRDefault="007709B3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 xml:space="preserve">Desta forma, não havendo nenhum impedimento legal, conclui-se que a proposição em tela é plenamente legítima e legal, nada havendo, sob o aspecto jurídico, que impeça a </w:t>
      </w:r>
      <w:r w:rsidRPr="001D6C03">
        <w:rPr>
          <w:rFonts w:asciiTheme="majorHAnsi" w:hAnsiTheme="majorHAnsi"/>
          <w:sz w:val="24"/>
          <w:szCs w:val="24"/>
        </w:rPr>
        <w:lastRenderedPageBreak/>
        <w:t xml:space="preserve">sua aprovação pela Câmara. </w:t>
      </w:r>
    </w:p>
    <w:p w14:paraId="73D6F298" w14:textId="77777777" w:rsidR="00E21F25" w:rsidRDefault="00E21F25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1FB360CE" w14:textId="286F809F" w:rsidR="00DD0758" w:rsidRDefault="007709B3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parecer.</w:t>
      </w:r>
    </w:p>
    <w:p w14:paraId="58A62A01" w14:textId="79A644D2" w:rsidR="00E21F25" w:rsidRDefault="00E21F25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7AAB3208" w14:textId="14AB65F4" w:rsidR="00E21F25" w:rsidRDefault="00E21F25" w:rsidP="00E21F25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0E72FDA9" w14:textId="77777777" w:rsidR="00E21F25" w:rsidRPr="00DD0758" w:rsidRDefault="00E21F25" w:rsidP="00E21F2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/>
          <w:sz w:val="24"/>
          <w:szCs w:val="24"/>
        </w:rPr>
      </w:pPr>
    </w:p>
    <w:p w14:paraId="2D09142A" w14:textId="7BF37D6C" w:rsidR="00EA5F50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DD0758">
        <w:rPr>
          <w:rStyle w:val="markedcontent"/>
          <w:rFonts w:asciiTheme="majorHAnsi" w:hAnsiTheme="majorHAnsi" w:cs="Arial"/>
          <w:sz w:val="24"/>
          <w:szCs w:val="24"/>
        </w:rPr>
        <w:t xml:space="preserve">06 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de fevereiro de 202</w:t>
      </w:r>
      <w:r w:rsidR="001E762B">
        <w:rPr>
          <w:rStyle w:val="markedcontent"/>
          <w:rFonts w:asciiTheme="majorHAnsi" w:hAnsiTheme="majorHAnsi" w:cs="Arial"/>
          <w:sz w:val="24"/>
          <w:szCs w:val="24"/>
        </w:rPr>
        <w:t>3</w:t>
      </w:r>
      <w:r w:rsidR="007E038A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1FCB4EF7" w14:textId="55A12C60" w:rsidR="00E21F25" w:rsidRDefault="00E21F25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23304621" w14:textId="77777777" w:rsidR="00E21F25" w:rsidRPr="00F07FBF" w:rsidRDefault="00E21F25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F07FBF" w:rsidRDefault="00310F1B" w:rsidP="00824ED3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B0DA" w14:textId="77777777" w:rsidR="009F5868" w:rsidRPr="00F07FBF" w:rsidRDefault="009F5868">
      <w:pPr>
        <w:jc w:val="center"/>
        <w:rPr>
          <w:rFonts w:asciiTheme="majorHAnsi" w:hAnsiTheme="majorHAnsi"/>
          <w:szCs w:val="24"/>
        </w:rPr>
      </w:pPr>
    </w:p>
    <w:sectPr w:rsidR="009F5868" w:rsidRPr="00F07FBF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B4B6" w14:textId="77777777" w:rsidR="00C24DAF" w:rsidRDefault="00C24DAF" w:rsidP="003A4A3B">
      <w:pPr>
        <w:spacing w:after="0" w:line="240" w:lineRule="auto"/>
      </w:pPr>
      <w:r>
        <w:separator/>
      </w:r>
    </w:p>
  </w:endnote>
  <w:endnote w:type="continuationSeparator" w:id="0">
    <w:p w14:paraId="2141FB69" w14:textId="77777777" w:rsidR="00C24DAF" w:rsidRDefault="00C24DAF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6C0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F235" w14:textId="77777777" w:rsidR="00C24DAF" w:rsidRDefault="00C24DAF" w:rsidP="003A4A3B">
      <w:pPr>
        <w:spacing w:after="0" w:line="240" w:lineRule="auto"/>
      </w:pPr>
      <w:r>
        <w:separator/>
      </w:r>
    </w:p>
  </w:footnote>
  <w:footnote w:type="continuationSeparator" w:id="0">
    <w:p w14:paraId="3B12FEFA" w14:textId="77777777" w:rsidR="00C24DAF" w:rsidRDefault="00C24DAF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26656">
    <w:abstractNumId w:val="12"/>
  </w:num>
  <w:num w:numId="2" w16cid:durableId="57171946">
    <w:abstractNumId w:val="3"/>
  </w:num>
  <w:num w:numId="3" w16cid:durableId="2102599329">
    <w:abstractNumId w:val="0"/>
  </w:num>
  <w:num w:numId="4" w16cid:durableId="589121757">
    <w:abstractNumId w:val="9"/>
  </w:num>
  <w:num w:numId="5" w16cid:durableId="1676224215">
    <w:abstractNumId w:val="11"/>
  </w:num>
  <w:num w:numId="6" w16cid:durableId="1389644656">
    <w:abstractNumId w:val="13"/>
  </w:num>
  <w:num w:numId="7" w16cid:durableId="1204244356">
    <w:abstractNumId w:val="7"/>
  </w:num>
  <w:num w:numId="8" w16cid:durableId="310868086">
    <w:abstractNumId w:val="1"/>
  </w:num>
  <w:num w:numId="9" w16cid:durableId="1551070181">
    <w:abstractNumId w:val="10"/>
  </w:num>
  <w:num w:numId="10" w16cid:durableId="571156308">
    <w:abstractNumId w:val="6"/>
  </w:num>
  <w:num w:numId="11" w16cid:durableId="1369649371">
    <w:abstractNumId w:val="4"/>
  </w:num>
  <w:num w:numId="12" w16cid:durableId="631977889">
    <w:abstractNumId w:val="17"/>
  </w:num>
  <w:num w:numId="13" w16cid:durableId="1968048733">
    <w:abstractNumId w:val="2"/>
  </w:num>
  <w:num w:numId="14" w16cid:durableId="196356819">
    <w:abstractNumId w:val="5"/>
  </w:num>
  <w:num w:numId="15" w16cid:durableId="117184287">
    <w:abstractNumId w:val="14"/>
  </w:num>
  <w:num w:numId="16" w16cid:durableId="57023596">
    <w:abstractNumId w:val="16"/>
  </w:num>
  <w:num w:numId="17" w16cid:durableId="606036516">
    <w:abstractNumId w:val="15"/>
  </w:num>
  <w:num w:numId="18" w16cid:durableId="878201964">
    <w:abstractNumId w:val="8"/>
  </w:num>
  <w:num w:numId="19" w16cid:durableId="108168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62B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63B2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B76BD"/>
    <w:rsid w:val="008C025C"/>
    <w:rsid w:val="008C1C64"/>
    <w:rsid w:val="008D0B7E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5CF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4DAF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758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1F25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77D5E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127"/>
    <w:rsid w:val="00FD134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780C839B-B8EA-43B2-AB2A-C30CF9E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188-A23B-4231-BA07-50F557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2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2021-10-21T22:42:00Z</cp:lastPrinted>
  <dcterms:created xsi:type="dcterms:W3CDTF">2023-02-06T13:18:00Z</dcterms:created>
  <dcterms:modified xsi:type="dcterms:W3CDTF">2023-02-06T13:31:00Z</dcterms:modified>
</cp:coreProperties>
</file>