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29D4951F" w:rsidR="00D46143" w:rsidRPr="00F31E60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F31E60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E406D1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98</w:t>
      </w:r>
      <w:r w:rsidR="001632B4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</w:t>
      </w:r>
      <w:r w:rsidR="00EA5F50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</w:t>
      </w:r>
      <w:r w:rsidR="002264C9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PROJETO DE LEI</w:t>
      </w:r>
      <w:r w:rsidR="00907818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E406D1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30</w:t>
      </w:r>
      <w:r w:rsidR="001335C3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</w:t>
      </w:r>
    </w:p>
    <w:p w14:paraId="63EDB65F" w14:textId="77777777" w:rsidR="00301AEB" w:rsidRPr="00F31E60" w:rsidRDefault="00301AEB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</w:p>
    <w:p w14:paraId="6EA0E906" w14:textId="77777777" w:rsidR="00D216AF" w:rsidRPr="00F31E60" w:rsidRDefault="00D216AF" w:rsidP="00D216AF">
      <w:pPr>
        <w:spacing w:after="0" w:line="240" w:lineRule="auto"/>
        <w:ind w:left="3969"/>
        <w:rPr>
          <w:rFonts w:asciiTheme="majorHAnsi" w:eastAsia="Times New Roman" w:hAnsiTheme="majorHAnsi" w:cstheme="minorHAnsi"/>
          <w:b/>
          <w:color w:val="000000" w:themeColor="text1"/>
          <w:szCs w:val="24"/>
          <w:lang w:eastAsia="pt-BR"/>
        </w:rPr>
      </w:pPr>
    </w:p>
    <w:p w14:paraId="2E187188" w14:textId="62066A77" w:rsidR="00D216AF" w:rsidRPr="00F31E60" w:rsidRDefault="00D216AF" w:rsidP="00C82FBE">
      <w:pPr>
        <w:spacing w:after="0" w:line="240" w:lineRule="auto"/>
        <w:ind w:left="3969"/>
        <w:rPr>
          <w:rFonts w:asciiTheme="majorHAnsi" w:hAnsiTheme="majorHAnsi" w:cstheme="minorHAnsi"/>
          <w:color w:val="000000" w:themeColor="text1"/>
          <w:szCs w:val="24"/>
        </w:rPr>
      </w:pPr>
      <w:r w:rsidRPr="00F31E60">
        <w:rPr>
          <w:rFonts w:asciiTheme="majorHAnsi" w:hAnsiTheme="majorHAnsi" w:cstheme="minorHAnsi"/>
          <w:color w:val="000000" w:themeColor="text1"/>
          <w:szCs w:val="24"/>
        </w:rPr>
        <w:t>Parecer jurídico ao projeto de lei n°</w:t>
      </w:r>
      <w:r w:rsidR="00910A2C" w:rsidRPr="00F31E60">
        <w:rPr>
          <w:rFonts w:asciiTheme="majorHAnsi" w:hAnsiTheme="majorHAnsi" w:cstheme="minorHAnsi"/>
          <w:color w:val="000000" w:themeColor="text1"/>
          <w:szCs w:val="24"/>
        </w:rPr>
        <w:t xml:space="preserve"> </w:t>
      </w:r>
      <w:r w:rsidR="00B81F29">
        <w:rPr>
          <w:rFonts w:asciiTheme="majorHAnsi" w:hAnsiTheme="majorHAnsi" w:cstheme="minorHAnsi"/>
          <w:color w:val="000000" w:themeColor="text1"/>
          <w:szCs w:val="24"/>
        </w:rPr>
        <w:t>30/</w:t>
      </w:r>
      <w:r w:rsidRPr="00F31E60">
        <w:rPr>
          <w:rFonts w:asciiTheme="majorHAnsi" w:hAnsiTheme="majorHAnsi" w:cstheme="minorHAnsi"/>
          <w:color w:val="000000" w:themeColor="text1"/>
          <w:szCs w:val="24"/>
        </w:rPr>
        <w:t>202</w:t>
      </w:r>
      <w:r w:rsidR="00AF54CF" w:rsidRPr="00F31E60">
        <w:rPr>
          <w:rFonts w:asciiTheme="majorHAnsi" w:hAnsiTheme="majorHAnsi" w:cstheme="minorHAnsi"/>
          <w:color w:val="000000" w:themeColor="text1"/>
          <w:szCs w:val="24"/>
        </w:rPr>
        <w:t>2</w:t>
      </w:r>
      <w:r w:rsidRPr="00F31E60">
        <w:rPr>
          <w:rFonts w:asciiTheme="majorHAnsi" w:hAnsiTheme="majorHAnsi" w:cstheme="minorHAnsi"/>
          <w:color w:val="000000" w:themeColor="text1"/>
          <w:szCs w:val="24"/>
        </w:rPr>
        <w:t>, que “</w:t>
      </w:r>
      <w:r w:rsidR="00011123" w:rsidRPr="00F31E60">
        <w:rPr>
          <w:rFonts w:asciiTheme="majorHAnsi" w:hAnsiTheme="majorHAnsi" w:cstheme="minorHAnsi"/>
          <w:color w:val="000000" w:themeColor="text1"/>
          <w:szCs w:val="24"/>
        </w:rPr>
        <w:t>denominação de logradouro público</w:t>
      </w:r>
      <w:r w:rsidRPr="00F31E60">
        <w:rPr>
          <w:rFonts w:asciiTheme="majorHAnsi" w:hAnsiTheme="majorHAnsi" w:cstheme="minorHAnsi"/>
          <w:color w:val="000000" w:themeColor="text1"/>
          <w:szCs w:val="24"/>
        </w:rPr>
        <w:t xml:space="preserve"> dá outras providências”. </w:t>
      </w:r>
    </w:p>
    <w:p w14:paraId="71149594" w14:textId="77777777" w:rsidR="00F31E60" w:rsidRPr="00F31E60" w:rsidRDefault="00F31E60" w:rsidP="00C82FBE">
      <w:pPr>
        <w:spacing w:after="0" w:line="240" w:lineRule="auto"/>
        <w:ind w:left="3969"/>
        <w:rPr>
          <w:rFonts w:asciiTheme="majorHAnsi" w:hAnsiTheme="majorHAnsi" w:cstheme="minorHAnsi"/>
          <w:color w:val="000000" w:themeColor="text1"/>
          <w:szCs w:val="24"/>
        </w:rPr>
      </w:pPr>
    </w:p>
    <w:p w14:paraId="7AC84D0A" w14:textId="011E6332" w:rsidR="00D216AF" w:rsidRPr="00F31E60" w:rsidRDefault="00011123" w:rsidP="00D216AF">
      <w:pPr>
        <w:spacing w:after="0" w:line="360" w:lineRule="auto"/>
        <w:rPr>
          <w:rFonts w:asciiTheme="majorHAnsi" w:hAnsiTheme="majorHAnsi" w:cstheme="minorHAnsi"/>
          <w:b/>
          <w:color w:val="000000" w:themeColor="text1"/>
          <w:szCs w:val="24"/>
        </w:rPr>
      </w:pPr>
      <w:r w:rsidRPr="00F31E60">
        <w:rPr>
          <w:rFonts w:asciiTheme="majorHAnsi" w:hAnsiTheme="majorHAnsi" w:cstheme="minorHAnsi"/>
          <w:b/>
          <w:color w:val="000000" w:themeColor="text1"/>
          <w:szCs w:val="24"/>
        </w:rPr>
        <w:t>CONSULTA</w:t>
      </w:r>
    </w:p>
    <w:p w14:paraId="05D02040" w14:textId="514B79BB" w:rsidR="00011123" w:rsidRPr="00F31E60" w:rsidRDefault="00011123" w:rsidP="0020076A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>Após receber o projeto de lei em epígrafe, a Assessoria Jurídica da Câmara Municipal de Bom Jardim de Minas emite o seu parecer a esta propos</w:t>
      </w:r>
      <w:r w:rsidR="006037E7">
        <w:rPr>
          <w:rFonts w:asciiTheme="majorHAnsi" w:hAnsiTheme="majorHAnsi"/>
        </w:rPr>
        <w:t xml:space="preserve">ição, </w:t>
      </w:r>
      <w:r w:rsidR="00F31E60">
        <w:rPr>
          <w:rFonts w:asciiTheme="majorHAnsi" w:hAnsiTheme="majorHAnsi"/>
        </w:rPr>
        <w:t xml:space="preserve">que visa conferir nome a uma </w:t>
      </w:r>
      <w:r w:rsidR="00B81F29">
        <w:rPr>
          <w:rFonts w:asciiTheme="majorHAnsi" w:hAnsiTheme="majorHAnsi"/>
        </w:rPr>
        <w:t>Ponte</w:t>
      </w:r>
      <w:r w:rsidR="00F31E60">
        <w:rPr>
          <w:rFonts w:asciiTheme="majorHAnsi" w:hAnsiTheme="majorHAnsi"/>
        </w:rPr>
        <w:t xml:space="preserve"> do </w:t>
      </w:r>
      <w:r w:rsidR="006037E7">
        <w:rPr>
          <w:rFonts w:asciiTheme="majorHAnsi" w:hAnsiTheme="majorHAnsi"/>
        </w:rPr>
        <w:t>M</w:t>
      </w:r>
      <w:r w:rsidR="00F31E60">
        <w:rPr>
          <w:rFonts w:asciiTheme="majorHAnsi" w:hAnsiTheme="majorHAnsi"/>
        </w:rPr>
        <w:t>unicípio.</w:t>
      </w:r>
    </w:p>
    <w:p w14:paraId="14B446EB" w14:textId="77777777" w:rsidR="00011123" w:rsidRPr="00F31E60" w:rsidRDefault="00011123" w:rsidP="0020076A">
      <w:pPr>
        <w:spacing w:after="0" w:line="360" w:lineRule="auto"/>
        <w:ind w:firstLine="708"/>
        <w:rPr>
          <w:rFonts w:asciiTheme="majorHAnsi" w:hAnsiTheme="majorHAnsi"/>
        </w:rPr>
      </w:pPr>
    </w:p>
    <w:p w14:paraId="52801E3C" w14:textId="30FA7DAE" w:rsidR="00011123" w:rsidRPr="00F31E60" w:rsidRDefault="00011123" w:rsidP="00011123">
      <w:pPr>
        <w:spacing w:after="0" w:line="360" w:lineRule="auto"/>
        <w:rPr>
          <w:rFonts w:asciiTheme="majorHAnsi" w:hAnsiTheme="majorHAnsi"/>
          <w:b/>
        </w:rPr>
      </w:pPr>
      <w:r w:rsidRPr="00F31E60">
        <w:rPr>
          <w:rFonts w:asciiTheme="majorHAnsi" w:hAnsiTheme="majorHAnsi"/>
          <w:b/>
        </w:rPr>
        <w:t>PARECER</w:t>
      </w:r>
    </w:p>
    <w:p w14:paraId="63115C84" w14:textId="77777777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O projeto de lei em referência está redigido em linguagem parlamentar e obedece às regras da técnica legislativa. </w:t>
      </w:r>
    </w:p>
    <w:p w14:paraId="5B63D9C6" w14:textId="77777777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Versa sobre questão bastante simples, mas nem por isso deixa de comportar uma análise jurídica. </w:t>
      </w:r>
      <w:r w:rsidRPr="00F31E60">
        <w:rPr>
          <w:rFonts w:asciiTheme="majorHAnsi" w:hAnsiTheme="majorHAnsi"/>
        </w:rPr>
        <w:tab/>
      </w:r>
    </w:p>
    <w:p w14:paraId="29BB6051" w14:textId="536D7544" w:rsidR="00011123" w:rsidRPr="00F31E60" w:rsidRDefault="00011123" w:rsidP="00F31E60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>Atribui a denominação de “</w:t>
      </w:r>
      <w:r w:rsidR="00F31E60">
        <w:rPr>
          <w:rFonts w:asciiTheme="majorHAnsi" w:hAnsiTheme="majorHAnsi"/>
        </w:rPr>
        <w:tab/>
      </w:r>
      <w:r w:rsidR="00E406D1">
        <w:rPr>
          <w:rFonts w:asciiTheme="majorHAnsi" w:hAnsiTheme="majorHAnsi"/>
        </w:rPr>
        <w:t>Ponte Antônio Rodrigues Tinoco</w:t>
      </w:r>
      <w:r w:rsidRPr="00F31E60">
        <w:rPr>
          <w:rFonts w:asciiTheme="majorHAnsi" w:hAnsiTheme="majorHAnsi"/>
        </w:rPr>
        <w:t xml:space="preserve">” a uma </w:t>
      </w:r>
      <w:r w:rsidR="00E406D1">
        <w:rPr>
          <w:rFonts w:asciiTheme="majorHAnsi" w:hAnsiTheme="majorHAnsi"/>
        </w:rPr>
        <w:t xml:space="preserve">Ponte </w:t>
      </w:r>
      <w:r w:rsidR="00F31E60">
        <w:rPr>
          <w:rFonts w:asciiTheme="majorHAnsi" w:hAnsiTheme="majorHAnsi"/>
        </w:rPr>
        <w:t xml:space="preserve">no Bairro </w:t>
      </w:r>
      <w:r w:rsidR="00E406D1">
        <w:rPr>
          <w:rFonts w:asciiTheme="majorHAnsi" w:hAnsiTheme="majorHAnsi"/>
        </w:rPr>
        <w:t>Viegas</w:t>
      </w:r>
      <w:r w:rsidR="00F31E60">
        <w:rPr>
          <w:rFonts w:asciiTheme="majorHAnsi" w:hAnsiTheme="majorHAnsi"/>
        </w:rPr>
        <w:t xml:space="preserve">. </w:t>
      </w:r>
      <w:r w:rsidRPr="00F31E60">
        <w:rPr>
          <w:rFonts w:asciiTheme="majorHAnsi" w:hAnsiTheme="majorHAnsi"/>
        </w:rPr>
        <w:t>Tal denominação, além de servir para a identificação dest</w:t>
      </w:r>
      <w:r w:rsidR="00B81F29">
        <w:rPr>
          <w:rFonts w:asciiTheme="majorHAnsi" w:hAnsiTheme="majorHAnsi"/>
        </w:rPr>
        <w:t xml:space="preserve">e logradouro, </w:t>
      </w:r>
      <w:r w:rsidRPr="00F31E60">
        <w:rPr>
          <w:rFonts w:asciiTheme="majorHAnsi" w:hAnsiTheme="majorHAnsi"/>
        </w:rPr>
        <w:t xml:space="preserve">é também uma homenagem a um cidadão conhecido e prezado pela sociedade local, </w:t>
      </w:r>
      <w:r w:rsidR="00F31E60">
        <w:rPr>
          <w:rFonts w:asciiTheme="majorHAnsi" w:hAnsiTheme="majorHAnsi"/>
        </w:rPr>
        <w:t xml:space="preserve">que residiu </w:t>
      </w:r>
      <w:r w:rsidR="00E406D1">
        <w:rPr>
          <w:rFonts w:asciiTheme="majorHAnsi" w:hAnsiTheme="majorHAnsi"/>
        </w:rPr>
        <w:t>no município por toda sua vida</w:t>
      </w:r>
      <w:r w:rsidR="00F31E60">
        <w:rPr>
          <w:rFonts w:asciiTheme="majorHAnsi" w:hAnsiTheme="majorHAnsi"/>
        </w:rPr>
        <w:t>.</w:t>
      </w:r>
    </w:p>
    <w:p w14:paraId="60478770" w14:textId="77777777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Em primeiro lugar, devemos comentar que é atribuição da Câmara Municipal aprovar, através de lei, a denominação de próprios, vias e logradouros públicos, conforme disposto no inciso XIII do art. 13 da Lei Orgânica Municipal, o que justifica a deliberação sobre este projeto de lei. </w:t>
      </w:r>
    </w:p>
    <w:p w14:paraId="7C7CB1ED" w14:textId="77777777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A princípio, não existe nenhuma restrição quanto à escolha do nome de qualquer logradouro público, inclusive de bairros, em particular quanto à atribuição de nomes de pessoas, o que é uma prática usual, como forma de homenagear os cidadãos que prestaram serviços relevantes à comunidade ou à cidade. </w:t>
      </w:r>
    </w:p>
    <w:p w14:paraId="5A8A1A74" w14:textId="77777777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É usual e recomendável apenas que se evite a utilização de nomes de pessoas vivas, em obediência ao princípio da impessoalidade, e também a fim de impedir a </w:t>
      </w:r>
      <w:r w:rsidRPr="00F31E60">
        <w:rPr>
          <w:rFonts w:asciiTheme="majorHAnsi" w:hAnsiTheme="majorHAnsi"/>
        </w:rPr>
        <w:lastRenderedPageBreak/>
        <w:t xml:space="preserve">eventual promoção pessoal ou política de pessoas por meio de bens e espaços públicos. No presente caso, a justificativa do projeto informa que o homenageado já é falecido, o que torna legítima a homenagem proposta, sob o aspecto legal. </w:t>
      </w:r>
    </w:p>
    <w:p w14:paraId="6328CC82" w14:textId="1FD929CF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>Também é relevante para os vereadores analisarem o merecimento da homenagem, que está detalhado na justificativa que acompanha o projeto, sendo baseada na vida honrada do homenageado e nas benfeitorias que propiciou à cidade</w:t>
      </w:r>
      <w:r w:rsidR="00F31E60">
        <w:rPr>
          <w:rFonts w:asciiTheme="majorHAnsi" w:hAnsiTheme="majorHAnsi"/>
        </w:rPr>
        <w:t>, conforme corrobora a biografia</w:t>
      </w:r>
      <w:r w:rsidR="006037E7">
        <w:rPr>
          <w:rFonts w:asciiTheme="majorHAnsi" w:hAnsiTheme="majorHAnsi"/>
        </w:rPr>
        <w:t xml:space="preserve"> do mesmo.</w:t>
      </w:r>
    </w:p>
    <w:p w14:paraId="214FA458" w14:textId="77777777" w:rsidR="006037E7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Desta forma, concluo que o projeto é plenamente regular e legal, nada havendo, sob o aspecto jurídico, que impeça a sua aprovação pela Câmara. </w:t>
      </w:r>
    </w:p>
    <w:p w14:paraId="1E179C74" w14:textId="77777777" w:rsidR="006037E7" w:rsidRDefault="006037E7" w:rsidP="00011123">
      <w:pPr>
        <w:spacing w:after="0" w:line="360" w:lineRule="auto"/>
        <w:ind w:firstLine="708"/>
        <w:rPr>
          <w:rFonts w:asciiTheme="majorHAnsi" w:hAnsiTheme="majorHAnsi"/>
        </w:rPr>
      </w:pPr>
    </w:p>
    <w:p w14:paraId="6CC53D8E" w14:textId="6315CBD4" w:rsidR="00FB2366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Eis o parecer. </w:t>
      </w:r>
    </w:p>
    <w:p w14:paraId="12C4C1E8" w14:textId="77777777" w:rsidR="006037E7" w:rsidRPr="00F31E60" w:rsidRDefault="006037E7" w:rsidP="00011123">
      <w:pPr>
        <w:spacing w:after="0" w:line="360" w:lineRule="auto"/>
        <w:ind w:firstLine="708"/>
        <w:rPr>
          <w:rFonts w:asciiTheme="majorHAnsi" w:hAnsiTheme="majorHAnsi"/>
        </w:rPr>
      </w:pPr>
    </w:p>
    <w:p w14:paraId="4134AFCA" w14:textId="01E7014F" w:rsidR="00807CAC" w:rsidRPr="00F31E60" w:rsidRDefault="00807CAC" w:rsidP="00807CAC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  <w:r w:rsidRPr="00F31E60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Bom Jardim de Minas-MG, </w:t>
      </w:r>
      <w:r w:rsidR="00B81F29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29 de junho de</w:t>
      </w:r>
      <w:r w:rsidR="00301AEB" w:rsidRPr="00F31E60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 2022.</w:t>
      </w:r>
    </w:p>
    <w:p w14:paraId="04CB4C08" w14:textId="6F8D2CCE" w:rsidR="003846AE" w:rsidRPr="00F31E60" w:rsidRDefault="003846AE" w:rsidP="00807CAC">
      <w:pPr>
        <w:pStyle w:val="TextosemFormatao1"/>
        <w:ind w:left="4253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</w:p>
    <w:p w14:paraId="41BD9551" w14:textId="01E9101D" w:rsidR="0068464D" w:rsidRPr="00855470" w:rsidRDefault="00310F1B" w:rsidP="0067036E">
      <w:pPr>
        <w:spacing w:line="360" w:lineRule="auto"/>
        <w:jc w:val="center"/>
        <w:rPr>
          <w:rFonts w:asciiTheme="majorHAnsi" w:hAnsiTheme="majorHAnsi"/>
          <w:color w:val="000000" w:themeColor="text1"/>
          <w:szCs w:val="24"/>
        </w:rPr>
      </w:pPr>
      <w:r w:rsidRPr="00855470">
        <w:rPr>
          <w:rFonts w:asciiTheme="majorHAnsi" w:hAnsiTheme="majorHAnsi"/>
          <w:noProof/>
          <w:color w:val="000000" w:themeColor="text1"/>
          <w:szCs w:val="24"/>
          <w:lang w:eastAsia="pt-BR"/>
        </w:rPr>
        <w:drawing>
          <wp:inline distT="0" distB="0" distL="0" distR="0" wp14:anchorId="6F9785A9" wp14:editId="0B699731">
            <wp:extent cx="2238375" cy="1021437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112" cy="10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855470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2EB94" w14:textId="77777777" w:rsidR="00B84469" w:rsidRDefault="00B84469" w:rsidP="003A4A3B">
      <w:pPr>
        <w:spacing w:after="0" w:line="240" w:lineRule="auto"/>
      </w:pPr>
      <w:r>
        <w:separator/>
      </w:r>
    </w:p>
  </w:endnote>
  <w:endnote w:type="continuationSeparator" w:id="0">
    <w:p w14:paraId="1A3FB9A7" w14:textId="77777777" w:rsidR="00B84469" w:rsidRDefault="00B84469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8E1FE6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30C5D" w14:textId="77777777" w:rsidR="00B84469" w:rsidRDefault="00B84469" w:rsidP="003A4A3B">
      <w:pPr>
        <w:spacing w:after="0" w:line="240" w:lineRule="auto"/>
      </w:pPr>
      <w:r>
        <w:separator/>
      </w:r>
    </w:p>
  </w:footnote>
  <w:footnote w:type="continuationSeparator" w:id="0">
    <w:p w14:paraId="025CDA58" w14:textId="77777777" w:rsidR="00B84469" w:rsidRDefault="00B84469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1123"/>
    <w:rsid w:val="000121B1"/>
    <w:rsid w:val="000139E2"/>
    <w:rsid w:val="00023C7F"/>
    <w:rsid w:val="00023C8B"/>
    <w:rsid w:val="000242EA"/>
    <w:rsid w:val="0002488A"/>
    <w:rsid w:val="00025F56"/>
    <w:rsid w:val="0002643E"/>
    <w:rsid w:val="00032818"/>
    <w:rsid w:val="0003601F"/>
    <w:rsid w:val="0003771E"/>
    <w:rsid w:val="00040CA9"/>
    <w:rsid w:val="0004418C"/>
    <w:rsid w:val="000448F0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2612"/>
    <w:rsid w:val="000C3590"/>
    <w:rsid w:val="000C393D"/>
    <w:rsid w:val="000C3B6C"/>
    <w:rsid w:val="000D32DC"/>
    <w:rsid w:val="000D39FA"/>
    <w:rsid w:val="000D5063"/>
    <w:rsid w:val="000E06B2"/>
    <w:rsid w:val="000E0A46"/>
    <w:rsid w:val="000E1C32"/>
    <w:rsid w:val="000E3B7E"/>
    <w:rsid w:val="000E446D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31484"/>
    <w:rsid w:val="001335C3"/>
    <w:rsid w:val="0014024F"/>
    <w:rsid w:val="00142782"/>
    <w:rsid w:val="00143FCC"/>
    <w:rsid w:val="0014438E"/>
    <w:rsid w:val="00147012"/>
    <w:rsid w:val="001517AD"/>
    <w:rsid w:val="00160AF0"/>
    <w:rsid w:val="001632B4"/>
    <w:rsid w:val="00167284"/>
    <w:rsid w:val="00167E2D"/>
    <w:rsid w:val="001701EE"/>
    <w:rsid w:val="001713CF"/>
    <w:rsid w:val="0017202C"/>
    <w:rsid w:val="001721D7"/>
    <w:rsid w:val="00174DF8"/>
    <w:rsid w:val="001762CC"/>
    <w:rsid w:val="00182787"/>
    <w:rsid w:val="00185D19"/>
    <w:rsid w:val="00187344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32C4"/>
    <w:rsid w:val="001E6FAE"/>
    <w:rsid w:val="001E7384"/>
    <w:rsid w:val="001E7A8C"/>
    <w:rsid w:val="001F10C1"/>
    <w:rsid w:val="001F15DE"/>
    <w:rsid w:val="001F609F"/>
    <w:rsid w:val="001F7229"/>
    <w:rsid w:val="00200161"/>
    <w:rsid w:val="0020031B"/>
    <w:rsid w:val="0020076A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2B7D"/>
    <w:rsid w:val="00285903"/>
    <w:rsid w:val="002865A4"/>
    <w:rsid w:val="002943D9"/>
    <w:rsid w:val="00294D59"/>
    <w:rsid w:val="002A02D5"/>
    <w:rsid w:val="002A13E2"/>
    <w:rsid w:val="002A696B"/>
    <w:rsid w:val="002A7111"/>
    <w:rsid w:val="002A7620"/>
    <w:rsid w:val="002B0563"/>
    <w:rsid w:val="002B1F3D"/>
    <w:rsid w:val="002B2818"/>
    <w:rsid w:val="002B3D1F"/>
    <w:rsid w:val="002B3F59"/>
    <w:rsid w:val="002C10C2"/>
    <w:rsid w:val="002C187E"/>
    <w:rsid w:val="002C3A05"/>
    <w:rsid w:val="002C48D0"/>
    <w:rsid w:val="002C5B45"/>
    <w:rsid w:val="002C5E18"/>
    <w:rsid w:val="002D04D0"/>
    <w:rsid w:val="002D30B5"/>
    <w:rsid w:val="002D453F"/>
    <w:rsid w:val="002E2F6F"/>
    <w:rsid w:val="002E4325"/>
    <w:rsid w:val="002E59C1"/>
    <w:rsid w:val="002E5A01"/>
    <w:rsid w:val="002E7989"/>
    <w:rsid w:val="002F7A9E"/>
    <w:rsid w:val="003000E7"/>
    <w:rsid w:val="00301AEB"/>
    <w:rsid w:val="00305004"/>
    <w:rsid w:val="0030727B"/>
    <w:rsid w:val="00310F1B"/>
    <w:rsid w:val="00311494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55006"/>
    <w:rsid w:val="0035671E"/>
    <w:rsid w:val="00357469"/>
    <w:rsid w:val="003623FD"/>
    <w:rsid w:val="00363D76"/>
    <w:rsid w:val="00365C1E"/>
    <w:rsid w:val="00371E9E"/>
    <w:rsid w:val="003728B8"/>
    <w:rsid w:val="00383F66"/>
    <w:rsid w:val="003846AE"/>
    <w:rsid w:val="00390AA2"/>
    <w:rsid w:val="00392B0A"/>
    <w:rsid w:val="003A16C9"/>
    <w:rsid w:val="003A4A04"/>
    <w:rsid w:val="003A4A3B"/>
    <w:rsid w:val="003A526D"/>
    <w:rsid w:val="003A78CF"/>
    <w:rsid w:val="003A7F79"/>
    <w:rsid w:val="003B449D"/>
    <w:rsid w:val="003B5688"/>
    <w:rsid w:val="003B7883"/>
    <w:rsid w:val="003C434C"/>
    <w:rsid w:val="003C4BB7"/>
    <w:rsid w:val="003C4C59"/>
    <w:rsid w:val="003C76C5"/>
    <w:rsid w:val="003D1348"/>
    <w:rsid w:val="003D3065"/>
    <w:rsid w:val="003E08D4"/>
    <w:rsid w:val="003E6A96"/>
    <w:rsid w:val="003F0E73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A56"/>
    <w:rsid w:val="00424F39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6717B"/>
    <w:rsid w:val="00483E71"/>
    <w:rsid w:val="00483FC0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3ACB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35D7"/>
    <w:rsid w:val="00504FAA"/>
    <w:rsid w:val="00516589"/>
    <w:rsid w:val="00521570"/>
    <w:rsid w:val="00526980"/>
    <w:rsid w:val="00527950"/>
    <w:rsid w:val="005304AA"/>
    <w:rsid w:val="00535221"/>
    <w:rsid w:val="00535BC3"/>
    <w:rsid w:val="00541260"/>
    <w:rsid w:val="00544724"/>
    <w:rsid w:val="0054655C"/>
    <w:rsid w:val="00555AD8"/>
    <w:rsid w:val="00572847"/>
    <w:rsid w:val="005818B3"/>
    <w:rsid w:val="00581D38"/>
    <w:rsid w:val="005857CB"/>
    <w:rsid w:val="0059324B"/>
    <w:rsid w:val="00595F4D"/>
    <w:rsid w:val="00597541"/>
    <w:rsid w:val="00597D43"/>
    <w:rsid w:val="005A0318"/>
    <w:rsid w:val="005A0638"/>
    <w:rsid w:val="005A0D95"/>
    <w:rsid w:val="005A42D8"/>
    <w:rsid w:val="005B14F0"/>
    <w:rsid w:val="005B4883"/>
    <w:rsid w:val="005B4BBD"/>
    <w:rsid w:val="005B4D77"/>
    <w:rsid w:val="005B6162"/>
    <w:rsid w:val="005C1F9D"/>
    <w:rsid w:val="005D3310"/>
    <w:rsid w:val="005E02D4"/>
    <w:rsid w:val="005E0534"/>
    <w:rsid w:val="005E0983"/>
    <w:rsid w:val="005E229E"/>
    <w:rsid w:val="00601DBD"/>
    <w:rsid w:val="006036DC"/>
    <w:rsid w:val="006037E7"/>
    <w:rsid w:val="00605E94"/>
    <w:rsid w:val="006173A1"/>
    <w:rsid w:val="006211C8"/>
    <w:rsid w:val="00625586"/>
    <w:rsid w:val="006265F9"/>
    <w:rsid w:val="00626D2B"/>
    <w:rsid w:val="006343F1"/>
    <w:rsid w:val="00635427"/>
    <w:rsid w:val="00637351"/>
    <w:rsid w:val="00637C52"/>
    <w:rsid w:val="0065046E"/>
    <w:rsid w:val="00651F39"/>
    <w:rsid w:val="006527DE"/>
    <w:rsid w:val="00657C22"/>
    <w:rsid w:val="00657D5E"/>
    <w:rsid w:val="006617BD"/>
    <w:rsid w:val="00665457"/>
    <w:rsid w:val="0067036E"/>
    <w:rsid w:val="006717F3"/>
    <w:rsid w:val="0068464D"/>
    <w:rsid w:val="00691358"/>
    <w:rsid w:val="006915C8"/>
    <w:rsid w:val="00694170"/>
    <w:rsid w:val="006958CF"/>
    <w:rsid w:val="006A6958"/>
    <w:rsid w:val="006B4502"/>
    <w:rsid w:val="006B55B6"/>
    <w:rsid w:val="006B7C3A"/>
    <w:rsid w:val="006C078E"/>
    <w:rsid w:val="006C4149"/>
    <w:rsid w:val="006D01F7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2D5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2417B"/>
    <w:rsid w:val="00730185"/>
    <w:rsid w:val="00744016"/>
    <w:rsid w:val="00745237"/>
    <w:rsid w:val="007522EB"/>
    <w:rsid w:val="00753ABE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025"/>
    <w:rsid w:val="00777D8B"/>
    <w:rsid w:val="0078053B"/>
    <w:rsid w:val="00784DB3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08B4"/>
    <w:rsid w:val="007E4A89"/>
    <w:rsid w:val="007E66E4"/>
    <w:rsid w:val="007E76A9"/>
    <w:rsid w:val="007F0F60"/>
    <w:rsid w:val="007F514F"/>
    <w:rsid w:val="007F798B"/>
    <w:rsid w:val="0080270A"/>
    <w:rsid w:val="00805264"/>
    <w:rsid w:val="00806071"/>
    <w:rsid w:val="00807CAC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0298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470"/>
    <w:rsid w:val="00855F92"/>
    <w:rsid w:val="00863BD8"/>
    <w:rsid w:val="00867AA6"/>
    <w:rsid w:val="00874FF5"/>
    <w:rsid w:val="00875ECA"/>
    <w:rsid w:val="00877284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1FE6"/>
    <w:rsid w:val="008E3464"/>
    <w:rsid w:val="008E36D2"/>
    <w:rsid w:val="008E3DFB"/>
    <w:rsid w:val="008F38C0"/>
    <w:rsid w:val="008F425B"/>
    <w:rsid w:val="009046E6"/>
    <w:rsid w:val="00907818"/>
    <w:rsid w:val="00910A2C"/>
    <w:rsid w:val="00914FF5"/>
    <w:rsid w:val="009163EA"/>
    <w:rsid w:val="009203B2"/>
    <w:rsid w:val="0092729D"/>
    <w:rsid w:val="00932F66"/>
    <w:rsid w:val="009430C1"/>
    <w:rsid w:val="00944836"/>
    <w:rsid w:val="009536CC"/>
    <w:rsid w:val="0095661F"/>
    <w:rsid w:val="00960205"/>
    <w:rsid w:val="009640BF"/>
    <w:rsid w:val="00966078"/>
    <w:rsid w:val="00966586"/>
    <w:rsid w:val="00970A84"/>
    <w:rsid w:val="00974AC5"/>
    <w:rsid w:val="00975544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1A95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1092"/>
    <w:rsid w:val="009E5D87"/>
    <w:rsid w:val="009E6233"/>
    <w:rsid w:val="009E6BFF"/>
    <w:rsid w:val="009E75AF"/>
    <w:rsid w:val="009E7D1D"/>
    <w:rsid w:val="009F2494"/>
    <w:rsid w:val="009F38DE"/>
    <w:rsid w:val="009F3C98"/>
    <w:rsid w:val="00A02D71"/>
    <w:rsid w:val="00A051BE"/>
    <w:rsid w:val="00A05D13"/>
    <w:rsid w:val="00A077BC"/>
    <w:rsid w:val="00A148CF"/>
    <w:rsid w:val="00A17964"/>
    <w:rsid w:val="00A17B2B"/>
    <w:rsid w:val="00A22C40"/>
    <w:rsid w:val="00A270F7"/>
    <w:rsid w:val="00A2769C"/>
    <w:rsid w:val="00A352CC"/>
    <w:rsid w:val="00A3538C"/>
    <w:rsid w:val="00A36488"/>
    <w:rsid w:val="00A41CDF"/>
    <w:rsid w:val="00A430B7"/>
    <w:rsid w:val="00A43313"/>
    <w:rsid w:val="00A52AD6"/>
    <w:rsid w:val="00A5727E"/>
    <w:rsid w:val="00A57627"/>
    <w:rsid w:val="00A6487A"/>
    <w:rsid w:val="00A727F8"/>
    <w:rsid w:val="00A73E53"/>
    <w:rsid w:val="00A7795F"/>
    <w:rsid w:val="00A82866"/>
    <w:rsid w:val="00A84258"/>
    <w:rsid w:val="00A9181F"/>
    <w:rsid w:val="00A929FD"/>
    <w:rsid w:val="00A939DE"/>
    <w:rsid w:val="00A9482B"/>
    <w:rsid w:val="00A963D4"/>
    <w:rsid w:val="00AA4F28"/>
    <w:rsid w:val="00AA4F41"/>
    <w:rsid w:val="00AA530B"/>
    <w:rsid w:val="00AA6925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54CF"/>
    <w:rsid w:val="00AF63AB"/>
    <w:rsid w:val="00AF73D5"/>
    <w:rsid w:val="00AF7DDC"/>
    <w:rsid w:val="00B00DF6"/>
    <w:rsid w:val="00B034F3"/>
    <w:rsid w:val="00B040FB"/>
    <w:rsid w:val="00B064B8"/>
    <w:rsid w:val="00B157A7"/>
    <w:rsid w:val="00B15F04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1F29"/>
    <w:rsid w:val="00B83582"/>
    <w:rsid w:val="00B84469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2770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E28"/>
    <w:rsid w:val="00C10F3D"/>
    <w:rsid w:val="00C12197"/>
    <w:rsid w:val="00C13035"/>
    <w:rsid w:val="00C16710"/>
    <w:rsid w:val="00C17A7A"/>
    <w:rsid w:val="00C20A32"/>
    <w:rsid w:val="00C21585"/>
    <w:rsid w:val="00C238E3"/>
    <w:rsid w:val="00C25C47"/>
    <w:rsid w:val="00C25E81"/>
    <w:rsid w:val="00C32B39"/>
    <w:rsid w:val="00C333DC"/>
    <w:rsid w:val="00C340FB"/>
    <w:rsid w:val="00C40399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77A90"/>
    <w:rsid w:val="00C81586"/>
    <w:rsid w:val="00C82FBE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52FD"/>
    <w:rsid w:val="00CF7348"/>
    <w:rsid w:val="00CF7F05"/>
    <w:rsid w:val="00D0329A"/>
    <w:rsid w:val="00D04F0D"/>
    <w:rsid w:val="00D105CF"/>
    <w:rsid w:val="00D13D99"/>
    <w:rsid w:val="00D14F79"/>
    <w:rsid w:val="00D21579"/>
    <w:rsid w:val="00D216AF"/>
    <w:rsid w:val="00D22DE7"/>
    <w:rsid w:val="00D2689E"/>
    <w:rsid w:val="00D26D83"/>
    <w:rsid w:val="00D2768C"/>
    <w:rsid w:val="00D30F21"/>
    <w:rsid w:val="00D316C8"/>
    <w:rsid w:val="00D31C6F"/>
    <w:rsid w:val="00D4414A"/>
    <w:rsid w:val="00D45708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B3BA5"/>
    <w:rsid w:val="00DC245C"/>
    <w:rsid w:val="00DC3FB6"/>
    <w:rsid w:val="00DC4DC2"/>
    <w:rsid w:val="00DC67F2"/>
    <w:rsid w:val="00DD0E37"/>
    <w:rsid w:val="00DD11E3"/>
    <w:rsid w:val="00DD1EBE"/>
    <w:rsid w:val="00DD58D9"/>
    <w:rsid w:val="00DD7A24"/>
    <w:rsid w:val="00DE273F"/>
    <w:rsid w:val="00DE3B24"/>
    <w:rsid w:val="00DF016D"/>
    <w:rsid w:val="00E00253"/>
    <w:rsid w:val="00E00F8F"/>
    <w:rsid w:val="00E01627"/>
    <w:rsid w:val="00E01636"/>
    <w:rsid w:val="00E04216"/>
    <w:rsid w:val="00E1063F"/>
    <w:rsid w:val="00E113C0"/>
    <w:rsid w:val="00E130B7"/>
    <w:rsid w:val="00E13ADC"/>
    <w:rsid w:val="00E15576"/>
    <w:rsid w:val="00E176C1"/>
    <w:rsid w:val="00E17E04"/>
    <w:rsid w:val="00E25BE5"/>
    <w:rsid w:val="00E309B5"/>
    <w:rsid w:val="00E32BD0"/>
    <w:rsid w:val="00E334F2"/>
    <w:rsid w:val="00E40163"/>
    <w:rsid w:val="00E406D1"/>
    <w:rsid w:val="00E44B74"/>
    <w:rsid w:val="00E4771F"/>
    <w:rsid w:val="00E62AC7"/>
    <w:rsid w:val="00E62CF3"/>
    <w:rsid w:val="00E646CB"/>
    <w:rsid w:val="00E7034B"/>
    <w:rsid w:val="00E73CD6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0F0"/>
    <w:rsid w:val="00EE4237"/>
    <w:rsid w:val="00EE4957"/>
    <w:rsid w:val="00EE7532"/>
    <w:rsid w:val="00EF4EEF"/>
    <w:rsid w:val="00EF7508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1E60"/>
    <w:rsid w:val="00F32E52"/>
    <w:rsid w:val="00F410B0"/>
    <w:rsid w:val="00F41585"/>
    <w:rsid w:val="00F449EB"/>
    <w:rsid w:val="00F461A8"/>
    <w:rsid w:val="00F47909"/>
    <w:rsid w:val="00F526FD"/>
    <w:rsid w:val="00F5302E"/>
    <w:rsid w:val="00F542E3"/>
    <w:rsid w:val="00F54F3F"/>
    <w:rsid w:val="00F6701A"/>
    <w:rsid w:val="00F70D4D"/>
    <w:rsid w:val="00F739AD"/>
    <w:rsid w:val="00F73B9E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2366"/>
    <w:rsid w:val="00FB44A9"/>
    <w:rsid w:val="00FB4D58"/>
    <w:rsid w:val="00FB5CD9"/>
    <w:rsid w:val="00FB68DC"/>
    <w:rsid w:val="00FB6A54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otexto2">
    <w:name w:val="seotexto2"/>
    <w:basedOn w:val="Normal"/>
    <w:rsid w:val="00483FC0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exto1">
    <w:name w:val="texto1"/>
    <w:basedOn w:val="Normal"/>
    <w:rsid w:val="00483FC0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otexto2">
    <w:name w:val="seotexto2"/>
    <w:basedOn w:val="Normal"/>
    <w:rsid w:val="00483FC0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exto1">
    <w:name w:val="texto1"/>
    <w:basedOn w:val="Normal"/>
    <w:rsid w:val="00483FC0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5793">
          <w:blockQuote w:val="1"/>
          <w:marLeft w:val="0"/>
          <w:marRight w:val="0"/>
          <w:marTop w:val="384"/>
          <w:marBottom w:val="384"/>
          <w:divBdr>
            <w:top w:val="single" w:sz="24" w:space="0" w:color="auto"/>
            <w:left w:val="single" w:sz="24" w:space="12" w:color="auto"/>
            <w:bottom w:val="single" w:sz="24" w:space="0" w:color="auto"/>
            <w:right w:val="single" w:sz="24" w:space="0" w:color="auto"/>
          </w:divBdr>
        </w:div>
      </w:divsChild>
    </w:div>
    <w:div w:id="756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9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0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9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8061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303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2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4F110-31B5-44C5-AF7F-EAA557103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2022-06-30T11:17:00Z</dcterms:created>
  <dcterms:modified xsi:type="dcterms:W3CDTF">2022-06-30T11:17:00Z</dcterms:modified>
</cp:coreProperties>
</file>