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77AE555E" w:rsidR="00D46143" w:rsidRPr="00B66243" w:rsidRDefault="00D46143" w:rsidP="00B6624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B6624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PARECER JURÍDICO</w:t>
      </w:r>
      <w:r w:rsidR="00CC22EF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CF434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87</w:t>
      </w:r>
      <w:r w:rsidR="0055069E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4356D1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CF434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PL 25/2022</w:t>
      </w:r>
    </w:p>
    <w:p w14:paraId="62DFE6B8" w14:textId="77777777" w:rsidR="001D6C03" w:rsidRDefault="001D6C03" w:rsidP="001D6C03">
      <w:pPr>
        <w:pStyle w:val="TextosemFormatao1"/>
        <w:spacing w:line="360" w:lineRule="auto"/>
        <w:ind w:left="3540"/>
        <w:rPr>
          <w:rFonts w:asciiTheme="majorHAnsi" w:hAnsiTheme="majorHAnsi"/>
          <w:color w:val="000000" w:themeColor="text1"/>
          <w:sz w:val="24"/>
          <w:szCs w:val="24"/>
        </w:rPr>
      </w:pPr>
    </w:p>
    <w:p w14:paraId="09A6BDA1" w14:textId="633FD917" w:rsidR="00B66243" w:rsidRPr="00B66243" w:rsidRDefault="00B66243" w:rsidP="001D6C03">
      <w:pPr>
        <w:pStyle w:val="TextosemFormatao1"/>
        <w:spacing w:line="360" w:lineRule="auto"/>
        <w:ind w:left="424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Parecer jurídico ao projeto de lei n</w:t>
      </w:r>
      <w:r w:rsidR="00CF4345">
        <w:rPr>
          <w:rFonts w:asciiTheme="majorHAnsi" w:hAnsiTheme="majorHAnsi"/>
          <w:sz w:val="24"/>
          <w:szCs w:val="24"/>
        </w:rPr>
        <w:t>°</w:t>
      </w:r>
      <w:r w:rsidR="00974051">
        <w:rPr>
          <w:rFonts w:asciiTheme="majorHAnsi" w:hAnsiTheme="majorHAnsi"/>
          <w:sz w:val="24"/>
          <w:szCs w:val="24"/>
        </w:rPr>
        <w:t xml:space="preserve"> </w:t>
      </w:r>
      <w:r w:rsidR="00CF4345">
        <w:rPr>
          <w:rFonts w:asciiTheme="majorHAnsi" w:hAnsiTheme="majorHAnsi"/>
          <w:sz w:val="24"/>
          <w:szCs w:val="24"/>
        </w:rPr>
        <w:t>25/</w:t>
      </w:r>
      <w:r w:rsidR="001D6C03" w:rsidRPr="00CF4345">
        <w:rPr>
          <w:rFonts w:asciiTheme="majorHAnsi" w:hAnsiTheme="majorHAnsi"/>
          <w:color w:val="000000" w:themeColor="text1"/>
          <w:sz w:val="24"/>
          <w:szCs w:val="24"/>
        </w:rPr>
        <w:t>2022</w:t>
      </w:r>
      <w:r w:rsidRPr="00CF4345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Pr="00B66243">
        <w:rPr>
          <w:rFonts w:asciiTheme="majorHAnsi" w:hAnsiTheme="majorHAnsi"/>
          <w:sz w:val="24"/>
          <w:szCs w:val="24"/>
        </w:rPr>
        <w:t>que “dispõe sobre a denominação</w:t>
      </w:r>
      <w:r w:rsidR="00CF4345">
        <w:rPr>
          <w:rFonts w:asciiTheme="majorHAnsi" w:hAnsiTheme="majorHAnsi"/>
          <w:sz w:val="24"/>
          <w:szCs w:val="24"/>
        </w:rPr>
        <w:t xml:space="preserve"> formal das regiões mencionadas</w:t>
      </w:r>
      <w:r w:rsidRPr="00B66243">
        <w:rPr>
          <w:rFonts w:asciiTheme="majorHAnsi" w:hAnsiTheme="majorHAnsi"/>
          <w:sz w:val="24"/>
          <w:szCs w:val="24"/>
        </w:rPr>
        <w:t xml:space="preserve"> dá outras providências”. </w:t>
      </w:r>
    </w:p>
    <w:p w14:paraId="206BD4FD" w14:textId="77777777" w:rsidR="00B66243" w:rsidRPr="00B66243" w:rsidRDefault="00B66243" w:rsidP="00B6624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78E1C35D" w14:textId="77777777" w:rsidR="00B66243" w:rsidRDefault="00B66243" w:rsidP="00CF4345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CONSULTA:</w:t>
      </w:r>
    </w:p>
    <w:p w14:paraId="118778C7" w14:textId="6ED1CFF1" w:rsidR="00B66243" w:rsidRPr="00B6624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Após receber o projeto de lei em epígrafe, a Assessoria Jurídica da Câmara Municipal de Bom Jardim de Minas emite o seu parecer a esta proposição, de autoria do Vereador </w:t>
      </w:r>
      <w:r w:rsidR="001D6C03">
        <w:rPr>
          <w:rFonts w:asciiTheme="majorHAnsi" w:hAnsiTheme="majorHAnsi"/>
          <w:sz w:val="24"/>
          <w:szCs w:val="24"/>
        </w:rPr>
        <w:t>Mateus C. Vitoriano</w:t>
      </w:r>
      <w:r w:rsidRPr="00B66243">
        <w:rPr>
          <w:rFonts w:asciiTheme="majorHAnsi" w:hAnsiTheme="majorHAnsi"/>
          <w:sz w:val="24"/>
          <w:szCs w:val="24"/>
        </w:rPr>
        <w:t>, que propõe a denominação</w:t>
      </w:r>
      <w:r w:rsidR="00CF4345">
        <w:rPr>
          <w:rFonts w:asciiTheme="majorHAnsi" w:hAnsiTheme="majorHAnsi"/>
          <w:sz w:val="24"/>
          <w:szCs w:val="24"/>
        </w:rPr>
        <w:t xml:space="preserve"> formal das regiões da </w:t>
      </w:r>
      <w:r w:rsidR="000F4724">
        <w:rPr>
          <w:rFonts w:asciiTheme="majorHAnsi" w:hAnsiTheme="majorHAnsi"/>
          <w:sz w:val="24"/>
          <w:szCs w:val="24"/>
        </w:rPr>
        <w:t xml:space="preserve">Água Limpa, </w:t>
      </w:r>
      <w:r w:rsidR="00CF4345">
        <w:rPr>
          <w:rFonts w:asciiTheme="majorHAnsi" w:hAnsiTheme="majorHAnsi"/>
          <w:sz w:val="24"/>
          <w:szCs w:val="24"/>
        </w:rPr>
        <w:t>Boca do Mato e Palmital.</w:t>
      </w:r>
    </w:p>
    <w:p w14:paraId="18BFFB32" w14:textId="77777777" w:rsidR="00B66243" w:rsidRPr="00B66243" w:rsidRDefault="00B66243" w:rsidP="00B6624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18147F4A" w14:textId="77777777" w:rsidR="00B66243" w:rsidRPr="00B66243" w:rsidRDefault="00B66243" w:rsidP="00CF4345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PARECER:</w:t>
      </w:r>
    </w:p>
    <w:p w14:paraId="11C54892" w14:textId="42206AE1" w:rsidR="00B6624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O </w:t>
      </w:r>
      <w:r w:rsidR="00CF4345">
        <w:rPr>
          <w:rFonts w:asciiTheme="majorHAnsi" w:hAnsiTheme="majorHAnsi"/>
          <w:sz w:val="24"/>
          <w:szCs w:val="24"/>
        </w:rPr>
        <w:t>P</w:t>
      </w:r>
      <w:r w:rsidRPr="00B66243">
        <w:rPr>
          <w:rFonts w:asciiTheme="majorHAnsi" w:hAnsiTheme="majorHAnsi"/>
          <w:sz w:val="24"/>
          <w:szCs w:val="24"/>
        </w:rPr>
        <w:t>rojeto de</w:t>
      </w:r>
      <w:r w:rsidR="00CF4345">
        <w:rPr>
          <w:rFonts w:asciiTheme="majorHAnsi" w:hAnsiTheme="majorHAnsi"/>
          <w:sz w:val="24"/>
          <w:szCs w:val="24"/>
        </w:rPr>
        <w:t xml:space="preserve"> Lei</w:t>
      </w:r>
      <w:r w:rsidRPr="00B66243">
        <w:rPr>
          <w:rFonts w:asciiTheme="majorHAnsi" w:hAnsiTheme="majorHAnsi"/>
          <w:sz w:val="24"/>
          <w:szCs w:val="24"/>
        </w:rPr>
        <w:t xml:space="preserve"> em referência está redigido em linguagem parlamentar e obedece às regras da técnica legislativa. </w:t>
      </w:r>
    </w:p>
    <w:p w14:paraId="2FEBF1F7" w14:textId="516067EF" w:rsidR="001D6C0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A</w:t>
      </w:r>
      <w:r w:rsidR="00CF4345">
        <w:rPr>
          <w:rFonts w:asciiTheme="majorHAnsi" w:hAnsiTheme="majorHAnsi"/>
          <w:sz w:val="24"/>
          <w:szCs w:val="24"/>
        </w:rPr>
        <w:t>s denominações</w:t>
      </w:r>
      <w:r w:rsidRPr="00B66243">
        <w:rPr>
          <w:rFonts w:asciiTheme="majorHAnsi" w:hAnsiTheme="majorHAnsi"/>
          <w:sz w:val="24"/>
          <w:szCs w:val="24"/>
        </w:rPr>
        <w:t xml:space="preserve"> escolhida</w:t>
      </w:r>
      <w:r w:rsidR="00CF4345">
        <w:rPr>
          <w:rFonts w:asciiTheme="majorHAnsi" w:hAnsiTheme="majorHAnsi"/>
          <w:sz w:val="24"/>
          <w:szCs w:val="24"/>
        </w:rPr>
        <w:t xml:space="preserve">s </w:t>
      </w:r>
      <w:r w:rsidRPr="00B66243">
        <w:rPr>
          <w:rFonts w:asciiTheme="majorHAnsi" w:hAnsiTheme="majorHAnsi"/>
          <w:sz w:val="24"/>
          <w:szCs w:val="24"/>
        </w:rPr>
        <w:t>que faz</w:t>
      </w:r>
      <w:r w:rsidR="00CF4345">
        <w:rPr>
          <w:rFonts w:asciiTheme="majorHAnsi" w:hAnsiTheme="majorHAnsi"/>
          <w:sz w:val="24"/>
          <w:szCs w:val="24"/>
        </w:rPr>
        <w:t>em</w:t>
      </w:r>
      <w:r w:rsidRPr="00B66243">
        <w:rPr>
          <w:rFonts w:asciiTheme="majorHAnsi" w:hAnsiTheme="majorHAnsi"/>
          <w:sz w:val="24"/>
          <w:szCs w:val="24"/>
        </w:rPr>
        <w:t xml:space="preserve"> alusão ao eixo viário que interliga </w:t>
      </w:r>
      <w:r w:rsidR="00CF4345">
        <w:rPr>
          <w:rFonts w:asciiTheme="majorHAnsi" w:hAnsiTheme="majorHAnsi"/>
          <w:sz w:val="24"/>
          <w:szCs w:val="24"/>
        </w:rPr>
        <w:t>as regiões, as quais já são popularmente conhecidas por esses nomes, conforme demonstra o mapa anexado ao PL e a justificativa.</w:t>
      </w:r>
    </w:p>
    <w:p w14:paraId="1D537533" w14:textId="6B0EC252" w:rsidR="00CF4345" w:rsidRDefault="00CF4345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Ademais as referidas estradas</w:t>
      </w:r>
      <w:r w:rsidR="00974051">
        <w:rPr>
          <w:rFonts w:asciiTheme="majorHAnsi" w:hAnsiTheme="majorHAnsi"/>
          <w:sz w:val="24"/>
          <w:szCs w:val="24"/>
        </w:rPr>
        <w:t xml:space="preserve"> pertencem à Zona Rural do Município e</w:t>
      </w:r>
      <w:r>
        <w:rPr>
          <w:rFonts w:asciiTheme="majorHAnsi" w:hAnsiTheme="majorHAnsi"/>
          <w:sz w:val="24"/>
          <w:szCs w:val="24"/>
        </w:rPr>
        <w:t xml:space="preserve"> até o presente momento não foram</w:t>
      </w:r>
      <w:r w:rsidR="00974051">
        <w:rPr>
          <w:rFonts w:asciiTheme="majorHAnsi" w:hAnsiTheme="majorHAnsi"/>
          <w:sz w:val="24"/>
          <w:szCs w:val="24"/>
        </w:rPr>
        <w:t xml:space="preserve"> formalmente/legalmente</w:t>
      </w:r>
      <w:r>
        <w:rPr>
          <w:rFonts w:asciiTheme="majorHAnsi" w:hAnsiTheme="majorHAnsi"/>
          <w:sz w:val="24"/>
          <w:szCs w:val="24"/>
        </w:rPr>
        <w:t xml:space="preserve"> denominadas</w:t>
      </w:r>
      <w:r w:rsidR="00974051">
        <w:rPr>
          <w:rFonts w:asciiTheme="majorHAnsi" w:hAnsiTheme="majorHAnsi"/>
          <w:sz w:val="24"/>
          <w:szCs w:val="24"/>
        </w:rPr>
        <w:t>, dessa forma, com o PL, os moradores da região serão beneficiados, conforme descreve a justificativa.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DF4746C" w14:textId="77777777" w:rsidR="00B66243" w:rsidRPr="007709B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7709B3">
        <w:rPr>
          <w:rFonts w:asciiTheme="majorHAnsi" w:hAnsiTheme="majorHAnsi"/>
          <w:sz w:val="24"/>
          <w:szCs w:val="24"/>
        </w:rPr>
        <w:t>Sob o aspecto jurídico-formal, registro que é atribuição da Câmara Municipal aprovar, através de lei, a denominação de próprios, vias e logradouros públicos, conforme disposto no inciso XIII do art. 13 da Lei Orgânica Municipal, o que justifica a deliberação sobre este projeto de lei.</w:t>
      </w:r>
    </w:p>
    <w:p w14:paraId="03CACBB1" w14:textId="6435097F" w:rsidR="001D6C03" w:rsidRDefault="00CF4345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7709B3" w:rsidRPr="001D6C03">
        <w:rPr>
          <w:rFonts w:asciiTheme="majorHAnsi" w:hAnsiTheme="majorHAnsi"/>
          <w:sz w:val="24"/>
          <w:szCs w:val="24"/>
        </w:rPr>
        <w:t xml:space="preserve"> projeto também está em consonância com as previsões da Lei Orgânica do Município e das Lei Municipal no 1.056/2001, que dispõe sobre a preservação dos bens culturais do Município. </w:t>
      </w:r>
    </w:p>
    <w:p w14:paraId="7C4D280D" w14:textId="77777777" w:rsidR="00CF4345" w:rsidRDefault="00CF4345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62202432" w14:textId="19A464C7" w:rsidR="00CF4345" w:rsidRPr="00CF4345" w:rsidRDefault="00CF4345" w:rsidP="00B66243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CF4345">
        <w:rPr>
          <w:rFonts w:asciiTheme="majorHAnsi" w:hAnsiTheme="majorHAnsi"/>
          <w:b/>
          <w:sz w:val="24"/>
          <w:szCs w:val="24"/>
        </w:rPr>
        <w:lastRenderedPageBreak/>
        <w:t>CONCLUSÃO</w:t>
      </w:r>
    </w:p>
    <w:p w14:paraId="7A800E78" w14:textId="75140D69" w:rsidR="00CF4345" w:rsidRDefault="00CF4345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Desta forma, c</w:t>
      </w:r>
      <w:r w:rsidR="007709B3" w:rsidRPr="001D6C03">
        <w:rPr>
          <w:rFonts w:asciiTheme="majorHAnsi" w:hAnsiTheme="majorHAnsi"/>
          <w:sz w:val="24"/>
          <w:szCs w:val="24"/>
        </w:rPr>
        <w:t xml:space="preserve">onclui-se que a proposição em tela é plenamente legítima e legal, nada havendo, sob o aspecto jurídico, que impeça a sua aprovação pela Câmara. </w:t>
      </w:r>
    </w:p>
    <w:p w14:paraId="35D25BFF" w14:textId="77777777" w:rsidR="00CF4345" w:rsidRDefault="00CF4345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1BC98051" w14:textId="1DB7F8D9" w:rsidR="007709B3" w:rsidRPr="001D6C03" w:rsidRDefault="007709B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>Eis o nosso parecer.</w:t>
      </w:r>
    </w:p>
    <w:p w14:paraId="3B7965B7" w14:textId="77777777" w:rsidR="008245ED" w:rsidRPr="00F07FBF" w:rsidRDefault="008245ED" w:rsidP="00796D88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3FD1BB56" w:rsidR="00EA5F50" w:rsidRPr="00F07FBF" w:rsidRDefault="00EA5F50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07FBF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,</w:t>
      </w:r>
      <w:r w:rsidR="00C26599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CF4345">
        <w:rPr>
          <w:rStyle w:val="markedcontent"/>
          <w:rFonts w:asciiTheme="majorHAnsi" w:hAnsiTheme="majorHAnsi" w:cs="Arial"/>
          <w:sz w:val="24"/>
          <w:szCs w:val="24"/>
        </w:rPr>
        <w:t xml:space="preserve">07 de junho 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de 2022</w:t>
      </w:r>
      <w:r w:rsidR="007E038A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51CA3619" w14:textId="77777777" w:rsidR="00EA5F50" w:rsidRPr="00F07FBF" w:rsidRDefault="00EA5F50" w:rsidP="00796D88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F07FBF" w:rsidRDefault="00310F1B" w:rsidP="00824ED3">
      <w:pPr>
        <w:jc w:val="center"/>
        <w:rPr>
          <w:rFonts w:asciiTheme="majorHAnsi" w:hAnsiTheme="majorHAnsi"/>
          <w:szCs w:val="24"/>
        </w:rPr>
      </w:pPr>
      <w:r w:rsidRPr="00F07FBF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B0DA" w14:textId="77777777" w:rsidR="009F5868" w:rsidRPr="00F07FBF" w:rsidRDefault="009F5868">
      <w:pPr>
        <w:jc w:val="center"/>
        <w:rPr>
          <w:rFonts w:asciiTheme="majorHAnsi" w:hAnsiTheme="majorHAnsi"/>
          <w:szCs w:val="24"/>
        </w:rPr>
      </w:pPr>
    </w:p>
    <w:sectPr w:rsidR="009F5868" w:rsidRPr="00F07FBF" w:rsidSect="00796D88">
      <w:headerReference w:type="default" r:id="rId10"/>
      <w:footerReference w:type="default" r:id="rId11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D6D57" w14:textId="77777777" w:rsidR="002512D8" w:rsidRDefault="002512D8" w:rsidP="003A4A3B">
      <w:pPr>
        <w:spacing w:after="0" w:line="240" w:lineRule="auto"/>
      </w:pPr>
      <w:r>
        <w:separator/>
      </w:r>
    </w:p>
  </w:endnote>
  <w:endnote w:type="continuationSeparator" w:id="0">
    <w:p w14:paraId="783C3875" w14:textId="77777777" w:rsidR="002512D8" w:rsidRDefault="002512D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CF60CA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814E6" w14:textId="77777777" w:rsidR="002512D8" w:rsidRDefault="002512D8" w:rsidP="003A4A3B">
      <w:pPr>
        <w:spacing w:after="0" w:line="240" w:lineRule="auto"/>
      </w:pPr>
      <w:r>
        <w:separator/>
      </w:r>
    </w:p>
  </w:footnote>
  <w:footnote w:type="continuationSeparator" w:id="0">
    <w:p w14:paraId="5209C05B" w14:textId="77777777" w:rsidR="002512D8" w:rsidRDefault="002512D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8064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0F4724"/>
    <w:rsid w:val="00102C22"/>
    <w:rsid w:val="00104251"/>
    <w:rsid w:val="00115183"/>
    <w:rsid w:val="00115360"/>
    <w:rsid w:val="00115705"/>
    <w:rsid w:val="001221C7"/>
    <w:rsid w:val="00124352"/>
    <w:rsid w:val="00126CF6"/>
    <w:rsid w:val="00127ED3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C03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12D8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D6587"/>
    <w:rsid w:val="002E2F6F"/>
    <w:rsid w:val="002E4325"/>
    <w:rsid w:val="002E59C1"/>
    <w:rsid w:val="002E5A01"/>
    <w:rsid w:val="002E7989"/>
    <w:rsid w:val="002F49B0"/>
    <w:rsid w:val="003000E7"/>
    <w:rsid w:val="0030181A"/>
    <w:rsid w:val="00305004"/>
    <w:rsid w:val="0030727B"/>
    <w:rsid w:val="00307930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95A0E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5B5F"/>
    <w:rsid w:val="00427BE2"/>
    <w:rsid w:val="004303EB"/>
    <w:rsid w:val="0043123F"/>
    <w:rsid w:val="00432935"/>
    <w:rsid w:val="004351E5"/>
    <w:rsid w:val="004356D1"/>
    <w:rsid w:val="00436448"/>
    <w:rsid w:val="00437DFA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75B52"/>
    <w:rsid w:val="004862AF"/>
    <w:rsid w:val="00486EC1"/>
    <w:rsid w:val="0048737A"/>
    <w:rsid w:val="00493B1C"/>
    <w:rsid w:val="00493FD7"/>
    <w:rsid w:val="004955D7"/>
    <w:rsid w:val="00495B0B"/>
    <w:rsid w:val="00497955"/>
    <w:rsid w:val="004A4297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19E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069E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76CB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5457"/>
    <w:rsid w:val="00665E32"/>
    <w:rsid w:val="006717F3"/>
    <w:rsid w:val="0068464D"/>
    <w:rsid w:val="00691358"/>
    <w:rsid w:val="0069174A"/>
    <w:rsid w:val="00694170"/>
    <w:rsid w:val="006958CF"/>
    <w:rsid w:val="006A6958"/>
    <w:rsid w:val="006B2CFA"/>
    <w:rsid w:val="006B4502"/>
    <w:rsid w:val="006B55B6"/>
    <w:rsid w:val="006B7C3A"/>
    <w:rsid w:val="006C4149"/>
    <w:rsid w:val="006D01F7"/>
    <w:rsid w:val="006D028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013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09B3"/>
    <w:rsid w:val="00777D8B"/>
    <w:rsid w:val="0078053B"/>
    <w:rsid w:val="0078513C"/>
    <w:rsid w:val="00786A90"/>
    <w:rsid w:val="00792D1E"/>
    <w:rsid w:val="007936BD"/>
    <w:rsid w:val="00796D88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61B"/>
    <w:rsid w:val="007D5908"/>
    <w:rsid w:val="007E038A"/>
    <w:rsid w:val="007E4A89"/>
    <w:rsid w:val="007E66E4"/>
    <w:rsid w:val="007E76A9"/>
    <w:rsid w:val="007F0F60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17522"/>
    <w:rsid w:val="009203B2"/>
    <w:rsid w:val="0092729D"/>
    <w:rsid w:val="00932E8E"/>
    <w:rsid w:val="00932F66"/>
    <w:rsid w:val="009430C1"/>
    <w:rsid w:val="00944836"/>
    <w:rsid w:val="009515B0"/>
    <w:rsid w:val="009536CC"/>
    <w:rsid w:val="0095661F"/>
    <w:rsid w:val="00960205"/>
    <w:rsid w:val="00966078"/>
    <w:rsid w:val="00970A84"/>
    <w:rsid w:val="00974051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9F5868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16A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66243"/>
    <w:rsid w:val="00B807DA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3B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5EE5"/>
    <w:rsid w:val="00C073F0"/>
    <w:rsid w:val="00C10F3D"/>
    <w:rsid w:val="00C13035"/>
    <w:rsid w:val="00C16710"/>
    <w:rsid w:val="00C17A7A"/>
    <w:rsid w:val="00C20A32"/>
    <w:rsid w:val="00C238E3"/>
    <w:rsid w:val="00C25E81"/>
    <w:rsid w:val="00C26599"/>
    <w:rsid w:val="00C32B39"/>
    <w:rsid w:val="00C333DC"/>
    <w:rsid w:val="00C340FB"/>
    <w:rsid w:val="00C411AA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A5EC0"/>
    <w:rsid w:val="00CB0979"/>
    <w:rsid w:val="00CB7ED2"/>
    <w:rsid w:val="00CC22EF"/>
    <w:rsid w:val="00CC46DD"/>
    <w:rsid w:val="00CC52EA"/>
    <w:rsid w:val="00CC6186"/>
    <w:rsid w:val="00CD0A5B"/>
    <w:rsid w:val="00CD34CB"/>
    <w:rsid w:val="00CD4FBF"/>
    <w:rsid w:val="00CE0355"/>
    <w:rsid w:val="00CF4345"/>
    <w:rsid w:val="00CF4A7B"/>
    <w:rsid w:val="00CF60CA"/>
    <w:rsid w:val="00CF7348"/>
    <w:rsid w:val="00CF7F05"/>
    <w:rsid w:val="00D0329A"/>
    <w:rsid w:val="00D04F0D"/>
    <w:rsid w:val="00D061E1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03D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07FBF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C48"/>
    <w:rsid w:val="00FB4D58"/>
    <w:rsid w:val="00FB5CD9"/>
    <w:rsid w:val="00FB6A54"/>
    <w:rsid w:val="00FC217C"/>
    <w:rsid w:val="00FD1342"/>
    <w:rsid w:val="00FD568A"/>
    <w:rsid w:val="00FD6647"/>
    <w:rsid w:val="00FE29B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3271-8390-4A7A-841D-44C10D0B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2022-06-08T11:24:00Z</dcterms:created>
  <dcterms:modified xsi:type="dcterms:W3CDTF">2022-06-08T11:24:00Z</dcterms:modified>
</cp:coreProperties>
</file>