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784DE" w14:textId="73245508" w:rsidR="009A7191" w:rsidRPr="00DB79C9" w:rsidRDefault="002677A2" w:rsidP="006541F6">
      <w:pPr>
        <w:pStyle w:val="Ttulo"/>
        <w:tabs>
          <w:tab w:val="right" w:pos="9071"/>
        </w:tabs>
        <w:rPr>
          <w:rFonts w:asciiTheme="majorHAnsi" w:hAnsiTheme="majorHAnsi"/>
        </w:rPr>
      </w:pPr>
      <w:bookmarkStart w:id="0" w:name="_GoBack"/>
      <w:bookmarkEnd w:id="0"/>
      <w:r w:rsidRPr="00DB79C9">
        <w:rPr>
          <w:rFonts w:asciiTheme="majorHAnsi" w:hAnsiTheme="majorHAnsi"/>
          <w:b/>
          <w:bCs/>
        </w:rPr>
        <w:t xml:space="preserve">MEMORANDO </w:t>
      </w:r>
      <w:r w:rsidR="006541F6" w:rsidRPr="00DB79C9">
        <w:rPr>
          <w:rFonts w:asciiTheme="majorHAnsi" w:hAnsiTheme="majorHAnsi"/>
          <w:b/>
          <w:bCs/>
        </w:rPr>
        <w:t>N</w:t>
      </w:r>
      <w:r w:rsidR="009C2722" w:rsidRPr="00DB79C9">
        <w:rPr>
          <w:rFonts w:asciiTheme="majorHAnsi" w:hAnsiTheme="majorHAnsi"/>
          <w:b/>
          <w:bCs/>
        </w:rPr>
        <w:t xml:space="preserve">.º </w:t>
      </w:r>
      <w:r w:rsidR="008875F2" w:rsidRPr="00DB79C9">
        <w:rPr>
          <w:rFonts w:asciiTheme="majorHAnsi" w:hAnsiTheme="majorHAnsi"/>
          <w:b/>
          <w:bCs/>
        </w:rPr>
        <w:t>0</w:t>
      </w:r>
      <w:r w:rsidR="00E75F78" w:rsidRPr="00DB79C9">
        <w:rPr>
          <w:rFonts w:asciiTheme="majorHAnsi" w:hAnsiTheme="majorHAnsi"/>
          <w:b/>
          <w:bCs/>
        </w:rPr>
        <w:t>5</w:t>
      </w:r>
      <w:r w:rsidR="00A556FD" w:rsidRPr="00DB79C9">
        <w:rPr>
          <w:rFonts w:asciiTheme="majorHAnsi" w:hAnsiTheme="majorHAnsi"/>
          <w:b/>
          <w:bCs/>
        </w:rPr>
        <w:t>/</w:t>
      </w:r>
      <w:r w:rsidR="009C2722" w:rsidRPr="00DB79C9">
        <w:rPr>
          <w:rFonts w:asciiTheme="majorHAnsi" w:hAnsiTheme="majorHAnsi"/>
          <w:b/>
          <w:bCs/>
        </w:rPr>
        <w:t>202</w:t>
      </w:r>
      <w:r w:rsidR="008875F2" w:rsidRPr="00DB79C9">
        <w:rPr>
          <w:rFonts w:asciiTheme="majorHAnsi" w:hAnsiTheme="majorHAnsi"/>
          <w:b/>
          <w:bCs/>
        </w:rPr>
        <w:t>2</w:t>
      </w:r>
      <w:r w:rsidR="009A7191" w:rsidRPr="00DB79C9">
        <w:rPr>
          <w:rFonts w:asciiTheme="majorHAnsi" w:hAnsiTheme="majorHAnsi"/>
        </w:rPr>
        <w:tab/>
        <w:t>Bom Jardim de Minas-MG,</w:t>
      </w:r>
      <w:r w:rsidR="00E959A1" w:rsidRPr="00DB79C9">
        <w:rPr>
          <w:rFonts w:asciiTheme="majorHAnsi" w:hAnsiTheme="majorHAnsi"/>
        </w:rPr>
        <w:t xml:space="preserve"> </w:t>
      </w:r>
      <w:r w:rsidR="00E75F78" w:rsidRPr="00DB79C9">
        <w:rPr>
          <w:rFonts w:asciiTheme="majorHAnsi" w:hAnsiTheme="majorHAnsi"/>
        </w:rPr>
        <w:t>02 de junho de</w:t>
      </w:r>
      <w:r w:rsidR="008875F2" w:rsidRPr="00DB79C9">
        <w:rPr>
          <w:rFonts w:asciiTheme="majorHAnsi" w:hAnsiTheme="majorHAnsi"/>
        </w:rPr>
        <w:t xml:space="preserve"> 2022.</w:t>
      </w:r>
    </w:p>
    <w:p w14:paraId="68F10A51" w14:textId="77777777" w:rsidR="006541F6" w:rsidRPr="00DB79C9" w:rsidRDefault="002677A2" w:rsidP="006541F6">
      <w:pPr>
        <w:pStyle w:val="Ttulo"/>
        <w:rPr>
          <w:rFonts w:asciiTheme="majorHAnsi" w:hAnsiTheme="majorHAnsi"/>
          <w:b/>
          <w:bCs/>
        </w:rPr>
      </w:pPr>
      <w:r w:rsidRPr="00DB79C9">
        <w:rPr>
          <w:rFonts w:asciiTheme="majorHAnsi" w:hAnsiTheme="majorHAnsi"/>
          <w:b/>
          <w:bCs/>
        </w:rPr>
        <w:t>Secretaria</w:t>
      </w:r>
      <w:r w:rsidR="003D2EDF" w:rsidRPr="00DB79C9">
        <w:rPr>
          <w:rFonts w:asciiTheme="majorHAnsi" w:hAnsiTheme="majorHAnsi"/>
          <w:b/>
          <w:bCs/>
        </w:rPr>
        <w:t xml:space="preserve"> da Câmara</w:t>
      </w:r>
    </w:p>
    <w:p w14:paraId="0225C52F" w14:textId="77777777" w:rsidR="00A56F06" w:rsidRPr="00DB79C9" w:rsidRDefault="00A56F06" w:rsidP="00A56F06">
      <w:pPr>
        <w:pStyle w:val="SemEspaamento"/>
        <w:rPr>
          <w:rFonts w:asciiTheme="majorHAnsi" w:hAnsiTheme="majorHAnsi"/>
          <w:lang w:val="pt-BR"/>
        </w:rPr>
      </w:pPr>
      <w:r w:rsidRPr="00DB79C9">
        <w:rPr>
          <w:rFonts w:asciiTheme="majorHAnsi" w:hAnsiTheme="majorHAnsi"/>
          <w:b/>
          <w:bCs/>
          <w:lang w:val="pt-BR"/>
        </w:rPr>
        <w:t>Assunto:</w:t>
      </w:r>
      <w:r w:rsidR="002677A2" w:rsidRPr="00DB79C9">
        <w:rPr>
          <w:rFonts w:asciiTheme="majorHAnsi" w:hAnsiTheme="majorHAnsi"/>
          <w:lang w:val="pt-BR"/>
        </w:rPr>
        <w:t xml:space="preserve"> </w:t>
      </w:r>
    </w:p>
    <w:p w14:paraId="7E0A43EF" w14:textId="77777777" w:rsidR="00A56F06" w:rsidRPr="00DB79C9" w:rsidRDefault="00A56F06" w:rsidP="00A56F06">
      <w:pPr>
        <w:pStyle w:val="SemEspaamento"/>
        <w:jc w:val="center"/>
        <w:rPr>
          <w:rFonts w:asciiTheme="majorHAnsi" w:hAnsiTheme="majorHAnsi"/>
          <w:b/>
          <w:bCs/>
          <w:lang w:val="pt-BR"/>
        </w:rPr>
      </w:pPr>
    </w:p>
    <w:p w14:paraId="6ADD19F1" w14:textId="77777777" w:rsidR="009A7191" w:rsidRPr="00DB79C9" w:rsidRDefault="009A7191" w:rsidP="004D6ACF">
      <w:pPr>
        <w:pStyle w:val="SemEspaamento"/>
        <w:rPr>
          <w:rFonts w:asciiTheme="majorHAnsi" w:hAnsiTheme="majorHAnsi"/>
          <w:i/>
          <w:iCs/>
          <w:lang w:val="pt-BR"/>
        </w:rPr>
      </w:pPr>
      <w:r w:rsidRPr="00DB79C9">
        <w:rPr>
          <w:rFonts w:asciiTheme="majorHAnsi" w:hAnsiTheme="majorHAnsi"/>
          <w:i/>
          <w:iCs/>
          <w:lang w:val="pt-BR"/>
        </w:rPr>
        <w:t>Ao Exmo</w:t>
      </w:r>
      <w:r w:rsidR="002677A2" w:rsidRPr="00DB79C9">
        <w:rPr>
          <w:rFonts w:asciiTheme="majorHAnsi" w:hAnsiTheme="majorHAnsi"/>
          <w:i/>
          <w:iCs/>
          <w:lang w:val="pt-BR"/>
        </w:rPr>
        <w:t>s</w:t>
      </w:r>
      <w:r w:rsidRPr="00DB79C9">
        <w:rPr>
          <w:rFonts w:asciiTheme="majorHAnsi" w:hAnsiTheme="majorHAnsi"/>
          <w:i/>
          <w:iCs/>
          <w:lang w:val="pt-BR"/>
        </w:rPr>
        <w:t>. Sr</w:t>
      </w:r>
      <w:r w:rsidR="002677A2" w:rsidRPr="00DB79C9">
        <w:rPr>
          <w:rFonts w:asciiTheme="majorHAnsi" w:hAnsiTheme="majorHAnsi"/>
          <w:i/>
          <w:iCs/>
          <w:lang w:val="pt-BR"/>
        </w:rPr>
        <w:t>s. Vereadores da</w:t>
      </w:r>
    </w:p>
    <w:p w14:paraId="3F391588" w14:textId="77777777" w:rsidR="002677A2" w:rsidRPr="00DB79C9" w:rsidRDefault="002677A2" w:rsidP="004D6ACF">
      <w:pPr>
        <w:pStyle w:val="SemEspaamento"/>
        <w:rPr>
          <w:rFonts w:asciiTheme="majorHAnsi" w:hAnsiTheme="majorHAnsi"/>
          <w:i/>
          <w:iCs/>
          <w:lang w:val="pt-BR"/>
        </w:rPr>
      </w:pPr>
      <w:r w:rsidRPr="00DB79C9">
        <w:rPr>
          <w:rFonts w:asciiTheme="majorHAnsi" w:hAnsiTheme="majorHAnsi"/>
          <w:i/>
          <w:iCs/>
          <w:lang w:val="pt-BR"/>
        </w:rPr>
        <w:t>CÂMARA MUNICIPAL DE BOM JARDIM DE MINAS</w:t>
      </w:r>
    </w:p>
    <w:p w14:paraId="0BFBDA4D" w14:textId="77777777" w:rsidR="006541F6" w:rsidRPr="00DB79C9" w:rsidRDefault="006541F6" w:rsidP="006541F6">
      <w:pPr>
        <w:pStyle w:val="SemEspaamento"/>
        <w:jc w:val="center"/>
        <w:rPr>
          <w:rFonts w:asciiTheme="majorHAnsi" w:hAnsiTheme="majorHAnsi"/>
          <w:b/>
          <w:bCs/>
          <w:lang w:val="pt-BR"/>
        </w:rPr>
      </w:pPr>
    </w:p>
    <w:p w14:paraId="57F271EB" w14:textId="77777777" w:rsidR="004D6ACF" w:rsidRPr="00DB79C9" w:rsidRDefault="004D6ACF" w:rsidP="00902662">
      <w:pPr>
        <w:spacing w:line="360" w:lineRule="auto"/>
        <w:ind w:firstLine="708"/>
        <w:rPr>
          <w:rFonts w:asciiTheme="majorHAnsi" w:hAnsiTheme="majorHAnsi"/>
          <w:bCs/>
          <w:color w:val="000000" w:themeColor="text1"/>
          <w:szCs w:val="24"/>
        </w:rPr>
      </w:pPr>
    </w:p>
    <w:p w14:paraId="0B093C2F" w14:textId="19E8E343" w:rsidR="003E6A90" w:rsidRPr="00DB79C9" w:rsidRDefault="003E6A90" w:rsidP="00902662">
      <w:pPr>
        <w:spacing w:line="360" w:lineRule="auto"/>
        <w:ind w:firstLine="708"/>
        <w:rPr>
          <w:rFonts w:asciiTheme="majorHAnsi" w:hAnsiTheme="majorHAnsi"/>
          <w:bCs/>
          <w:color w:val="000000" w:themeColor="text1"/>
          <w:szCs w:val="24"/>
        </w:rPr>
      </w:pPr>
      <w:r w:rsidRPr="00DB79C9">
        <w:rPr>
          <w:rFonts w:asciiTheme="majorHAnsi" w:hAnsiTheme="majorHAnsi"/>
          <w:bCs/>
          <w:color w:val="000000" w:themeColor="text1"/>
          <w:szCs w:val="24"/>
        </w:rPr>
        <w:t>Senhor</w:t>
      </w:r>
      <w:r w:rsidR="002677A2" w:rsidRPr="00DB79C9">
        <w:rPr>
          <w:rFonts w:asciiTheme="majorHAnsi" w:hAnsiTheme="majorHAnsi"/>
          <w:bCs/>
          <w:color w:val="000000" w:themeColor="text1"/>
          <w:szCs w:val="24"/>
        </w:rPr>
        <w:t>es</w:t>
      </w:r>
      <w:r w:rsidRPr="00DB79C9">
        <w:rPr>
          <w:rFonts w:asciiTheme="majorHAnsi" w:hAnsiTheme="majorHAnsi"/>
          <w:bCs/>
          <w:color w:val="000000" w:themeColor="text1"/>
          <w:szCs w:val="24"/>
        </w:rPr>
        <w:t>,</w:t>
      </w:r>
    </w:p>
    <w:p w14:paraId="358CAB3A" w14:textId="60E34E1F" w:rsidR="00DB79C9" w:rsidRPr="00DB79C9" w:rsidRDefault="00E959A1" w:rsidP="00DB79C9">
      <w:pPr>
        <w:spacing w:after="0" w:line="360" w:lineRule="auto"/>
        <w:ind w:firstLine="708"/>
        <w:rPr>
          <w:rFonts w:asciiTheme="majorHAnsi" w:hAnsiTheme="majorHAnsi" w:cstheme="minorHAnsi"/>
          <w:szCs w:val="24"/>
        </w:rPr>
      </w:pPr>
      <w:r w:rsidRPr="00DB79C9">
        <w:rPr>
          <w:rFonts w:asciiTheme="majorHAnsi" w:hAnsiTheme="majorHAnsi"/>
          <w:bCs/>
          <w:color w:val="000000" w:themeColor="text1"/>
          <w:szCs w:val="24"/>
        </w:rPr>
        <w:t xml:space="preserve">Em </w:t>
      </w:r>
      <w:r w:rsidR="00DB79C9" w:rsidRPr="00DB79C9">
        <w:rPr>
          <w:rFonts w:asciiTheme="majorHAnsi" w:hAnsiTheme="majorHAnsi"/>
          <w:bCs/>
          <w:color w:val="000000" w:themeColor="text1"/>
          <w:szCs w:val="24"/>
        </w:rPr>
        <w:t>2</w:t>
      </w:r>
      <w:r w:rsidR="00412AA0" w:rsidRPr="00DB79C9">
        <w:rPr>
          <w:rFonts w:asciiTheme="majorHAnsi" w:hAnsiTheme="majorHAnsi"/>
          <w:bCs/>
          <w:color w:val="000000" w:themeColor="text1"/>
          <w:szCs w:val="24"/>
        </w:rPr>
        <w:t>6 de maio</w:t>
      </w:r>
      <w:r w:rsidR="008875F2" w:rsidRPr="00DB79C9">
        <w:rPr>
          <w:rFonts w:asciiTheme="majorHAnsi" w:hAnsiTheme="majorHAnsi"/>
          <w:bCs/>
          <w:color w:val="000000" w:themeColor="text1"/>
          <w:szCs w:val="24"/>
        </w:rPr>
        <w:t xml:space="preserve"> de 2022</w:t>
      </w:r>
      <w:r w:rsidRPr="00DB79C9">
        <w:rPr>
          <w:rFonts w:asciiTheme="majorHAnsi" w:hAnsiTheme="majorHAnsi"/>
          <w:bCs/>
          <w:color w:val="000000" w:themeColor="text1"/>
          <w:szCs w:val="24"/>
        </w:rPr>
        <w:t xml:space="preserve">, a </w:t>
      </w:r>
      <w:r w:rsidR="00412AA0" w:rsidRPr="00DB79C9">
        <w:rPr>
          <w:rFonts w:asciiTheme="majorHAnsi" w:hAnsiTheme="majorHAnsi"/>
          <w:bCs/>
          <w:color w:val="000000" w:themeColor="text1"/>
          <w:szCs w:val="24"/>
        </w:rPr>
        <w:t>Comiss</w:t>
      </w:r>
      <w:r w:rsidR="00D242C4" w:rsidRPr="00DB79C9">
        <w:rPr>
          <w:rFonts w:asciiTheme="majorHAnsi" w:hAnsiTheme="majorHAnsi"/>
          <w:bCs/>
          <w:color w:val="000000" w:themeColor="text1"/>
          <w:szCs w:val="24"/>
        </w:rPr>
        <w:t>ões</w:t>
      </w:r>
      <w:r w:rsidRPr="00DB79C9">
        <w:rPr>
          <w:rFonts w:asciiTheme="majorHAnsi" w:hAnsiTheme="majorHAnsi"/>
          <w:bCs/>
          <w:color w:val="000000" w:themeColor="text1"/>
          <w:szCs w:val="24"/>
        </w:rPr>
        <w:t xml:space="preserve"> Permanente</w:t>
      </w:r>
      <w:r w:rsidR="00D242C4" w:rsidRPr="00DB79C9">
        <w:rPr>
          <w:rFonts w:asciiTheme="majorHAnsi" w:hAnsiTheme="majorHAnsi"/>
          <w:bCs/>
          <w:color w:val="000000" w:themeColor="text1"/>
          <w:szCs w:val="24"/>
        </w:rPr>
        <w:t>s de Redação e</w:t>
      </w:r>
      <w:r w:rsidR="00412AA0" w:rsidRPr="00DB79C9">
        <w:rPr>
          <w:rFonts w:asciiTheme="majorHAnsi" w:hAnsiTheme="majorHAnsi"/>
          <w:bCs/>
          <w:color w:val="000000" w:themeColor="text1"/>
          <w:szCs w:val="24"/>
        </w:rPr>
        <w:t xml:space="preserve"> de Legislação de Justiça encaminh</w:t>
      </w:r>
      <w:r w:rsidR="00DB79C9" w:rsidRPr="00DB79C9">
        <w:rPr>
          <w:rFonts w:asciiTheme="majorHAnsi" w:hAnsiTheme="majorHAnsi"/>
          <w:bCs/>
          <w:color w:val="000000" w:themeColor="text1"/>
          <w:szCs w:val="24"/>
        </w:rPr>
        <w:t>ou</w:t>
      </w:r>
      <w:r w:rsidR="00D242C4" w:rsidRPr="00DB79C9">
        <w:rPr>
          <w:rFonts w:asciiTheme="majorHAnsi" w:hAnsiTheme="majorHAnsi"/>
          <w:bCs/>
          <w:color w:val="000000" w:themeColor="text1"/>
          <w:szCs w:val="24"/>
        </w:rPr>
        <w:t xml:space="preserve"> </w:t>
      </w:r>
      <w:r w:rsidR="00973003" w:rsidRPr="00DB79C9">
        <w:rPr>
          <w:rFonts w:asciiTheme="majorHAnsi" w:hAnsiTheme="majorHAnsi"/>
          <w:bCs/>
          <w:color w:val="000000" w:themeColor="text1"/>
          <w:szCs w:val="24"/>
        </w:rPr>
        <w:t>um ofício</w:t>
      </w:r>
      <w:r w:rsidR="008875F2" w:rsidRPr="00DB79C9">
        <w:rPr>
          <w:rFonts w:asciiTheme="majorHAnsi" w:hAnsiTheme="majorHAnsi"/>
          <w:bCs/>
          <w:color w:val="000000" w:themeColor="text1"/>
          <w:szCs w:val="24"/>
        </w:rPr>
        <w:t xml:space="preserve"> (</w:t>
      </w:r>
      <w:r w:rsidR="008778A7" w:rsidRPr="00DB79C9">
        <w:rPr>
          <w:rFonts w:asciiTheme="majorHAnsi" w:hAnsiTheme="majorHAnsi"/>
          <w:bCs/>
          <w:color w:val="000000" w:themeColor="text1"/>
          <w:szCs w:val="24"/>
        </w:rPr>
        <w:t xml:space="preserve">ofício </w:t>
      </w:r>
      <w:r w:rsidR="000A2BBF" w:rsidRPr="00DB79C9">
        <w:rPr>
          <w:rFonts w:asciiTheme="majorHAnsi" w:hAnsiTheme="majorHAnsi"/>
          <w:bCs/>
          <w:color w:val="000000" w:themeColor="text1"/>
          <w:szCs w:val="24"/>
        </w:rPr>
        <w:t xml:space="preserve">nº </w:t>
      </w:r>
      <w:r w:rsidR="00DB79C9" w:rsidRPr="00DB79C9">
        <w:rPr>
          <w:rFonts w:asciiTheme="majorHAnsi" w:hAnsiTheme="majorHAnsi"/>
          <w:bCs/>
          <w:color w:val="000000" w:themeColor="text1"/>
          <w:szCs w:val="24"/>
        </w:rPr>
        <w:t>114</w:t>
      </w:r>
      <w:r w:rsidR="000A2BBF" w:rsidRPr="00DB79C9">
        <w:rPr>
          <w:rFonts w:asciiTheme="majorHAnsi" w:hAnsiTheme="majorHAnsi"/>
          <w:bCs/>
          <w:color w:val="000000" w:themeColor="text1"/>
          <w:szCs w:val="24"/>
        </w:rPr>
        <w:t>)</w:t>
      </w:r>
      <w:r w:rsidRPr="00DB79C9">
        <w:rPr>
          <w:rFonts w:asciiTheme="majorHAnsi" w:hAnsiTheme="majorHAnsi"/>
          <w:bCs/>
          <w:color w:val="000000" w:themeColor="text1"/>
          <w:szCs w:val="24"/>
        </w:rPr>
        <w:t xml:space="preserve"> ao Senh</w:t>
      </w:r>
      <w:r w:rsidR="00DB79C9" w:rsidRPr="00DB79C9">
        <w:rPr>
          <w:rFonts w:asciiTheme="majorHAnsi" w:hAnsiTheme="majorHAnsi"/>
          <w:bCs/>
          <w:color w:val="000000" w:themeColor="text1"/>
          <w:szCs w:val="24"/>
        </w:rPr>
        <w:t xml:space="preserve">or Prefeito Municipal, fazendo algumas sugestões ao PL </w:t>
      </w:r>
      <w:r w:rsidR="00DB79C9" w:rsidRPr="00DB79C9">
        <w:rPr>
          <w:rFonts w:asciiTheme="majorHAnsi" w:hAnsiTheme="majorHAnsi" w:cstheme="minorHAnsi"/>
          <w:szCs w:val="24"/>
        </w:rPr>
        <w:t>Lei nº 021/2022, que “Autoriza o Poder Executivo Municipal na forma do artigo 13, VII da Lei Orgânica Municipal a concessão de bens imóveis públicos e dá outras providências”, fazendo a sugestão de que seja feita uma parceria entre a Empresa e o CRAS, de modo que determinada porcentagem das vagas abertas (por período) sejam oferecidas aos cidadãos em situação de vulnerabilidade social, que necessitem de cursos de capacitação profissional, devendo o CRAS indicar os beneficiados.</w:t>
      </w:r>
    </w:p>
    <w:p w14:paraId="0B38DB8C" w14:textId="56EF6865" w:rsidR="00DB79C9" w:rsidRDefault="00DB79C9" w:rsidP="00DB79C9">
      <w:pPr>
        <w:spacing w:after="0" w:line="360" w:lineRule="auto"/>
        <w:ind w:firstLine="708"/>
        <w:rPr>
          <w:rFonts w:asciiTheme="majorHAnsi" w:hAnsiTheme="majorHAnsi" w:cstheme="minorHAnsi"/>
          <w:szCs w:val="24"/>
        </w:rPr>
      </w:pPr>
      <w:r w:rsidRPr="00DB79C9">
        <w:rPr>
          <w:rFonts w:asciiTheme="majorHAnsi" w:hAnsiTheme="majorHAnsi" w:cstheme="minorHAnsi"/>
          <w:szCs w:val="24"/>
        </w:rPr>
        <w:t>Nesse sentido, o Executivo se manifestou (ofício 226), alegando que essas sugestões serão objeto de deliberação após a aprovação do Projeto de Lei em questão.</w:t>
      </w:r>
    </w:p>
    <w:p w14:paraId="3ED3EFE6" w14:textId="6BD0B97D" w:rsidR="00DB79C9" w:rsidRPr="00DB79C9" w:rsidRDefault="00DB79C9" w:rsidP="00DB79C9">
      <w:pPr>
        <w:spacing w:after="0" w:line="360" w:lineRule="auto"/>
        <w:ind w:firstLine="708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>Portanto, cabe aos nobres vereadores a análise do referido PL, visto que o parecer judicial já fora emitido, devendo essa pauta ser discutida em nova reunião de comissão.</w:t>
      </w:r>
    </w:p>
    <w:p w14:paraId="21FDB3DD" w14:textId="77777777" w:rsidR="00973003" w:rsidRPr="00DB79C9" w:rsidRDefault="00973003" w:rsidP="00902662">
      <w:pPr>
        <w:spacing w:after="0" w:line="360" w:lineRule="auto"/>
        <w:ind w:firstLine="708"/>
        <w:rPr>
          <w:rFonts w:asciiTheme="majorHAnsi" w:hAnsiTheme="majorHAnsi"/>
          <w:bCs/>
          <w:color w:val="000000" w:themeColor="text1"/>
          <w:szCs w:val="24"/>
        </w:rPr>
      </w:pPr>
    </w:p>
    <w:p w14:paraId="43D97A38" w14:textId="35D8E6E8" w:rsidR="0002728D" w:rsidRPr="00DB79C9" w:rsidRDefault="0002728D" w:rsidP="00902662">
      <w:pPr>
        <w:spacing w:after="0" w:line="360" w:lineRule="auto"/>
        <w:ind w:firstLine="708"/>
        <w:rPr>
          <w:rFonts w:asciiTheme="majorHAnsi" w:hAnsiTheme="majorHAnsi"/>
          <w:bCs/>
          <w:color w:val="000000" w:themeColor="text1"/>
          <w:szCs w:val="24"/>
        </w:rPr>
      </w:pPr>
      <w:r w:rsidRPr="00DB79C9">
        <w:rPr>
          <w:rFonts w:asciiTheme="majorHAnsi" w:hAnsiTheme="majorHAnsi"/>
          <w:bCs/>
          <w:color w:val="000000" w:themeColor="text1"/>
          <w:szCs w:val="24"/>
        </w:rPr>
        <w:t>Eis o memorando.</w:t>
      </w:r>
    </w:p>
    <w:p w14:paraId="380CF05A" w14:textId="77777777" w:rsidR="008778A7" w:rsidRPr="00DB79C9" w:rsidRDefault="008778A7" w:rsidP="00902662">
      <w:pPr>
        <w:spacing w:after="0" w:line="360" w:lineRule="auto"/>
        <w:ind w:firstLine="708"/>
        <w:rPr>
          <w:rFonts w:asciiTheme="majorHAnsi" w:hAnsiTheme="majorHAnsi"/>
          <w:bCs/>
          <w:color w:val="000000" w:themeColor="text1"/>
          <w:szCs w:val="24"/>
        </w:rPr>
      </w:pPr>
    </w:p>
    <w:p w14:paraId="673CFD1F" w14:textId="13E09A63" w:rsidR="0002728D" w:rsidRPr="00DB79C9" w:rsidRDefault="0002728D" w:rsidP="00902662">
      <w:pPr>
        <w:spacing w:after="0" w:line="360" w:lineRule="auto"/>
        <w:jc w:val="center"/>
        <w:rPr>
          <w:rFonts w:asciiTheme="majorHAnsi" w:hAnsiTheme="majorHAnsi"/>
          <w:bCs/>
          <w:color w:val="000000" w:themeColor="text1"/>
          <w:szCs w:val="24"/>
        </w:rPr>
      </w:pPr>
      <w:r w:rsidRPr="00DB79C9">
        <w:rPr>
          <w:rFonts w:asciiTheme="majorHAnsi" w:hAnsiTheme="majorHAnsi"/>
          <w:bCs/>
          <w:color w:val="000000" w:themeColor="text1"/>
          <w:szCs w:val="24"/>
        </w:rPr>
        <w:t xml:space="preserve">Bom Jardim de Minas, </w:t>
      </w:r>
      <w:r w:rsidR="00DB79C9" w:rsidRPr="00DB79C9">
        <w:rPr>
          <w:rFonts w:asciiTheme="majorHAnsi" w:hAnsiTheme="majorHAnsi"/>
          <w:bCs/>
          <w:color w:val="000000" w:themeColor="text1"/>
          <w:szCs w:val="24"/>
        </w:rPr>
        <w:t>02 de junho</w:t>
      </w:r>
      <w:r w:rsidR="008778A7" w:rsidRPr="00DB79C9">
        <w:rPr>
          <w:rFonts w:asciiTheme="majorHAnsi" w:hAnsiTheme="majorHAnsi"/>
          <w:bCs/>
          <w:color w:val="000000" w:themeColor="text1"/>
          <w:szCs w:val="24"/>
        </w:rPr>
        <w:t xml:space="preserve"> de 2022</w:t>
      </w:r>
      <w:r w:rsidR="00973003" w:rsidRPr="00DB79C9">
        <w:rPr>
          <w:rFonts w:asciiTheme="majorHAnsi" w:hAnsiTheme="majorHAnsi"/>
          <w:bCs/>
          <w:color w:val="000000" w:themeColor="text1"/>
          <w:szCs w:val="24"/>
        </w:rPr>
        <w:t>.</w:t>
      </w:r>
    </w:p>
    <w:p w14:paraId="2571007E" w14:textId="6192E0C7" w:rsidR="009B12D2" w:rsidRPr="00DB79C9" w:rsidRDefault="00635F16" w:rsidP="00DB79C9">
      <w:pPr>
        <w:spacing w:line="360" w:lineRule="auto"/>
        <w:jc w:val="center"/>
        <w:rPr>
          <w:rFonts w:asciiTheme="majorHAnsi" w:hAnsiTheme="majorHAnsi"/>
          <w:color w:val="000000" w:themeColor="text1"/>
          <w:szCs w:val="24"/>
        </w:rPr>
      </w:pPr>
      <w:r w:rsidRPr="00DB79C9">
        <w:rPr>
          <w:rFonts w:asciiTheme="majorHAnsi" w:hAnsiTheme="majorHAnsi"/>
          <w:noProof/>
          <w:color w:val="000000" w:themeColor="text1"/>
          <w:szCs w:val="24"/>
          <w:lang w:eastAsia="pt-BR"/>
        </w:rPr>
        <w:lastRenderedPageBreak/>
        <w:drawing>
          <wp:inline distT="0" distB="0" distL="0" distR="0" wp14:anchorId="585698BB" wp14:editId="0D2E269D">
            <wp:extent cx="1949658" cy="889687"/>
            <wp:effectExtent l="0" t="0" r="0" b="571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411" cy="89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12D2" w:rsidRPr="00DB79C9" w:rsidSect="009D06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67510F" w14:textId="77777777" w:rsidR="003F185D" w:rsidRDefault="003F185D" w:rsidP="003A4A3B">
      <w:pPr>
        <w:spacing w:after="0" w:line="240" w:lineRule="auto"/>
      </w:pPr>
      <w:r>
        <w:separator/>
      </w:r>
    </w:p>
  </w:endnote>
  <w:endnote w:type="continuationSeparator" w:id="0">
    <w:p w14:paraId="627E7861" w14:textId="77777777" w:rsidR="003F185D" w:rsidRDefault="003F185D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E28932" w14:textId="77777777" w:rsidR="009D0650" w:rsidRDefault="009D065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1EE591" w14:textId="77777777" w:rsidR="009D0650" w:rsidRDefault="009D0650" w:rsidP="009D0650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9D0650" w14:paraId="74F46534" w14:textId="77777777" w:rsidTr="009D0650">
      <w:trPr>
        <w:jc w:val="center"/>
      </w:trPr>
      <w:tc>
        <w:tcPr>
          <w:tcW w:w="8500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D59957D" w14:textId="77777777" w:rsidR="009B12D2" w:rsidRDefault="009B12D2" w:rsidP="009B12D2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3292-1421</w:t>
          </w:r>
        </w:p>
        <w:p w14:paraId="40C89D86" w14:textId="77777777" w:rsidR="009D0650" w:rsidRDefault="009B12D2" w:rsidP="009B12D2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E-mail: camara@bomjardimdeminas.mg.leg.br – Site: bomjardimdeminas.mg.leg.br</w:t>
          </w:r>
        </w:p>
      </w:tc>
      <w:tc>
        <w:tcPr>
          <w:tcW w:w="5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6B4FF199" w14:textId="77777777" w:rsidR="009D0650" w:rsidRDefault="009D0650" w:rsidP="009D0650">
          <w:pPr>
            <w:spacing w:after="0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fldChar w:fldCharType="begin"/>
          </w:r>
          <w:r>
            <w:rPr>
              <w:color w:val="44546A" w:themeColor="text2"/>
              <w:sz w:val="20"/>
              <w:szCs w:val="20"/>
            </w:rPr>
            <w:instrText>PAGE   \* MERGEFORMAT</w:instrText>
          </w:r>
          <w:r>
            <w:rPr>
              <w:color w:val="44546A" w:themeColor="text2"/>
              <w:sz w:val="20"/>
              <w:szCs w:val="20"/>
            </w:rPr>
            <w:fldChar w:fldCharType="separate"/>
          </w:r>
          <w:r w:rsidR="005C66E4">
            <w:rPr>
              <w:noProof/>
              <w:color w:val="44546A" w:themeColor="text2"/>
              <w:sz w:val="20"/>
              <w:szCs w:val="20"/>
            </w:rPr>
            <w:t>1</w:t>
          </w:r>
          <w:r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14:paraId="5EDB6803" w14:textId="77777777" w:rsidR="009D0650" w:rsidRDefault="009D0650" w:rsidP="009D0650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5D1FAE" w14:textId="77777777" w:rsidR="009D0650" w:rsidRDefault="009D065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D2763B" w14:textId="77777777" w:rsidR="003F185D" w:rsidRDefault="003F185D" w:rsidP="003A4A3B">
      <w:pPr>
        <w:spacing w:after="0" w:line="240" w:lineRule="auto"/>
      </w:pPr>
      <w:r>
        <w:separator/>
      </w:r>
    </w:p>
  </w:footnote>
  <w:footnote w:type="continuationSeparator" w:id="0">
    <w:p w14:paraId="1C5670B8" w14:textId="77777777" w:rsidR="003F185D" w:rsidRDefault="003F185D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E06667" w14:textId="77777777" w:rsidR="009D0650" w:rsidRDefault="009D065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16"/>
      <w:gridCol w:w="7771"/>
    </w:tblGrid>
    <w:tr w:rsidR="009D0650" w14:paraId="3C812A07" w14:textId="77777777" w:rsidTr="009D0650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14:paraId="4C410A2F" w14:textId="77777777" w:rsidR="009D0650" w:rsidRDefault="009D0650" w:rsidP="009D0650">
          <w:pPr>
            <w:pStyle w:val="Cabealho"/>
            <w:jc w:val="center"/>
          </w:pPr>
          <w:bookmarkStart w:id="1" w:name="_Hlk62719128"/>
          <w:bookmarkStart w:id="2" w:name="_Hlk62719129"/>
          <w:bookmarkStart w:id="3" w:name="_Hlk62719140"/>
          <w:bookmarkStart w:id="4" w:name="_Hlk62719141"/>
          <w:bookmarkStart w:id="5" w:name="_Hlk62719142"/>
          <w:bookmarkStart w:id="6" w:name="_Hlk62719143"/>
          <w:bookmarkStart w:id="7" w:name="_Hlk62719144"/>
          <w:bookmarkStart w:id="8" w:name="_Hlk62719145"/>
          <w:bookmarkStart w:id="9" w:name="_Hlk62719146"/>
          <w:bookmarkStart w:id="10" w:name="_Hlk62719147"/>
          <w:bookmarkStart w:id="11" w:name="_Hlk62719148"/>
          <w:bookmarkStart w:id="12" w:name="_Hlk62719149"/>
          <w:bookmarkStart w:id="13" w:name="_Hlk62719150"/>
          <w:bookmarkStart w:id="14" w:name="_Hlk62719151"/>
          <w:bookmarkStart w:id="15" w:name="_Hlk62719160"/>
          <w:bookmarkStart w:id="16" w:name="_Hlk62719161"/>
          <w:r>
            <w:rPr>
              <w:noProof/>
              <w:lang w:eastAsia="pt-BR"/>
            </w:rPr>
            <w:drawing>
              <wp:inline distT="0" distB="0" distL="0" distR="0" wp14:anchorId="2B34CC57" wp14:editId="239001FE">
                <wp:extent cx="825500" cy="907415"/>
                <wp:effectExtent l="0" t="0" r="0" b="6985"/>
                <wp:docPr id="2" name="Imagem 2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907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76307839" w14:textId="77777777" w:rsidR="009D0650" w:rsidRDefault="009D0650" w:rsidP="009D0650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tbl>
  <w:p w14:paraId="42362A2E" w14:textId="77777777" w:rsidR="009D0650" w:rsidRDefault="009D0650" w:rsidP="009D0650">
    <w:pPr>
      <w:pStyle w:val="Cabealho"/>
      <w:rPr>
        <w:sz w:val="20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FAB8E3" w14:textId="77777777" w:rsidR="009D0650" w:rsidRDefault="009D065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E3FBE"/>
    <w:multiLevelType w:val="multilevel"/>
    <w:tmpl w:val="BE160A6C"/>
    <w:lvl w:ilvl="0">
      <w:start w:val="1"/>
      <w:numFmt w:val="decimal"/>
      <w:suff w:val="space"/>
      <w:lvlText w:val="%1 –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3445C"/>
    <w:multiLevelType w:val="hybridMultilevel"/>
    <w:tmpl w:val="B36A668E"/>
    <w:lvl w:ilvl="0" w:tplc="147083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7B92C5D"/>
    <w:multiLevelType w:val="hybridMultilevel"/>
    <w:tmpl w:val="AFF6DCB6"/>
    <w:lvl w:ilvl="0" w:tplc="11565094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>
    <w:nsid w:val="306D037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3B8356BD"/>
    <w:multiLevelType w:val="multilevel"/>
    <w:tmpl w:val="BE160A6C"/>
    <w:lvl w:ilvl="0">
      <w:start w:val="1"/>
      <w:numFmt w:val="decimal"/>
      <w:suff w:val="space"/>
      <w:lvlText w:val="%1 –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9"/>
  </w:num>
  <w:num w:numId="5">
    <w:abstractNumId w:val="11"/>
  </w:num>
  <w:num w:numId="6">
    <w:abstractNumId w:val="13"/>
  </w:num>
  <w:num w:numId="7">
    <w:abstractNumId w:val="8"/>
  </w:num>
  <w:num w:numId="8">
    <w:abstractNumId w:val="4"/>
  </w:num>
  <w:num w:numId="9">
    <w:abstractNumId w:val="10"/>
  </w:num>
  <w:num w:numId="10">
    <w:abstractNumId w:val="5"/>
  </w:num>
  <w:num w:numId="11">
    <w:abstractNumId w:val="3"/>
  </w:num>
  <w:num w:numId="12">
    <w:abstractNumId w:val="0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56A"/>
    <w:rsid w:val="0000057D"/>
    <w:rsid w:val="000121B1"/>
    <w:rsid w:val="000139E2"/>
    <w:rsid w:val="00023C7F"/>
    <w:rsid w:val="00023C8B"/>
    <w:rsid w:val="00025F56"/>
    <w:rsid w:val="0002728D"/>
    <w:rsid w:val="00032818"/>
    <w:rsid w:val="0003601F"/>
    <w:rsid w:val="00045320"/>
    <w:rsid w:val="0005108F"/>
    <w:rsid w:val="00051B1E"/>
    <w:rsid w:val="00052891"/>
    <w:rsid w:val="00056D31"/>
    <w:rsid w:val="000570B5"/>
    <w:rsid w:val="00060622"/>
    <w:rsid w:val="000613E3"/>
    <w:rsid w:val="00065F43"/>
    <w:rsid w:val="00072FEE"/>
    <w:rsid w:val="00073D0B"/>
    <w:rsid w:val="00082CD5"/>
    <w:rsid w:val="000861DC"/>
    <w:rsid w:val="000908D5"/>
    <w:rsid w:val="00097EB7"/>
    <w:rsid w:val="000A20D5"/>
    <w:rsid w:val="000A2BBF"/>
    <w:rsid w:val="000A3D0C"/>
    <w:rsid w:val="000B0144"/>
    <w:rsid w:val="000B1420"/>
    <w:rsid w:val="000C3590"/>
    <w:rsid w:val="000C393D"/>
    <w:rsid w:val="000C3B6C"/>
    <w:rsid w:val="000D32DC"/>
    <w:rsid w:val="000D39FA"/>
    <w:rsid w:val="000D5063"/>
    <w:rsid w:val="000E1C32"/>
    <w:rsid w:val="000E3B7E"/>
    <w:rsid w:val="000E7797"/>
    <w:rsid w:val="00102C22"/>
    <w:rsid w:val="001139DD"/>
    <w:rsid w:val="00115183"/>
    <w:rsid w:val="00115360"/>
    <w:rsid w:val="00115705"/>
    <w:rsid w:val="00124352"/>
    <w:rsid w:val="00126CF6"/>
    <w:rsid w:val="00127ED3"/>
    <w:rsid w:val="00147012"/>
    <w:rsid w:val="00160AF0"/>
    <w:rsid w:val="00167E2D"/>
    <w:rsid w:val="0017202C"/>
    <w:rsid w:val="001721D7"/>
    <w:rsid w:val="0017370C"/>
    <w:rsid w:val="001762CC"/>
    <w:rsid w:val="00182787"/>
    <w:rsid w:val="00185D19"/>
    <w:rsid w:val="00187344"/>
    <w:rsid w:val="001941B2"/>
    <w:rsid w:val="0019491B"/>
    <w:rsid w:val="00197E48"/>
    <w:rsid w:val="001B5A45"/>
    <w:rsid w:val="001B6374"/>
    <w:rsid w:val="001B7CFD"/>
    <w:rsid w:val="001C2752"/>
    <w:rsid w:val="001C4D09"/>
    <w:rsid w:val="001C7A18"/>
    <w:rsid w:val="001D0AF3"/>
    <w:rsid w:val="001D17BD"/>
    <w:rsid w:val="001D20B9"/>
    <w:rsid w:val="001D254C"/>
    <w:rsid w:val="001D313C"/>
    <w:rsid w:val="001D755A"/>
    <w:rsid w:val="001E6FAE"/>
    <w:rsid w:val="001E7384"/>
    <w:rsid w:val="001E7A8C"/>
    <w:rsid w:val="001F10C1"/>
    <w:rsid w:val="001F609F"/>
    <w:rsid w:val="0020014B"/>
    <w:rsid w:val="0021176C"/>
    <w:rsid w:val="00220534"/>
    <w:rsid w:val="002337D0"/>
    <w:rsid w:val="00236A80"/>
    <w:rsid w:val="00241290"/>
    <w:rsid w:val="002416E1"/>
    <w:rsid w:val="0024331F"/>
    <w:rsid w:val="00247DDC"/>
    <w:rsid w:val="00252C64"/>
    <w:rsid w:val="002607EA"/>
    <w:rsid w:val="00263E48"/>
    <w:rsid w:val="0026686C"/>
    <w:rsid w:val="002677A2"/>
    <w:rsid w:val="00271C85"/>
    <w:rsid w:val="00273D0E"/>
    <w:rsid w:val="002741E7"/>
    <w:rsid w:val="00274413"/>
    <w:rsid w:val="00285903"/>
    <w:rsid w:val="002865A4"/>
    <w:rsid w:val="00286B0A"/>
    <w:rsid w:val="00294D59"/>
    <w:rsid w:val="002A02D5"/>
    <w:rsid w:val="002A7111"/>
    <w:rsid w:val="002A7620"/>
    <w:rsid w:val="002B0563"/>
    <w:rsid w:val="002B2818"/>
    <w:rsid w:val="002B3F59"/>
    <w:rsid w:val="002B6152"/>
    <w:rsid w:val="002C48D0"/>
    <w:rsid w:val="002D04D0"/>
    <w:rsid w:val="002D30B5"/>
    <w:rsid w:val="002E2F6F"/>
    <w:rsid w:val="002E59C1"/>
    <w:rsid w:val="002E5A01"/>
    <w:rsid w:val="002E7989"/>
    <w:rsid w:val="00303686"/>
    <w:rsid w:val="00305004"/>
    <w:rsid w:val="0031388D"/>
    <w:rsid w:val="0031643F"/>
    <w:rsid w:val="00317D56"/>
    <w:rsid w:val="003217D0"/>
    <w:rsid w:val="00323422"/>
    <w:rsid w:val="003237B9"/>
    <w:rsid w:val="00326A20"/>
    <w:rsid w:val="003418A9"/>
    <w:rsid w:val="00355A63"/>
    <w:rsid w:val="003623FD"/>
    <w:rsid w:val="003728B8"/>
    <w:rsid w:val="00383F66"/>
    <w:rsid w:val="003A16C9"/>
    <w:rsid w:val="003A4A3B"/>
    <w:rsid w:val="003A78CF"/>
    <w:rsid w:val="003A7F79"/>
    <w:rsid w:val="003B449D"/>
    <w:rsid w:val="003B7883"/>
    <w:rsid w:val="003C4BB7"/>
    <w:rsid w:val="003C76C5"/>
    <w:rsid w:val="003D1348"/>
    <w:rsid w:val="003D2EDF"/>
    <w:rsid w:val="003E08D4"/>
    <w:rsid w:val="003E6A90"/>
    <w:rsid w:val="003E6A96"/>
    <w:rsid w:val="003F0E73"/>
    <w:rsid w:val="003F185D"/>
    <w:rsid w:val="003F2C1E"/>
    <w:rsid w:val="004038F2"/>
    <w:rsid w:val="004070A3"/>
    <w:rsid w:val="0041218D"/>
    <w:rsid w:val="00412AA0"/>
    <w:rsid w:val="00416832"/>
    <w:rsid w:val="00420B08"/>
    <w:rsid w:val="00427BE2"/>
    <w:rsid w:val="004303EB"/>
    <w:rsid w:val="0043123F"/>
    <w:rsid w:val="004314EC"/>
    <w:rsid w:val="00432935"/>
    <w:rsid w:val="004351E5"/>
    <w:rsid w:val="00436448"/>
    <w:rsid w:val="004459B5"/>
    <w:rsid w:val="00446D48"/>
    <w:rsid w:val="0044720C"/>
    <w:rsid w:val="00450A8C"/>
    <w:rsid w:val="0045131A"/>
    <w:rsid w:val="004517BB"/>
    <w:rsid w:val="00452D0A"/>
    <w:rsid w:val="00454960"/>
    <w:rsid w:val="0046315E"/>
    <w:rsid w:val="00463B76"/>
    <w:rsid w:val="004862AF"/>
    <w:rsid w:val="0048737A"/>
    <w:rsid w:val="004955D7"/>
    <w:rsid w:val="00495B0B"/>
    <w:rsid w:val="004A5BA0"/>
    <w:rsid w:val="004B17C5"/>
    <w:rsid w:val="004B4667"/>
    <w:rsid w:val="004C103F"/>
    <w:rsid w:val="004C564B"/>
    <w:rsid w:val="004C5BC8"/>
    <w:rsid w:val="004C7064"/>
    <w:rsid w:val="004D179E"/>
    <w:rsid w:val="004D3A1A"/>
    <w:rsid w:val="004D6ACF"/>
    <w:rsid w:val="004E3A84"/>
    <w:rsid w:val="004E6C05"/>
    <w:rsid w:val="004E756E"/>
    <w:rsid w:val="004F6B64"/>
    <w:rsid w:val="00501E5E"/>
    <w:rsid w:val="00516451"/>
    <w:rsid w:val="005304AA"/>
    <w:rsid w:val="00535221"/>
    <w:rsid w:val="00544724"/>
    <w:rsid w:val="005818B3"/>
    <w:rsid w:val="005924E6"/>
    <w:rsid w:val="00595F4D"/>
    <w:rsid w:val="00597541"/>
    <w:rsid w:val="00597D43"/>
    <w:rsid w:val="005A0638"/>
    <w:rsid w:val="005A0D95"/>
    <w:rsid w:val="005A42D8"/>
    <w:rsid w:val="005B6162"/>
    <w:rsid w:val="005C66E4"/>
    <w:rsid w:val="005D3310"/>
    <w:rsid w:val="005E02D4"/>
    <w:rsid w:val="005E0534"/>
    <w:rsid w:val="005E0983"/>
    <w:rsid w:val="005F0DE1"/>
    <w:rsid w:val="006036DC"/>
    <w:rsid w:val="00605E94"/>
    <w:rsid w:val="00615410"/>
    <w:rsid w:val="006211C8"/>
    <w:rsid w:val="006265F9"/>
    <w:rsid w:val="00626D2B"/>
    <w:rsid w:val="006343F1"/>
    <w:rsid w:val="00635F16"/>
    <w:rsid w:val="0063680C"/>
    <w:rsid w:val="00651F39"/>
    <w:rsid w:val="006527DE"/>
    <w:rsid w:val="006541F6"/>
    <w:rsid w:val="0065678C"/>
    <w:rsid w:val="00670DB7"/>
    <w:rsid w:val="006714E5"/>
    <w:rsid w:val="006717F3"/>
    <w:rsid w:val="00691358"/>
    <w:rsid w:val="00694170"/>
    <w:rsid w:val="006958CF"/>
    <w:rsid w:val="006A6958"/>
    <w:rsid w:val="006B55B6"/>
    <w:rsid w:val="006D01F7"/>
    <w:rsid w:val="006D6ED1"/>
    <w:rsid w:val="006D7AC1"/>
    <w:rsid w:val="006D7F68"/>
    <w:rsid w:val="006F0AD2"/>
    <w:rsid w:val="006F5BC7"/>
    <w:rsid w:val="0070147B"/>
    <w:rsid w:val="00706AD1"/>
    <w:rsid w:val="00710679"/>
    <w:rsid w:val="00710A30"/>
    <w:rsid w:val="00710B74"/>
    <w:rsid w:val="00712602"/>
    <w:rsid w:val="00715A8D"/>
    <w:rsid w:val="00717024"/>
    <w:rsid w:val="00730185"/>
    <w:rsid w:val="00744016"/>
    <w:rsid w:val="00745237"/>
    <w:rsid w:val="007549FC"/>
    <w:rsid w:val="00754BAF"/>
    <w:rsid w:val="00757745"/>
    <w:rsid w:val="007604CB"/>
    <w:rsid w:val="00761C08"/>
    <w:rsid w:val="00762CE0"/>
    <w:rsid w:val="00777D8B"/>
    <w:rsid w:val="0078053B"/>
    <w:rsid w:val="0078513C"/>
    <w:rsid w:val="00786A90"/>
    <w:rsid w:val="00792D1E"/>
    <w:rsid w:val="007976A3"/>
    <w:rsid w:val="007A1556"/>
    <w:rsid w:val="007A20CB"/>
    <w:rsid w:val="007B01A2"/>
    <w:rsid w:val="007B36B7"/>
    <w:rsid w:val="007C0879"/>
    <w:rsid w:val="007C3F59"/>
    <w:rsid w:val="007C5BF2"/>
    <w:rsid w:val="007C5EE4"/>
    <w:rsid w:val="007D5908"/>
    <w:rsid w:val="007E66E4"/>
    <w:rsid w:val="007E76A9"/>
    <w:rsid w:val="007F0F60"/>
    <w:rsid w:val="0080270A"/>
    <w:rsid w:val="00805264"/>
    <w:rsid w:val="00811BF5"/>
    <w:rsid w:val="00816C48"/>
    <w:rsid w:val="00817352"/>
    <w:rsid w:val="0082385D"/>
    <w:rsid w:val="008273B3"/>
    <w:rsid w:val="00830217"/>
    <w:rsid w:val="00832932"/>
    <w:rsid w:val="00837828"/>
    <w:rsid w:val="00845F22"/>
    <w:rsid w:val="00850F53"/>
    <w:rsid w:val="00855F92"/>
    <w:rsid w:val="00866043"/>
    <w:rsid w:val="00875ECA"/>
    <w:rsid w:val="008778A7"/>
    <w:rsid w:val="00882426"/>
    <w:rsid w:val="00882BBC"/>
    <w:rsid w:val="0088329A"/>
    <w:rsid w:val="008875F2"/>
    <w:rsid w:val="008B3F15"/>
    <w:rsid w:val="008B497E"/>
    <w:rsid w:val="008D2B2A"/>
    <w:rsid w:val="008D2D2B"/>
    <w:rsid w:val="008D2F05"/>
    <w:rsid w:val="008D444B"/>
    <w:rsid w:val="008E36D2"/>
    <w:rsid w:val="008F425B"/>
    <w:rsid w:val="00902662"/>
    <w:rsid w:val="009046E6"/>
    <w:rsid w:val="009163EA"/>
    <w:rsid w:val="009203B2"/>
    <w:rsid w:val="0092729D"/>
    <w:rsid w:val="00944836"/>
    <w:rsid w:val="0095661F"/>
    <w:rsid w:val="00960205"/>
    <w:rsid w:val="009701AC"/>
    <w:rsid w:val="00973003"/>
    <w:rsid w:val="00974AC5"/>
    <w:rsid w:val="00980783"/>
    <w:rsid w:val="009831DB"/>
    <w:rsid w:val="00990686"/>
    <w:rsid w:val="009A343A"/>
    <w:rsid w:val="009A7191"/>
    <w:rsid w:val="009B12D2"/>
    <w:rsid w:val="009B2718"/>
    <w:rsid w:val="009B4869"/>
    <w:rsid w:val="009B71D0"/>
    <w:rsid w:val="009C2722"/>
    <w:rsid w:val="009C4DAD"/>
    <w:rsid w:val="009C587C"/>
    <w:rsid w:val="009C6B1D"/>
    <w:rsid w:val="009C77BB"/>
    <w:rsid w:val="009C7881"/>
    <w:rsid w:val="009D017F"/>
    <w:rsid w:val="009D0650"/>
    <w:rsid w:val="009D2E27"/>
    <w:rsid w:val="009E1490"/>
    <w:rsid w:val="009E5D87"/>
    <w:rsid w:val="009E6233"/>
    <w:rsid w:val="009E6BFF"/>
    <w:rsid w:val="009F2494"/>
    <w:rsid w:val="009F38DE"/>
    <w:rsid w:val="00A02D71"/>
    <w:rsid w:val="00A05D13"/>
    <w:rsid w:val="00A148CF"/>
    <w:rsid w:val="00A17964"/>
    <w:rsid w:val="00A22C40"/>
    <w:rsid w:val="00A270F7"/>
    <w:rsid w:val="00A352CC"/>
    <w:rsid w:val="00A3538C"/>
    <w:rsid w:val="00A36488"/>
    <w:rsid w:val="00A41CDF"/>
    <w:rsid w:val="00A556FD"/>
    <w:rsid w:val="00A56F06"/>
    <w:rsid w:val="00A6487A"/>
    <w:rsid w:val="00A727F8"/>
    <w:rsid w:val="00A73E53"/>
    <w:rsid w:val="00A7795F"/>
    <w:rsid w:val="00A82866"/>
    <w:rsid w:val="00A84258"/>
    <w:rsid w:val="00A9181F"/>
    <w:rsid w:val="00A929FD"/>
    <w:rsid w:val="00A963D4"/>
    <w:rsid w:val="00AA43CC"/>
    <w:rsid w:val="00AA4F41"/>
    <w:rsid w:val="00AA530B"/>
    <w:rsid w:val="00AB4FCF"/>
    <w:rsid w:val="00AB5385"/>
    <w:rsid w:val="00AC05A3"/>
    <w:rsid w:val="00AD156A"/>
    <w:rsid w:val="00AD1B15"/>
    <w:rsid w:val="00AD35C7"/>
    <w:rsid w:val="00AD4371"/>
    <w:rsid w:val="00AE0374"/>
    <w:rsid w:val="00AE11D3"/>
    <w:rsid w:val="00AE1A2E"/>
    <w:rsid w:val="00AF465D"/>
    <w:rsid w:val="00AF49BB"/>
    <w:rsid w:val="00AF73D5"/>
    <w:rsid w:val="00AF7DDC"/>
    <w:rsid w:val="00B040FB"/>
    <w:rsid w:val="00B064B8"/>
    <w:rsid w:val="00B20315"/>
    <w:rsid w:val="00B20E69"/>
    <w:rsid w:val="00B37C96"/>
    <w:rsid w:val="00B4294C"/>
    <w:rsid w:val="00B44777"/>
    <w:rsid w:val="00B46FE9"/>
    <w:rsid w:val="00B5049B"/>
    <w:rsid w:val="00B52751"/>
    <w:rsid w:val="00B53D14"/>
    <w:rsid w:val="00B62CCF"/>
    <w:rsid w:val="00B64159"/>
    <w:rsid w:val="00B83582"/>
    <w:rsid w:val="00B85476"/>
    <w:rsid w:val="00B85A02"/>
    <w:rsid w:val="00B86012"/>
    <w:rsid w:val="00B946B7"/>
    <w:rsid w:val="00B95517"/>
    <w:rsid w:val="00B96F48"/>
    <w:rsid w:val="00BA1EC8"/>
    <w:rsid w:val="00BB2F11"/>
    <w:rsid w:val="00BB555B"/>
    <w:rsid w:val="00BB58C6"/>
    <w:rsid w:val="00BB5F41"/>
    <w:rsid w:val="00BC1EBD"/>
    <w:rsid w:val="00BD0A50"/>
    <w:rsid w:val="00BD1A62"/>
    <w:rsid w:val="00BD1CB9"/>
    <w:rsid w:val="00BD1E0E"/>
    <w:rsid w:val="00BD7C99"/>
    <w:rsid w:val="00BE1C0A"/>
    <w:rsid w:val="00BE7132"/>
    <w:rsid w:val="00C01A15"/>
    <w:rsid w:val="00C01A47"/>
    <w:rsid w:val="00C049A5"/>
    <w:rsid w:val="00C10F3D"/>
    <w:rsid w:val="00C16710"/>
    <w:rsid w:val="00C17A7A"/>
    <w:rsid w:val="00C20A32"/>
    <w:rsid w:val="00C25E81"/>
    <w:rsid w:val="00C32B39"/>
    <w:rsid w:val="00C333DC"/>
    <w:rsid w:val="00C4562F"/>
    <w:rsid w:val="00C501C6"/>
    <w:rsid w:val="00C5330C"/>
    <w:rsid w:val="00C60615"/>
    <w:rsid w:val="00C7147D"/>
    <w:rsid w:val="00C740E6"/>
    <w:rsid w:val="00C75675"/>
    <w:rsid w:val="00C765B8"/>
    <w:rsid w:val="00C900D6"/>
    <w:rsid w:val="00C93B27"/>
    <w:rsid w:val="00CA02CE"/>
    <w:rsid w:val="00CA5A98"/>
    <w:rsid w:val="00CB0979"/>
    <w:rsid w:val="00CB7ED2"/>
    <w:rsid w:val="00CC46DD"/>
    <w:rsid w:val="00CC6186"/>
    <w:rsid w:val="00CD0A5B"/>
    <w:rsid w:val="00CD34CB"/>
    <w:rsid w:val="00CE0355"/>
    <w:rsid w:val="00CE13FD"/>
    <w:rsid w:val="00CF4A7B"/>
    <w:rsid w:val="00D0329A"/>
    <w:rsid w:val="00D04F0D"/>
    <w:rsid w:val="00D105CF"/>
    <w:rsid w:val="00D14F79"/>
    <w:rsid w:val="00D21579"/>
    <w:rsid w:val="00D22DE7"/>
    <w:rsid w:val="00D242C4"/>
    <w:rsid w:val="00D30F21"/>
    <w:rsid w:val="00D316C8"/>
    <w:rsid w:val="00D45A2B"/>
    <w:rsid w:val="00D53BC4"/>
    <w:rsid w:val="00D5651A"/>
    <w:rsid w:val="00D64EA4"/>
    <w:rsid w:val="00D6568D"/>
    <w:rsid w:val="00D6780D"/>
    <w:rsid w:val="00D71EFD"/>
    <w:rsid w:val="00D72F68"/>
    <w:rsid w:val="00D75545"/>
    <w:rsid w:val="00D85BF4"/>
    <w:rsid w:val="00D87B13"/>
    <w:rsid w:val="00D91950"/>
    <w:rsid w:val="00D9260D"/>
    <w:rsid w:val="00D9599C"/>
    <w:rsid w:val="00DB6264"/>
    <w:rsid w:val="00DB79C9"/>
    <w:rsid w:val="00DC3FB6"/>
    <w:rsid w:val="00DC4DC2"/>
    <w:rsid w:val="00DC67F2"/>
    <w:rsid w:val="00DD0E37"/>
    <w:rsid w:val="00DD11E3"/>
    <w:rsid w:val="00DE273F"/>
    <w:rsid w:val="00E00253"/>
    <w:rsid w:val="00E00968"/>
    <w:rsid w:val="00E00F8F"/>
    <w:rsid w:val="00E04216"/>
    <w:rsid w:val="00E07E7D"/>
    <w:rsid w:val="00E130B7"/>
    <w:rsid w:val="00E15576"/>
    <w:rsid w:val="00E17E04"/>
    <w:rsid w:val="00E25BE5"/>
    <w:rsid w:val="00E334F2"/>
    <w:rsid w:val="00E44B74"/>
    <w:rsid w:val="00E44E16"/>
    <w:rsid w:val="00E52745"/>
    <w:rsid w:val="00E62AC7"/>
    <w:rsid w:val="00E646CB"/>
    <w:rsid w:val="00E74C77"/>
    <w:rsid w:val="00E75F78"/>
    <w:rsid w:val="00E770CD"/>
    <w:rsid w:val="00E83191"/>
    <w:rsid w:val="00E83651"/>
    <w:rsid w:val="00E924AC"/>
    <w:rsid w:val="00E959A1"/>
    <w:rsid w:val="00EA128F"/>
    <w:rsid w:val="00EB699A"/>
    <w:rsid w:val="00EB7F5E"/>
    <w:rsid w:val="00EC2A1F"/>
    <w:rsid w:val="00EC3EE5"/>
    <w:rsid w:val="00EC4AD8"/>
    <w:rsid w:val="00EE7532"/>
    <w:rsid w:val="00F02D50"/>
    <w:rsid w:val="00F06ADD"/>
    <w:rsid w:val="00F074C7"/>
    <w:rsid w:val="00F21336"/>
    <w:rsid w:val="00F21B92"/>
    <w:rsid w:val="00F21D26"/>
    <w:rsid w:val="00F2496A"/>
    <w:rsid w:val="00F300DB"/>
    <w:rsid w:val="00F32E52"/>
    <w:rsid w:val="00F410B0"/>
    <w:rsid w:val="00F44885"/>
    <w:rsid w:val="00F54F3F"/>
    <w:rsid w:val="00F6701A"/>
    <w:rsid w:val="00F70D4D"/>
    <w:rsid w:val="00F72D1B"/>
    <w:rsid w:val="00F76A3A"/>
    <w:rsid w:val="00F779DD"/>
    <w:rsid w:val="00F77D85"/>
    <w:rsid w:val="00F826AF"/>
    <w:rsid w:val="00F93202"/>
    <w:rsid w:val="00F96CB3"/>
    <w:rsid w:val="00FA0E48"/>
    <w:rsid w:val="00FA32D8"/>
    <w:rsid w:val="00FA3C67"/>
    <w:rsid w:val="00FA7FA4"/>
    <w:rsid w:val="00FB1D85"/>
    <w:rsid w:val="00FB44A9"/>
    <w:rsid w:val="00FB4D58"/>
    <w:rsid w:val="00FB6A54"/>
    <w:rsid w:val="00FC217C"/>
    <w:rsid w:val="00FD568A"/>
    <w:rsid w:val="00FE3EA6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E357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EA6"/>
    <w:pPr>
      <w:spacing w:after="240"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721D7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0"/>
    </w:pPr>
    <w:rPr>
      <w:rFonts w:cs="Arial,Bold"/>
      <w:b/>
      <w:sz w:val="28"/>
      <w:szCs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7D8B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1"/>
    </w:pPr>
    <w:rPr>
      <w:rFonts w:cs="Arial,Bold"/>
      <w:bCs/>
      <w:iCs/>
      <w:cap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contextualSpacing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21D7"/>
    <w:rPr>
      <w:rFonts w:cs="Arial,Bold"/>
      <w:b/>
      <w:sz w:val="28"/>
      <w:szCs w:val="26"/>
    </w:rPr>
  </w:style>
  <w:style w:type="paragraph" w:styleId="SemEspaamento">
    <w:name w:val="No Spacing"/>
    <w:uiPriority w:val="1"/>
    <w:qFormat/>
    <w:rsid w:val="0031643F"/>
    <w:pPr>
      <w:spacing w:after="0" w:line="240" w:lineRule="auto"/>
    </w:pPr>
    <w:rPr>
      <w:rFonts w:ascii="Calibri" w:eastAsia="Times New Roman" w:hAnsi="Calibri" w:cs="Times New Roman"/>
      <w:sz w:val="24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6541F6"/>
    <w:pPr>
      <w:autoSpaceDE w:val="0"/>
      <w:autoSpaceDN w:val="0"/>
      <w:adjustRightInd w:val="0"/>
      <w:spacing w:before="240" w:after="360" w:line="240" w:lineRule="auto"/>
      <w:contextualSpacing/>
      <w:jc w:val="left"/>
    </w:pPr>
    <w:rPr>
      <w:rFonts w:cs="Calibri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6541F6"/>
    <w:rPr>
      <w:rFonts w:cs="Calibri"/>
      <w:sz w:val="24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777D8B"/>
    <w:rPr>
      <w:rFonts w:cs="Arial,Bold"/>
      <w:bCs/>
      <w:iCs/>
      <w:cap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70DB7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1941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EA6"/>
    <w:pPr>
      <w:spacing w:after="240"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721D7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0"/>
    </w:pPr>
    <w:rPr>
      <w:rFonts w:cs="Arial,Bold"/>
      <w:b/>
      <w:sz w:val="28"/>
      <w:szCs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7D8B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1"/>
    </w:pPr>
    <w:rPr>
      <w:rFonts w:cs="Arial,Bold"/>
      <w:bCs/>
      <w:iCs/>
      <w:cap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contextualSpacing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21D7"/>
    <w:rPr>
      <w:rFonts w:cs="Arial,Bold"/>
      <w:b/>
      <w:sz w:val="28"/>
      <w:szCs w:val="26"/>
    </w:rPr>
  </w:style>
  <w:style w:type="paragraph" w:styleId="SemEspaamento">
    <w:name w:val="No Spacing"/>
    <w:uiPriority w:val="1"/>
    <w:qFormat/>
    <w:rsid w:val="0031643F"/>
    <w:pPr>
      <w:spacing w:after="0" w:line="240" w:lineRule="auto"/>
    </w:pPr>
    <w:rPr>
      <w:rFonts w:ascii="Calibri" w:eastAsia="Times New Roman" w:hAnsi="Calibri" w:cs="Times New Roman"/>
      <w:sz w:val="24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6541F6"/>
    <w:pPr>
      <w:autoSpaceDE w:val="0"/>
      <w:autoSpaceDN w:val="0"/>
      <w:adjustRightInd w:val="0"/>
      <w:spacing w:before="240" w:after="360" w:line="240" w:lineRule="auto"/>
      <w:contextualSpacing/>
      <w:jc w:val="left"/>
    </w:pPr>
    <w:rPr>
      <w:rFonts w:cs="Calibri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6541F6"/>
    <w:rPr>
      <w:rFonts w:cs="Calibri"/>
      <w:sz w:val="24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777D8B"/>
    <w:rPr>
      <w:rFonts w:cs="Arial,Bold"/>
      <w:bCs/>
      <w:iCs/>
      <w:cap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70DB7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1941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BJM~1\AppData\Local\Temp\Modelo%20-%20MEMORANDO%202021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E3168A1-00E6-4511-966E-D43E495DEF16}">
  <we:reference id="wa104381727" version="1.0.0.7" store="en-001" storeType="OMEX"/>
  <we:alternateReferences>
    <we:reference id="wa104381727" version="1.0.0.7" store="wa10438172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C977F-3AA1-4A77-AF5E-8C0F56E10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MEMORANDO 2021</Template>
  <TotalTime>1</TotalTime>
  <Pages>2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>Microsoft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SPR BJM 03</dc:creator>
  <cp:lastModifiedBy>CLIENTE</cp:lastModifiedBy>
  <cp:revision>2</cp:revision>
  <cp:lastPrinted>2022-06-02T14:25:00Z</cp:lastPrinted>
  <dcterms:created xsi:type="dcterms:W3CDTF">2022-06-02T14:26:00Z</dcterms:created>
  <dcterms:modified xsi:type="dcterms:W3CDTF">2022-06-02T14:26:00Z</dcterms:modified>
</cp:coreProperties>
</file>