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1A" w:rsidRDefault="00CE7519" w:rsidP="0076201A">
      <w:pPr>
        <w:pStyle w:val="Ttulo"/>
        <w:tabs>
          <w:tab w:val="right" w:pos="9071"/>
        </w:tabs>
      </w:pPr>
      <w:r>
        <w:rPr>
          <w:b/>
          <w:bCs/>
        </w:rPr>
        <w:t>OFÍCIO N.º 025</w:t>
      </w:r>
      <w:r w:rsidR="0076201A">
        <w:rPr>
          <w:b/>
          <w:bCs/>
        </w:rPr>
        <w:t>/2022</w:t>
      </w:r>
      <w:r w:rsidR="0076201A">
        <w:tab/>
        <w:t xml:space="preserve">Bom Jardim de Minas-MG, </w:t>
      </w:r>
      <w:r w:rsidR="005655E3">
        <w:t>03 de fevereiro</w:t>
      </w:r>
      <w:r w:rsidR="0076201A">
        <w:t xml:space="preserve"> de </w:t>
      </w:r>
      <w:proofErr w:type="gramStart"/>
      <w:r w:rsidR="0076201A">
        <w:t>2022</w:t>
      </w:r>
      <w:proofErr w:type="gramEnd"/>
    </w:p>
    <w:p w:rsidR="0076201A" w:rsidRDefault="006F72B2" w:rsidP="0076201A">
      <w:pPr>
        <w:pStyle w:val="Ttulo"/>
        <w:rPr>
          <w:b/>
          <w:bCs/>
        </w:rPr>
      </w:pPr>
      <w:r>
        <w:rPr>
          <w:b/>
          <w:bCs/>
        </w:rPr>
        <w:t xml:space="preserve">Comissões de Legislação, Justiça e Redação e de Educação, Saúde e Assistência </w:t>
      </w:r>
      <w:proofErr w:type="gramStart"/>
      <w:r>
        <w:rPr>
          <w:b/>
          <w:bCs/>
        </w:rPr>
        <w:t>Social</w:t>
      </w:r>
      <w:proofErr w:type="gramEnd"/>
    </w:p>
    <w:p w:rsidR="0076201A" w:rsidRDefault="0076201A" w:rsidP="0076201A">
      <w:pPr>
        <w:pStyle w:val="SemEspaamento"/>
        <w:rPr>
          <w:lang w:val="pt-BR"/>
        </w:rPr>
      </w:pPr>
      <w:r>
        <w:rPr>
          <w:b/>
          <w:bCs/>
          <w:lang w:val="pt-BR"/>
        </w:rPr>
        <w:t>Assunto</w:t>
      </w:r>
      <w:r>
        <w:rPr>
          <w:lang w:val="pt-BR"/>
        </w:rPr>
        <w:t xml:space="preserve">: </w:t>
      </w:r>
      <w:r w:rsidR="00843B0F">
        <w:rPr>
          <w:lang w:val="pt-BR"/>
        </w:rPr>
        <w:t>Solicita</w:t>
      </w:r>
    </w:p>
    <w:p w:rsidR="0076201A" w:rsidRDefault="0076201A" w:rsidP="0076201A">
      <w:pPr>
        <w:pStyle w:val="SemEspaamento"/>
        <w:jc w:val="center"/>
        <w:rPr>
          <w:b/>
          <w:bCs/>
          <w:lang w:val="pt-BR"/>
        </w:rPr>
      </w:pP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 xml:space="preserve">Ao Exmo. </w:t>
      </w:r>
      <w:proofErr w:type="gramStart"/>
      <w:r>
        <w:rPr>
          <w:i/>
          <w:iCs/>
          <w:lang w:val="pt-BR"/>
        </w:rPr>
        <w:t>Sr.</w:t>
      </w:r>
      <w:proofErr w:type="gramEnd"/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JOAQUIM LAÉRCIO RODRIGUES</w:t>
      </w: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Prefeito Municipal de Bom Jardim de Minas</w:t>
      </w:r>
    </w:p>
    <w:p w:rsidR="0076201A" w:rsidRDefault="0076201A" w:rsidP="0076201A">
      <w:pPr>
        <w:rPr>
          <w:bCs/>
        </w:rPr>
      </w:pPr>
    </w:p>
    <w:p w:rsidR="00843B0F" w:rsidRPr="00475B07" w:rsidRDefault="00843B0F" w:rsidP="00843B0F">
      <w:pPr>
        <w:spacing w:after="0"/>
        <w:ind w:firstLine="708"/>
        <w:rPr>
          <w:bCs/>
        </w:rPr>
      </w:pPr>
    </w:p>
    <w:p w:rsidR="00C16EA5" w:rsidRDefault="00C16EA5" w:rsidP="00C16EA5">
      <w:pPr>
        <w:spacing w:after="0"/>
        <w:ind w:firstLine="708"/>
        <w:rPr>
          <w:bCs/>
        </w:rPr>
      </w:pPr>
      <w:r>
        <w:rPr>
          <w:bCs/>
        </w:rPr>
        <w:t xml:space="preserve">Os membros das </w:t>
      </w:r>
      <w:r>
        <w:rPr>
          <w:bCs/>
        </w:rPr>
        <w:t>Comissões</w:t>
      </w:r>
      <w:r w:rsidRPr="00475B07">
        <w:rPr>
          <w:bCs/>
        </w:rPr>
        <w:t xml:space="preserve"> Permanente</w:t>
      </w:r>
      <w:r>
        <w:rPr>
          <w:bCs/>
        </w:rPr>
        <w:t>s</w:t>
      </w:r>
      <w:r w:rsidRPr="00475B07">
        <w:rPr>
          <w:bCs/>
        </w:rPr>
        <w:t xml:space="preserve"> de </w:t>
      </w:r>
      <w:r>
        <w:rPr>
          <w:bCs/>
        </w:rPr>
        <w:t xml:space="preserve">Legislação, Justiça e Redação e de </w:t>
      </w:r>
      <w:r>
        <w:rPr>
          <w:bCs/>
        </w:rPr>
        <w:t xml:space="preserve">Educação, Saúde e Assistência Social que este </w:t>
      </w:r>
      <w:proofErr w:type="gramStart"/>
      <w:r>
        <w:rPr>
          <w:bCs/>
        </w:rPr>
        <w:t>subscrevem</w:t>
      </w:r>
      <w:r w:rsidRPr="00475B07">
        <w:rPr>
          <w:bCs/>
        </w:rPr>
        <w:t>,</w:t>
      </w:r>
      <w:proofErr w:type="gramEnd"/>
      <w:r w:rsidRPr="00475B07">
        <w:rPr>
          <w:bCs/>
        </w:rPr>
        <w:t xml:space="preserve"> </w:t>
      </w:r>
      <w:r>
        <w:rPr>
          <w:bCs/>
        </w:rPr>
        <w:t>com base no art. 58</w:t>
      </w:r>
      <w:r w:rsidRPr="00475B07">
        <w:rPr>
          <w:bCs/>
        </w:rPr>
        <w:t xml:space="preserve"> do Regimento Interno da Câmara Municipal</w:t>
      </w:r>
      <w:r>
        <w:rPr>
          <w:bCs/>
        </w:rPr>
        <w:t>, vem</w:t>
      </w:r>
      <w:r w:rsidRPr="00475B07">
        <w:rPr>
          <w:bCs/>
        </w:rPr>
        <w:t xml:space="preserve"> solicitar-lhe as seguintes informações, que </w:t>
      </w:r>
      <w:r>
        <w:rPr>
          <w:bCs/>
        </w:rPr>
        <w:t>se julga</w:t>
      </w:r>
      <w:r w:rsidRPr="00475B07">
        <w:rPr>
          <w:bCs/>
        </w:rPr>
        <w:t xml:space="preserve"> necessárias para formação de posicionamento a respeito d</w:t>
      </w:r>
      <w:r>
        <w:rPr>
          <w:bCs/>
        </w:rPr>
        <w:t>o</w:t>
      </w:r>
      <w:r w:rsidRPr="00475B07">
        <w:rPr>
          <w:bCs/>
        </w:rPr>
        <w:t xml:space="preserve"> projeto de lei n</w:t>
      </w:r>
      <w:r w:rsidRPr="007617DB">
        <w:rPr>
          <w:bCs/>
          <w:u w:val="single"/>
          <w:vertAlign w:val="superscript"/>
        </w:rPr>
        <w:t>o</w:t>
      </w:r>
      <w:r w:rsidRPr="00475B07">
        <w:rPr>
          <w:bCs/>
        </w:rPr>
        <w:t xml:space="preserve"> </w:t>
      </w:r>
      <w:r>
        <w:rPr>
          <w:bCs/>
        </w:rPr>
        <w:t>06</w:t>
      </w:r>
      <w:r w:rsidRPr="00475B07">
        <w:rPr>
          <w:bCs/>
        </w:rPr>
        <w:t xml:space="preserve">/2021, que </w:t>
      </w:r>
      <w:r>
        <w:rPr>
          <w:bCs/>
        </w:rPr>
        <w:t>“Regulamenta a Lei nº 13.935, de 11 de dezembro de 2019, que dispõe sobre a prestação de serviços de Psicologia e de Serviço Social nas redes públicas de educação básica” e do projeto de lei complementar nº 01/2022, que “Cria 02 (dois) cargos efetivos de Supervisor Escolar e dá outras providências”</w:t>
      </w:r>
      <w:r>
        <w:rPr>
          <w:bCs/>
        </w:rPr>
        <w:t>:</w:t>
      </w:r>
    </w:p>
    <w:p w:rsidR="00C16EA5" w:rsidRDefault="00C16EA5" w:rsidP="00C16EA5">
      <w:pPr>
        <w:spacing w:after="0"/>
        <w:ind w:firstLine="708"/>
        <w:rPr>
          <w:bCs/>
        </w:rPr>
      </w:pPr>
    </w:p>
    <w:p w:rsidR="00C16EA5" w:rsidRDefault="00C16EA5" w:rsidP="00C16EA5">
      <w:pPr>
        <w:pStyle w:val="PargrafodaLista"/>
        <w:numPr>
          <w:ilvl w:val="0"/>
          <w:numId w:val="16"/>
        </w:numPr>
        <w:spacing w:after="0"/>
        <w:rPr>
          <w:bCs/>
        </w:rPr>
      </w:pPr>
      <w:proofErr w:type="spellStart"/>
      <w:r>
        <w:rPr>
          <w:bCs/>
        </w:rPr>
        <w:t>Sobre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Projeto</w:t>
      </w:r>
      <w:proofErr w:type="spellEnd"/>
      <w:r>
        <w:rPr>
          <w:bCs/>
        </w:rPr>
        <w:t xml:space="preserve"> de Lei nº 06/2022, </w:t>
      </w:r>
      <w:proofErr w:type="spellStart"/>
      <w:r>
        <w:rPr>
          <w:bCs/>
        </w:rPr>
        <w:t>que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justifique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necessidade</w:t>
      </w:r>
      <w:proofErr w:type="spellEnd"/>
      <w:r>
        <w:rPr>
          <w:bCs/>
        </w:rPr>
        <w:t xml:space="preserve"> da </w:t>
      </w:r>
      <w:proofErr w:type="spellStart"/>
      <w:r>
        <w:rPr>
          <w:bCs/>
        </w:rPr>
        <w:t>criação</w:t>
      </w:r>
      <w:proofErr w:type="spellEnd"/>
      <w:r>
        <w:rPr>
          <w:bCs/>
        </w:rPr>
        <w:t xml:space="preserve"> de 02 cargos </w:t>
      </w:r>
      <w:proofErr w:type="spellStart"/>
      <w:r>
        <w:rPr>
          <w:bCs/>
        </w:rPr>
        <w:t>para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Assistente</w:t>
      </w:r>
      <w:proofErr w:type="spellEnd"/>
      <w:r>
        <w:rPr>
          <w:bCs/>
        </w:rPr>
        <w:t xml:space="preserve"> Social e 02 cargos </w:t>
      </w:r>
      <w:proofErr w:type="spellStart"/>
      <w:r>
        <w:rPr>
          <w:bCs/>
        </w:rPr>
        <w:t>para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Psicólogo</w:t>
      </w:r>
      <w:proofErr w:type="spellEnd"/>
      <w:r>
        <w:rPr>
          <w:bCs/>
        </w:rPr>
        <w:t xml:space="preserve">, com </w:t>
      </w:r>
      <w:proofErr w:type="spellStart"/>
      <w:r>
        <w:rPr>
          <w:bCs/>
        </w:rPr>
        <w:t>carga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horária</w:t>
      </w:r>
      <w:proofErr w:type="spellEnd"/>
      <w:r>
        <w:rPr>
          <w:bCs/>
        </w:rPr>
        <w:t xml:space="preserve"> de 20 </w:t>
      </w:r>
      <w:proofErr w:type="spellStart"/>
      <w:r>
        <w:rPr>
          <w:bCs/>
        </w:rPr>
        <w:t>horas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semanais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cada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invés</w:t>
      </w:r>
      <w:proofErr w:type="spellEnd"/>
      <w:r>
        <w:rPr>
          <w:bCs/>
        </w:rPr>
        <w:t xml:space="preserve"> de 01 cargo </w:t>
      </w:r>
      <w:proofErr w:type="spellStart"/>
      <w:r>
        <w:rPr>
          <w:bCs/>
        </w:rPr>
        <w:t>para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especialidade</w:t>
      </w:r>
      <w:proofErr w:type="spellEnd"/>
      <w:r>
        <w:rPr>
          <w:bCs/>
        </w:rPr>
        <w:t xml:space="preserve"> com </w:t>
      </w:r>
      <w:proofErr w:type="spellStart"/>
      <w:r>
        <w:rPr>
          <w:bCs/>
        </w:rPr>
        <w:t>carga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horária</w:t>
      </w:r>
      <w:proofErr w:type="spellEnd"/>
      <w:r>
        <w:rPr>
          <w:bCs/>
        </w:rPr>
        <w:t xml:space="preserve"> de 40 </w:t>
      </w:r>
      <w:proofErr w:type="spellStart"/>
      <w:r>
        <w:rPr>
          <w:bCs/>
        </w:rPr>
        <w:t>horas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semanais</w:t>
      </w:r>
      <w:proofErr w:type="spellEnd"/>
      <w:r>
        <w:rPr>
          <w:bCs/>
        </w:rPr>
        <w:t>;</w:t>
      </w:r>
    </w:p>
    <w:p w:rsidR="00C16EA5" w:rsidRDefault="00C16EA5" w:rsidP="00C16EA5">
      <w:pPr>
        <w:pStyle w:val="PargrafodaLista"/>
        <w:spacing w:after="0"/>
        <w:ind w:left="1068"/>
        <w:rPr>
          <w:bCs/>
        </w:rPr>
      </w:pPr>
    </w:p>
    <w:p w:rsidR="00C16EA5" w:rsidRDefault="00C16EA5" w:rsidP="00C16EA5">
      <w:pPr>
        <w:pStyle w:val="PargrafodaLista"/>
        <w:numPr>
          <w:ilvl w:val="0"/>
          <w:numId w:val="16"/>
        </w:numPr>
        <w:spacing w:after="0"/>
        <w:rPr>
          <w:bCs/>
        </w:rPr>
      </w:pPr>
      <w:proofErr w:type="spellStart"/>
      <w:r>
        <w:rPr>
          <w:bCs/>
        </w:rPr>
        <w:t>Sobre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Projeto</w:t>
      </w:r>
      <w:proofErr w:type="spellEnd"/>
      <w:r>
        <w:rPr>
          <w:bCs/>
        </w:rPr>
        <w:t xml:space="preserve"> de Lei </w:t>
      </w:r>
      <w:proofErr w:type="spellStart"/>
      <w:r>
        <w:rPr>
          <w:bCs/>
        </w:rPr>
        <w:t>Complementar</w:t>
      </w:r>
      <w:proofErr w:type="spellEnd"/>
      <w:r>
        <w:rPr>
          <w:bCs/>
        </w:rPr>
        <w:t xml:space="preserve"> 01/2022, </w:t>
      </w:r>
      <w:proofErr w:type="spellStart"/>
      <w:r>
        <w:rPr>
          <w:bCs/>
        </w:rPr>
        <w:t>que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justifique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porquê</w:t>
      </w:r>
      <w:proofErr w:type="spellEnd"/>
      <w:r>
        <w:rPr>
          <w:bCs/>
        </w:rPr>
        <w:t xml:space="preserve"> dos cargos </w:t>
      </w:r>
      <w:proofErr w:type="spellStart"/>
      <w:r>
        <w:rPr>
          <w:bCs/>
        </w:rPr>
        <w:t>serem</w:t>
      </w:r>
      <w:proofErr w:type="spellEnd"/>
      <w:r>
        <w:rPr>
          <w:bCs/>
        </w:rPr>
        <w:t xml:space="preserve"> de 30 h </w:t>
      </w:r>
      <w:proofErr w:type="spellStart"/>
      <w:r>
        <w:rPr>
          <w:bCs/>
        </w:rPr>
        <w:t>semanais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invés</w:t>
      </w:r>
      <w:proofErr w:type="spellEnd"/>
      <w:r>
        <w:rPr>
          <w:bCs/>
        </w:rPr>
        <w:t xml:space="preserve"> de 40 </w:t>
      </w:r>
      <w:proofErr w:type="spellStart"/>
      <w:r>
        <w:rPr>
          <w:bCs/>
        </w:rPr>
        <w:t>horas</w:t>
      </w:r>
      <w:proofErr w:type="spellEnd"/>
      <w:r>
        <w:rPr>
          <w:bCs/>
        </w:rPr>
        <w:t>;</w:t>
      </w:r>
    </w:p>
    <w:p w:rsidR="00C16EA5" w:rsidRPr="00C16EA5" w:rsidRDefault="00C16EA5" w:rsidP="00C16EA5">
      <w:pPr>
        <w:pStyle w:val="PargrafodaLista"/>
        <w:rPr>
          <w:bCs/>
        </w:rPr>
      </w:pPr>
    </w:p>
    <w:p w:rsidR="00C16EA5" w:rsidRPr="00C16EA5" w:rsidRDefault="00C16EA5" w:rsidP="00C16EA5">
      <w:pPr>
        <w:pStyle w:val="PargrafodaLista"/>
        <w:numPr>
          <w:ilvl w:val="0"/>
          <w:numId w:val="16"/>
        </w:numPr>
        <w:spacing w:after="0"/>
        <w:rPr>
          <w:bCs/>
        </w:rPr>
      </w:pPr>
      <w:proofErr w:type="spellStart"/>
      <w:r>
        <w:rPr>
          <w:bCs/>
        </w:rPr>
        <w:t>Em</w:t>
      </w:r>
      <w:proofErr w:type="spellEnd"/>
      <w:r>
        <w:rPr>
          <w:bCs/>
        </w:rPr>
        <w:t xml:space="preserve"> ambos </w:t>
      </w:r>
      <w:proofErr w:type="spellStart"/>
      <w:r>
        <w:rPr>
          <w:bCs/>
        </w:rPr>
        <w:t>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projetos</w:t>
      </w:r>
      <w:proofErr w:type="spellEnd"/>
      <w:r>
        <w:rPr>
          <w:bCs/>
        </w:rPr>
        <w:t xml:space="preserve"> (PLO 06/2022 e PLC 01/2022), </w:t>
      </w:r>
      <w:proofErr w:type="spellStart"/>
      <w:r>
        <w:rPr>
          <w:bCs/>
        </w:rPr>
        <w:t>informar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os</w:t>
      </w:r>
      <w:proofErr w:type="spellEnd"/>
      <w:r>
        <w:rPr>
          <w:bCs/>
        </w:rPr>
        <w:t xml:space="preserve"> cargos </w:t>
      </w:r>
      <w:proofErr w:type="spellStart"/>
      <w:r>
        <w:rPr>
          <w:bCs/>
        </w:rPr>
        <w:t>serão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providos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concurso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publico</w:t>
      </w:r>
      <w:proofErr w:type="spellEnd"/>
      <w:r>
        <w:rPr>
          <w:bCs/>
        </w:rPr>
        <w:t>.</w:t>
      </w:r>
    </w:p>
    <w:p w:rsidR="0076201A" w:rsidRDefault="006F72B2" w:rsidP="006F72B2">
      <w:pPr>
        <w:pStyle w:val="TextosemFormatao2"/>
        <w:spacing w:before="240" w:line="300" w:lineRule="exact"/>
        <w:ind w:right="42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Solicito que os esclarecimentos sejam dados em caráter de URGÊNCIA, para que possamos prosseguir com a tramitação das aludidas matérias.</w:t>
      </w:r>
    </w:p>
    <w:p w:rsidR="006F72B2" w:rsidRDefault="006F72B2" w:rsidP="006F72B2">
      <w:pPr>
        <w:pStyle w:val="TextosemFormatao2"/>
        <w:spacing w:before="240" w:line="300" w:lineRule="exact"/>
        <w:ind w:right="426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Atenciosamente,</w:t>
      </w:r>
    </w:p>
    <w:p w:rsidR="006F72B2" w:rsidRDefault="006F72B2" w:rsidP="006F72B2">
      <w:pPr>
        <w:pStyle w:val="TextosemFormatao2"/>
        <w:spacing w:before="240" w:line="300" w:lineRule="exact"/>
        <w:ind w:right="426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__________</w:t>
      </w:r>
    </w:p>
    <w:p w:rsidR="0076201A" w:rsidRDefault="006F72B2" w:rsidP="006F72B2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José Maria de Paula</w:t>
      </w:r>
    </w:p>
    <w:p w:rsidR="006F72B2" w:rsidRDefault="006F72B2" w:rsidP="006F72B2">
      <w:pPr>
        <w:jc w:val="center"/>
        <w:rPr>
          <w:rFonts w:cstheme="minorHAnsi"/>
          <w:szCs w:val="24"/>
        </w:rPr>
      </w:pPr>
    </w:p>
    <w:p w:rsidR="006F72B2" w:rsidRDefault="006F72B2" w:rsidP="006F72B2">
      <w:pPr>
        <w:pStyle w:val="TextosemFormatao2"/>
        <w:spacing w:before="240" w:line="300" w:lineRule="exact"/>
        <w:ind w:right="426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:rsidR="006F72B2" w:rsidRDefault="006F72B2" w:rsidP="006F72B2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Manoel Carlos de Souza Abbud</w:t>
      </w:r>
    </w:p>
    <w:p w:rsidR="006F72B2" w:rsidRDefault="006F72B2" w:rsidP="006F72B2">
      <w:pPr>
        <w:jc w:val="center"/>
        <w:rPr>
          <w:rFonts w:cstheme="minorHAnsi"/>
          <w:szCs w:val="24"/>
        </w:rPr>
      </w:pPr>
    </w:p>
    <w:p w:rsidR="006F72B2" w:rsidRDefault="006F72B2" w:rsidP="006F72B2">
      <w:pPr>
        <w:pStyle w:val="TextosemFormatao2"/>
        <w:spacing w:before="240" w:line="300" w:lineRule="exact"/>
        <w:ind w:right="426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:rsidR="006F72B2" w:rsidRDefault="006F72B2" w:rsidP="006F72B2">
      <w:pPr>
        <w:jc w:val="center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Ronicelson</w:t>
      </w:r>
      <w:proofErr w:type="spellEnd"/>
      <w:r>
        <w:rPr>
          <w:rFonts w:cstheme="minorHAnsi"/>
          <w:szCs w:val="24"/>
        </w:rPr>
        <w:t xml:space="preserve"> de Andrade Pereira</w:t>
      </w:r>
    </w:p>
    <w:p w:rsidR="006F72B2" w:rsidRDefault="006F72B2" w:rsidP="006F72B2">
      <w:pPr>
        <w:jc w:val="center"/>
        <w:rPr>
          <w:rFonts w:cstheme="minorHAnsi"/>
          <w:szCs w:val="24"/>
        </w:rPr>
      </w:pPr>
    </w:p>
    <w:p w:rsidR="006F72B2" w:rsidRDefault="006F72B2" w:rsidP="006F72B2">
      <w:pPr>
        <w:jc w:val="center"/>
        <w:rPr>
          <w:rFonts w:cstheme="minorHAnsi"/>
          <w:szCs w:val="24"/>
        </w:rPr>
      </w:pPr>
    </w:p>
    <w:p w:rsidR="005655E3" w:rsidRDefault="005655E3" w:rsidP="0076201A">
      <w:pPr>
        <w:rPr>
          <w:rFonts w:cstheme="minorHAnsi"/>
          <w:szCs w:val="24"/>
        </w:rPr>
      </w:pPr>
    </w:p>
    <w:p w:rsidR="0076201A" w:rsidRDefault="0076201A" w:rsidP="0076201A">
      <w:pPr>
        <w:jc w:val="center"/>
        <w:rPr>
          <w:rFonts w:cstheme="minorHAnsi"/>
          <w:szCs w:val="24"/>
        </w:rPr>
      </w:pPr>
    </w:p>
    <w:p w:rsidR="009A7191" w:rsidRDefault="009A7191" w:rsidP="0076201A"/>
    <w:sectPr w:rsidR="009A7191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65" w:rsidRDefault="00EB6D65" w:rsidP="003A4A3B">
      <w:pPr>
        <w:spacing w:after="0" w:line="240" w:lineRule="auto"/>
      </w:pPr>
      <w:r>
        <w:separator/>
      </w:r>
    </w:p>
  </w:endnote>
  <w:endnote w:type="continuationSeparator" w:id="0">
    <w:p w:rsidR="00EB6D65" w:rsidRDefault="00EB6D65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CE7519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65" w:rsidRDefault="00EB6D65" w:rsidP="003A4A3B">
      <w:pPr>
        <w:spacing w:after="0" w:line="240" w:lineRule="auto"/>
      </w:pPr>
      <w:r>
        <w:separator/>
      </w:r>
    </w:p>
  </w:footnote>
  <w:footnote w:type="continuationSeparator" w:id="0">
    <w:p w:rsidR="00EB6D65" w:rsidRDefault="00EB6D65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DCE4CD3"/>
    <w:multiLevelType w:val="hybridMultilevel"/>
    <w:tmpl w:val="1284BB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A579B"/>
    <w:multiLevelType w:val="hybridMultilevel"/>
    <w:tmpl w:val="C12E8324"/>
    <w:lvl w:ilvl="0" w:tplc="3DEE53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2F5B67"/>
    <w:multiLevelType w:val="hybridMultilevel"/>
    <w:tmpl w:val="578AB98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D8"/>
    <w:rsid w:val="0000057D"/>
    <w:rsid w:val="000121B1"/>
    <w:rsid w:val="000139E2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5183"/>
    <w:rsid w:val="00115360"/>
    <w:rsid w:val="00115705"/>
    <w:rsid w:val="001236F7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38D9"/>
    <w:rsid w:val="00247DDC"/>
    <w:rsid w:val="00252C64"/>
    <w:rsid w:val="002607EA"/>
    <w:rsid w:val="00263E48"/>
    <w:rsid w:val="0026686C"/>
    <w:rsid w:val="002707FD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57F8A"/>
    <w:rsid w:val="003623FD"/>
    <w:rsid w:val="003728B8"/>
    <w:rsid w:val="00383F66"/>
    <w:rsid w:val="003856EC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304AA"/>
    <w:rsid w:val="00535221"/>
    <w:rsid w:val="00544724"/>
    <w:rsid w:val="005465BC"/>
    <w:rsid w:val="005655E3"/>
    <w:rsid w:val="005818B3"/>
    <w:rsid w:val="00595F4D"/>
    <w:rsid w:val="00595FC5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51F39"/>
    <w:rsid w:val="006527DE"/>
    <w:rsid w:val="006541F6"/>
    <w:rsid w:val="00670DB7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6F72B2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01A"/>
    <w:rsid w:val="00762CE0"/>
    <w:rsid w:val="00777D8B"/>
    <w:rsid w:val="0078053B"/>
    <w:rsid w:val="0078513C"/>
    <w:rsid w:val="00786040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3B0F"/>
    <w:rsid w:val="00845F22"/>
    <w:rsid w:val="00850F53"/>
    <w:rsid w:val="00855F92"/>
    <w:rsid w:val="00875ECA"/>
    <w:rsid w:val="00882426"/>
    <w:rsid w:val="00882BBC"/>
    <w:rsid w:val="008970C9"/>
    <w:rsid w:val="008B3F15"/>
    <w:rsid w:val="008D12B9"/>
    <w:rsid w:val="008D2B2A"/>
    <w:rsid w:val="008D2D2B"/>
    <w:rsid w:val="008D2F05"/>
    <w:rsid w:val="008D444B"/>
    <w:rsid w:val="008E36D2"/>
    <w:rsid w:val="008F425B"/>
    <w:rsid w:val="009046E6"/>
    <w:rsid w:val="00910740"/>
    <w:rsid w:val="009163EA"/>
    <w:rsid w:val="009203B2"/>
    <w:rsid w:val="0092729D"/>
    <w:rsid w:val="00944836"/>
    <w:rsid w:val="0095661F"/>
    <w:rsid w:val="00960205"/>
    <w:rsid w:val="009701AC"/>
    <w:rsid w:val="00974AC5"/>
    <w:rsid w:val="00980783"/>
    <w:rsid w:val="009831DB"/>
    <w:rsid w:val="00990686"/>
    <w:rsid w:val="009A01D1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6EA5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E7519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46CB"/>
    <w:rsid w:val="00E74C77"/>
    <w:rsid w:val="00E770CD"/>
    <w:rsid w:val="00E81750"/>
    <w:rsid w:val="00E83191"/>
    <w:rsid w:val="00E83651"/>
    <w:rsid w:val="00E924AC"/>
    <w:rsid w:val="00EA128F"/>
    <w:rsid w:val="00EB699A"/>
    <w:rsid w:val="00EB6D65"/>
    <w:rsid w:val="00EB7F5E"/>
    <w:rsid w:val="00EC2A1F"/>
    <w:rsid w:val="00EC3C4F"/>
    <w:rsid w:val="00EC3EE5"/>
    <w:rsid w:val="00EC4AD8"/>
    <w:rsid w:val="00EC6FC3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27D8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3E5F-2379-4861-B0CD-75765ADE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44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CLIENTE</cp:lastModifiedBy>
  <cp:revision>9</cp:revision>
  <cp:lastPrinted>2022-02-03T18:51:00Z</cp:lastPrinted>
  <dcterms:created xsi:type="dcterms:W3CDTF">2022-01-18T13:21:00Z</dcterms:created>
  <dcterms:modified xsi:type="dcterms:W3CDTF">2022-02-03T18:51:00Z</dcterms:modified>
</cp:coreProperties>
</file>