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54FD35EC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637351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D74C9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COMPLEMENTAR 01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5102659F" w14:textId="58BADCD7" w:rsidR="00B90EDD" w:rsidRPr="00371E9E" w:rsidRDefault="00D46143" w:rsidP="00371E9E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“Parecer jurídico sobre o Projeto de Lei </w:t>
      </w:r>
      <w:r w:rsidR="00D74C95">
        <w:rPr>
          <w:rFonts w:asciiTheme="majorHAnsi" w:hAnsiTheme="majorHAnsi" w:cs="Arial"/>
          <w:color w:val="000000" w:themeColor="text1"/>
          <w:sz w:val="24"/>
          <w:szCs w:val="24"/>
        </w:rPr>
        <w:t xml:space="preserve">Complementar </w:t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>que cria 02 (dois) cargos efetivos de Supervisor escolar e dá outras providências”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>.</w:t>
      </w:r>
    </w:p>
    <w:p w14:paraId="3B1F76A9" w14:textId="77777777" w:rsidR="00EA5F50" w:rsidRPr="00371E9E" w:rsidRDefault="00EA5F50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F62D5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0A71F146" w:rsidR="00EA5F50" w:rsidRPr="006F62D5" w:rsidRDefault="00D74C95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Após apresentação do PLC 01</w:t>
      </w:r>
      <w:bookmarkStart w:id="0" w:name="_GoBack"/>
      <w:bookmarkEnd w:id="0"/>
      <w:r w:rsidR="004D4CA5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dispões sobre 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o PL que cria dois cargos efetivos de supervisor escolar,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 Assessoria Jurídica </w:t>
      </w:r>
      <w:proofErr w:type="gramStart"/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dessa Casa Legislativa emitir</w:t>
      </w:r>
      <w:proofErr w:type="gramEnd"/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parecer.</w:t>
      </w:r>
    </w:p>
    <w:p w14:paraId="470E01E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387587E0" w14:textId="77777777" w:rsidR="00B00DF6" w:rsidRDefault="00B00DF6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4C4EB84" w14:textId="77777777" w:rsidR="00B00DF6" w:rsidRPr="00E14F55" w:rsidRDefault="00B00DF6" w:rsidP="00B00DF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18C07AF" w14:textId="77777777" w:rsidR="00B00DF6" w:rsidRDefault="00B00DF6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601F6452" w14:textId="72BB31F6" w:rsidR="00E803C5" w:rsidRDefault="00E803C5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de um projeto criado </w:t>
      </w:r>
      <w:proofErr w:type="gramStart"/>
      <w:r>
        <w:rPr>
          <w:rStyle w:val="markedcontent"/>
          <w:rFonts w:asciiTheme="majorHAnsi" w:hAnsiTheme="majorHAnsi" w:cs="Arial"/>
          <w:sz w:val="24"/>
          <w:szCs w:val="24"/>
        </w:rPr>
        <w:t>à</w:t>
      </w:r>
      <w:proofErr w:type="gramEnd"/>
      <w:r>
        <w:rPr>
          <w:rStyle w:val="markedcontent"/>
          <w:rFonts w:asciiTheme="majorHAnsi" w:hAnsiTheme="majorHAnsi" w:cs="Arial"/>
          <w:sz w:val="24"/>
          <w:szCs w:val="24"/>
        </w:rPr>
        <w:t xml:space="preserve"> partir da solicitação da Secretaria Municipal de Educação, sob</w:t>
      </w:r>
      <w:r w:rsidR="00521570">
        <w:rPr>
          <w:rStyle w:val="markedcontent"/>
          <w:rFonts w:asciiTheme="majorHAnsi" w:hAnsiTheme="majorHAnsi" w:cs="Arial"/>
          <w:sz w:val="24"/>
          <w:szCs w:val="24"/>
        </w:rPr>
        <w:t xml:space="preserve"> a 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alegação de que existe uma enorme necessidade de mais </w:t>
      </w:r>
      <w:r w:rsidR="00535BC3">
        <w:rPr>
          <w:rStyle w:val="markedcontent"/>
          <w:rFonts w:asciiTheme="majorHAnsi" w:hAnsiTheme="majorHAnsi" w:cs="Arial"/>
          <w:sz w:val="24"/>
          <w:szCs w:val="24"/>
        </w:rPr>
        <w:t>dois especialistas na educação básica, já que tal situação é permitida pela Resolução 4.486/2021, o qual faz uma proporção de números de matriculados verso o numero de profissionais necessários.</w:t>
      </w:r>
    </w:p>
    <w:p w14:paraId="7C8E559A" w14:textId="6CECA89A" w:rsidR="00535BC3" w:rsidRDefault="00535BC3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Send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 xml:space="preserve">o assim, ficou demonstrado que </w:t>
      </w:r>
      <w:r>
        <w:rPr>
          <w:rStyle w:val="markedcontent"/>
          <w:rFonts w:asciiTheme="majorHAnsi" w:hAnsiTheme="majorHAnsi" w:cs="Arial"/>
          <w:sz w:val="24"/>
          <w:szCs w:val="24"/>
        </w:rPr>
        <w:t>atualmente nossa rede de educação não dispõe do número necessário para o melhor desempenho das atividades escolares, sendo de interesse público a adequação dos referidos cargos, já que educação é um direito Constitucional e deve ser prestado da melhor maneira possível.</w:t>
      </w:r>
    </w:p>
    <w:p w14:paraId="4C6FF21C" w14:textId="11C670BA" w:rsidR="00535BC3" w:rsidRDefault="00535BC3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O PL veio instruído com todas as documentações necessárias</w:t>
      </w:r>
      <w:r w:rsidR="005C1F9D">
        <w:rPr>
          <w:rStyle w:val="markedcontent"/>
          <w:rFonts w:asciiTheme="majorHAnsi" w:hAnsiTheme="majorHAnsi" w:cs="Arial"/>
          <w:sz w:val="24"/>
          <w:szCs w:val="24"/>
        </w:rPr>
        <w:t>, inclusive o impacto orçamentário,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e dispõe </w:t>
      </w:r>
      <w:r w:rsidR="005B14F0">
        <w:rPr>
          <w:rStyle w:val="markedcontent"/>
          <w:rFonts w:asciiTheme="majorHAnsi" w:hAnsiTheme="majorHAnsi" w:cs="Arial"/>
          <w:sz w:val="24"/>
          <w:szCs w:val="24"/>
        </w:rPr>
        <w:t xml:space="preserve">que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o orçamento dessa implantação correrá</w:t>
      </w:r>
      <w:r w:rsidR="005B14F0">
        <w:rPr>
          <w:rStyle w:val="markedcontent"/>
          <w:rFonts w:asciiTheme="majorHAnsi" w:hAnsiTheme="majorHAnsi" w:cs="Arial"/>
          <w:sz w:val="24"/>
          <w:szCs w:val="24"/>
        </w:rPr>
        <w:t xml:space="preserve"> por conta da verba disponível para o desenvolvimento de ensino, conforme prevê o artigo 2° do PL.</w:t>
      </w:r>
    </w:p>
    <w:p w14:paraId="4C031658" w14:textId="5147D901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Destaca-se que o referido projeto deve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obedecer ao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disposto no artigo 43 da LOM, </w:t>
      </w:r>
      <w:r w:rsidRPr="00E808A8">
        <w:rPr>
          <w:rStyle w:val="markedcontent"/>
          <w:rFonts w:asciiTheme="majorHAnsi" w:hAnsiTheme="majorHAnsi" w:cs="Arial"/>
          <w:sz w:val="24"/>
          <w:szCs w:val="28"/>
        </w:rPr>
        <w:lastRenderedPageBreak/>
        <w:t>o qual diz o seguinte:</w:t>
      </w:r>
    </w:p>
    <w:p w14:paraId="6ACEF7DC" w14:textId="77777777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</w:p>
    <w:p w14:paraId="28FB1320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Art. 43. As leis complementares somente serão aprovadas se obtiverem o voto da maioria absoluta dos membros da câmara Municipal, observados os demais termos de votação das leis ordinárias. (NR) </w:t>
      </w:r>
    </w:p>
    <w:p w14:paraId="60D5EB79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B40013B" w14:textId="43196A72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b/>
          <w:sz w:val="24"/>
          <w:szCs w:val="28"/>
        </w:rPr>
        <w:t>Parágrafo único</w:t>
      </w:r>
      <w:r w:rsidRPr="00E808A8">
        <w:rPr>
          <w:rFonts w:asciiTheme="majorHAnsi" w:hAnsiTheme="majorHAnsi"/>
          <w:sz w:val="24"/>
          <w:szCs w:val="28"/>
        </w:rPr>
        <w:t xml:space="preserve"> - Serão leis complementares dentre outras previstas nesta Lei Orgânica: </w:t>
      </w:r>
    </w:p>
    <w:p w14:paraId="09B77B65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693AFB0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 - Código Tributário;</w:t>
      </w:r>
    </w:p>
    <w:p w14:paraId="2D483B9B" w14:textId="3BC31A1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 - Código de Obras ou de Edificações;</w:t>
      </w:r>
    </w:p>
    <w:p w14:paraId="3847E22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III - Plano Diretor; (NR</w:t>
      </w:r>
      <w:proofErr w:type="gramStart"/>
      <w:r w:rsidRPr="00E808A8">
        <w:rPr>
          <w:rFonts w:asciiTheme="majorHAnsi" w:hAnsiTheme="majorHAnsi"/>
          <w:sz w:val="24"/>
          <w:szCs w:val="28"/>
        </w:rPr>
        <w:t>)</w:t>
      </w:r>
      <w:proofErr w:type="gramEnd"/>
      <w:r w:rsidRPr="00E808A8">
        <w:rPr>
          <w:rFonts w:asciiTheme="majorHAnsi" w:hAnsiTheme="majorHAnsi"/>
          <w:sz w:val="24"/>
          <w:szCs w:val="28"/>
        </w:rPr>
        <w:t xml:space="preserve"> </w:t>
      </w:r>
    </w:p>
    <w:p w14:paraId="35DD6A87" w14:textId="38BB187B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IV - Códigos de Posturas; </w:t>
      </w:r>
    </w:p>
    <w:p w14:paraId="7CA6F04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 - Lei instituidora do regime jurídico único dos servidores municipais; </w:t>
      </w:r>
    </w:p>
    <w:p w14:paraId="499180EA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VI - Lei instituidora da Guarda Municipal; </w:t>
      </w:r>
    </w:p>
    <w:p w14:paraId="08A121E4" w14:textId="6E0B7290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b/>
          <w:i/>
          <w:sz w:val="24"/>
          <w:szCs w:val="28"/>
        </w:rPr>
      </w:pPr>
      <w:r w:rsidRPr="00E808A8">
        <w:rPr>
          <w:rFonts w:asciiTheme="majorHAnsi" w:hAnsiTheme="majorHAnsi"/>
          <w:b/>
          <w:i/>
          <w:sz w:val="24"/>
          <w:szCs w:val="28"/>
        </w:rPr>
        <w:t xml:space="preserve">VII - Lei de criação de cargos, plano de carreira, funções ou empregos públicos; </w:t>
      </w:r>
    </w:p>
    <w:p w14:paraId="3A9E7BEE" w14:textId="5F057D86" w:rsidR="00E808A8" w:rsidRDefault="00E808A8" w:rsidP="00E808A8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VIII - Lei do parcelamento, uso e ocupação do solo</w:t>
      </w:r>
      <w:r w:rsidRPr="00E808A8">
        <w:rPr>
          <w:rStyle w:val="markedcontent"/>
          <w:rFonts w:cs="Arial"/>
        </w:rPr>
        <w:t>.</w:t>
      </w:r>
    </w:p>
    <w:p w14:paraId="0B37640A" w14:textId="77777777" w:rsidR="00E808A8" w:rsidRDefault="00E808A8" w:rsidP="00E808A8">
      <w:pPr>
        <w:pStyle w:val="TextosemFormatao1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ab/>
      </w:r>
    </w:p>
    <w:p w14:paraId="70AD617B" w14:textId="34393A90" w:rsidR="00E808A8" w:rsidRDefault="00E808A8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O projeto cumpre o estabelecido no artigo 44 e no artigo </w:t>
      </w:r>
      <w:r w:rsidR="0014024F">
        <w:rPr>
          <w:rFonts w:asciiTheme="majorHAnsi" w:hAnsiTheme="majorHAnsi"/>
          <w:sz w:val="24"/>
          <w:szCs w:val="28"/>
        </w:rPr>
        <w:t>57, XIII</w:t>
      </w:r>
      <w:r>
        <w:rPr>
          <w:rFonts w:asciiTheme="majorHAnsi" w:hAnsiTheme="majorHAnsi"/>
          <w:sz w:val="24"/>
          <w:szCs w:val="28"/>
        </w:rPr>
        <w:t>,</w:t>
      </w:r>
      <w:r w:rsidR="0014024F">
        <w:rPr>
          <w:rFonts w:asciiTheme="majorHAnsi" w:hAnsiTheme="majorHAnsi"/>
          <w:sz w:val="24"/>
          <w:szCs w:val="28"/>
        </w:rPr>
        <w:t xml:space="preserve"> </w:t>
      </w:r>
      <w:r w:rsidR="002B1F3D">
        <w:rPr>
          <w:rFonts w:asciiTheme="majorHAnsi" w:hAnsiTheme="majorHAnsi"/>
          <w:sz w:val="24"/>
          <w:szCs w:val="28"/>
        </w:rPr>
        <w:t xml:space="preserve">e 110, 111 </w:t>
      </w:r>
      <w:r w:rsidR="0014024F">
        <w:rPr>
          <w:rFonts w:asciiTheme="majorHAnsi" w:hAnsiTheme="majorHAnsi"/>
          <w:sz w:val="24"/>
          <w:szCs w:val="28"/>
        </w:rPr>
        <w:t>da LOM, os quais</w:t>
      </w:r>
      <w:r>
        <w:rPr>
          <w:rFonts w:asciiTheme="majorHAnsi" w:hAnsiTheme="majorHAnsi"/>
          <w:sz w:val="24"/>
          <w:szCs w:val="28"/>
        </w:rPr>
        <w:t xml:space="preserve"> diz</w:t>
      </w:r>
      <w:r w:rsidR="0014024F">
        <w:rPr>
          <w:rFonts w:asciiTheme="majorHAnsi" w:hAnsiTheme="majorHAnsi"/>
          <w:sz w:val="24"/>
          <w:szCs w:val="28"/>
        </w:rPr>
        <w:t>em</w:t>
      </w:r>
      <w:r>
        <w:rPr>
          <w:rFonts w:asciiTheme="majorHAnsi" w:hAnsiTheme="majorHAnsi"/>
          <w:sz w:val="24"/>
          <w:szCs w:val="28"/>
        </w:rPr>
        <w:t xml:space="preserve"> respeito à competência para se criar cargos, </w:t>
      </w:r>
      <w:r w:rsidR="0014024F">
        <w:rPr>
          <w:rFonts w:asciiTheme="majorHAnsi" w:hAnsiTheme="majorHAnsi"/>
          <w:sz w:val="24"/>
          <w:szCs w:val="28"/>
        </w:rPr>
        <w:t xml:space="preserve">e o poder de prover cargos, </w:t>
      </w:r>
      <w:r>
        <w:rPr>
          <w:rFonts w:asciiTheme="majorHAnsi" w:hAnsiTheme="majorHAnsi"/>
          <w:sz w:val="24"/>
          <w:szCs w:val="28"/>
        </w:rPr>
        <w:t>que ne</w:t>
      </w:r>
      <w:r w:rsidR="002B1F3D">
        <w:rPr>
          <w:rFonts w:asciiTheme="majorHAnsi" w:hAnsiTheme="majorHAnsi"/>
          <w:sz w:val="24"/>
          <w:szCs w:val="28"/>
        </w:rPr>
        <w:t>ste caso, pertence ao Executivo; além da necessidade de a Lei indicar os recursos pelos quais o cargo será mantido, o que no caso, também fora feito.</w:t>
      </w:r>
    </w:p>
    <w:p w14:paraId="3D61F075" w14:textId="0F51EF44" w:rsidR="0014024F" w:rsidRDefault="0014024F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Deve-se considerar também do que alude o artigo 79 da LOM, no que diz respeito aos cargos públicos, bem como esclarecer como esses serão instituídos, através de concurso, contratação direta, etc.</w:t>
      </w:r>
    </w:p>
    <w:p w14:paraId="5554CCE8" w14:textId="74D3403D" w:rsidR="0014024F" w:rsidRDefault="0014024F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Insta mencionar que a LOM traz diversas considerações a respeito dos cargos ocupados através de concurso p</w:t>
      </w:r>
      <w:r w:rsidR="002B1F3D">
        <w:rPr>
          <w:rFonts w:asciiTheme="majorHAnsi" w:hAnsiTheme="majorHAnsi"/>
          <w:sz w:val="24"/>
          <w:szCs w:val="28"/>
        </w:rPr>
        <w:t>úblico e dos cargos em comissão.</w:t>
      </w:r>
      <w:r>
        <w:rPr>
          <w:rFonts w:asciiTheme="majorHAnsi" w:hAnsiTheme="majorHAnsi"/>
          <w:sz w:val="24"/>
          <w:szCs w:val="28"/>
        </w:rPr>
        <w:t xml:space="preserve"> Sendo assim, se for este o caso, deve-se observar mais detalhadamente esses dispositivos.</w:t>
      </w:r>
    </w:p>
    <w:p w14:paraId="7D8A07A4" w14:textId="3D55EE98" w:rsidR="003846AE" w:rsidRDefault="003846AE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No que diz respeito do Regimento Interno dessa casa, destaca-se o artigo 92, que diz:</w:t>
      </w:r>
    </w:p>
    <w:p w14:paraId="2F7230C9" w14:textId="77777777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Art. 92. </w:t>
      </w:r>
      <w:r w:rsidRPr="003846AE">
        <w:rPr>
          <w:rFonts w:asciiTheme="majorHAnsi" w:hAnsiTheme="majorHAnsi"/>
          <w:b/>
          <w:i/>
          <w:sz w:val="24"/>
          <w:szCs w:val="24"/>
        </w:rPr>
        <w:t>São de iniciativa privativa do Prefeito Municipal</w:t>
      </w:r>
      <w:r w:rsidRPr="003846AE">
        <w:rPr>
          <w:rFonts w:asciiTheme="majorHAnsi" w:hAnsiTheme="majorHAnsi"/>
          <w:sz w:val="24"/>
          <w:szCs w:val="24"/>
        </w:rPr>
        <w:t xml:space="preserve"> as leis que disponham sobre: </w:t>
      </w:r>
    </w:p>
    <w:p w14:paraId="3E53BFD1" w14:textId="2DF289F9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>(...)</w:t>
      </w:r>
    </w:p>
    <w:p w14:paraId="27D2E171" w14:textId="7AF92467" w:rsidR="00E803C5" w:rsidRPr="003846AE" w:rsidRDefault="003846AE" w:rsidP="003846AE">
      <w:pPr>
        <w:pStyle w:val="TextosemFormatao1"/>
        <w:ind w:left="2268"/>
        <w:rPr>
          <w:rStyle w:val="markedcontent"/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II — </w:t>
      </w:r>
      <w:r w:rsidRPr="003846AE">
        <w:rPr>
          <w:rFonts w:asciiTheme="majorHAnsi" w:hAnsiTheme="majorHAnsi"/>
          <w:b/>
          <w:i/>
          <w:sz w:val="24"/>
          <w:szCs w:val="24"/>
        </w:rPr>
        <w:t>criação de cargos</w:t>
      </w:r>
      <w:r w:rsidRPr="003846AE">
        <w:rPr>
          <w:rFonts w:asciiTheme="majorHAnsi" w:hAnsiTheme="majorHAnsi"/>
          <w:sz w:val="24"/>
          <w:szCs w:val="24"/>
        </w:rPr>
        <w:t>, funções ou empregos públicos, no âmbito Municipal, ou aumento de sua remuneração;</w:t>
      </w:r>
    </w:p>
    <w:p w14:paraId="41DEA909" w14:textId="77777777" w:rsidR="00715D33" w:rsidRDefault="00B00DF6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lastRenderedPageBreak/>
        <w:t xml:space="preserve">Desta forma, concluo que o projeto é plenamente regular e legal, nada havendo, sob o aspecto jurídico, que impeça a sua aprovação pela Câmara. </w:t>
      </w:r>
    </w:p>
    <w:p w14:paraId="3B29E9F1" w14:textId="77777777" w:rsidR="00715D33" w:rsidRDefault="00715D33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608DF7A2" w14:textId="77ABD089" w:rsidR="00B00DF6" w:rsidRPr="00625586" w:rsidRDefault="00B00DF6" w:rsidP="00BF7C9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Eis o parecer. </w:t>
      </w:r>
    </w:p>
    <w:p w14:paraId="1F20AB35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0E5FD745" w:rsidR="00EA5F50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02 de fevereiro de 2022.</w:t>
      </w:r>
    </w:p>
    <w:p w14:paraId="04CB4C08" w14:textId="77777777" w:rsidR="003846AE" w:rsidRPr="00625586" w:rsidRDefault="003846AE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51CA3619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85440" w14:textId="77777777" w:rsidR="00931EDC" w:rsidRDefault="00931EDC" w:rsidP="003A4A3B">
      <w:pPr>
        <w:spacing w:after="0" w:line="240" w:lineRule="auto"/>
      </w:pPr>
      <w:r>
        <w:separator/>
      </w:r>
    </w:p>
  </w:endnote>
  <w:endnote w:type="continuationSeparator" w:id="0">
    <w:p w14:paraId="6AAD6E5A" w14:textId="77777777" w:rsidR="00931EDC" w:rsidRDefault="00931EDC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74C95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C336A" w14:textId="77777777" w:rsidR="00931EDC" w:rsidRDefault="00931EDC" w:rsidP="003A4A3B">
      <w:pPr>
        <w:spacing w:after="0" w:line="240" w:lineRule="auto"/>
      </w:pPr>
      <w:r>
        <w:separator/>
      </w:r>
    </w:p>
  </w:footnote>
  <w:footnote w:type="continuationSeparator" w:id="0">
    <w:p w14:paraId="674E1216" w14:textId="77777777" w:rsidR="00931EDC" w:rsidRDefault="00931EDC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846AE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1EDC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74C95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4A87-F3F7-448A-B3C3-510BAAA3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3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2022-02-02T19:08:00Z</dcterms:created>
  <dcterms:modified xsi:type="dcterms:W3CDTF">2022-02-02T19:08:00Z</dcterms:modified>
</cp:coreProperties>
</file>