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D8439" w14:textId="4C805A6F" w:rsidR="000E43A6" w:rsidRPr="006B0E68" w:rsidRDefault="000E43A6" w:rsidP="000E43A6">
      <w:pPr>
        <w:jc w:val="center"/>
        <w:rPr>
          <w:rFonts w:cstheme="minorHAnsi"/>
          <w:b/>
          <w:bCs/>
          <w:szCs w:val="24"/>
          <w:u w:val="single"/>
        </w:rPr>
      </w:pPr>
      <w:r w:rsidRPr="006B0E68">
        <w:rPr>
          <w:rFonts w:cstheme="minorHAnsi"/>
          <w:b/>
          <w:bCs/>
          <w:szCs w:val="24"/>
          <w:u w:val="single"/>
        </w:rPr>
        <w:t>PARECER DA</w:t>
      </w:r>
      <w:r w:rsidR="00B475A6">
        <w:rPr>
          <w:rFonts w:cstheme="minorHAnsi"/>
          <w:b/>
          <w:bCs/>
          <w:szCs w:val="24"/>
          <w:u w:val="single"/>
        </w:rPr>
        <w:t xml:space="preserve"> COMISS</w:t>
      </w:r>
      <w:r w:rsidR="003F2749">
        <w:rPr>
          <w:rFonts w:cstheme="minorHAnsi"/>
          <w:b/>
          <w:bCs/>
          <w:szCs w:val="24"/>
          <w:u w:val="single"/>
        </w:rPr>
        <w:t>ÃO</w:t>
      </w:r>
      <w:r w:rsidR="00B475A6">
        <w:rPr>
          <w:rFonts w:cstheme="minorHAnsi"/>
          <w:b/>
          <w:bCs/>
          <w:szCs w:val="24"/>
          <w:u w:val="single"/>
        </w:rPr>
        <w:t xml:space="preserve"> </w:t>
      </w:r>
      <w:r>
        <w:rPr>
          <w:rFonts w:cstheme="minorHAnsi"/>
          <w:b/>
          <w:bCs/>
          <w:szCs w:val="24"/>
          <w:u w:val="single"/>
        </w:rPr>
        <w:t>DE LEGISLAÇÃO, JUSTIÇA E REDAÇÃ</w:t>
      </w:r>
      <w:r w:rsidRPr="006B0E68">
        <w:rPr>
          <w:rFonts w:cstheme="minorHAnsi"/>
          <w:b/>
          <w:bCs/>
          <w:szCs w:val="24"/>
          <w:u w:val="single"/>
        </w:rPr>
        <w:t>O</w:t>
      </w:r>
      <w:r w:rsidR="00626920">
        <w:rPr>
          <w:rFonts w:cstheme="minorHAnsi"/>
          <w:b/>
          <w:bCs/>
          <w:szCs w:val="24"/>
          <w:u w:val="single"/>
        </w:rPr>
        <w:t>.</w:t>
      </w:r>
      <w:r w:rsidR="00B97757">
        <w:rPr>
          <w:rFonts w:cstheme="minorHAnsi"/>
          <w:b/>
          <w:bCs/>
          <w:szCs w:val="24"/>
          <w:u w:val="single"/>
        </w:rPr>
        <w:t xml:space="preserve"> </w:t>
      </w:r>
    </w:p>
    <w:p w14:paraId="43BD843A" w14:textId="5165A585" w:rsidR="000E43A6" w:rsidRPr="006B0E68" w:rsidRDefault="00B62FA7" w:rsidP="000E43A6">
      <w:pPr>
        <w:jc w:val="center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 xml:space="preserve">PARECER Nº </w:t>
      </w:r>
      <w:r w:rsidR="006629EE">
        <w:rPr>
          <w:rFonts w:cstheme="minorHAnsi"/>
          <w:b/>
          <w:bCs/>
          <w:szCs w:val="24"/>
        </w:rPr>
        <w:t>4</w:t>
      </w:r>
      <w:r w:rsidR="00F71C98">
        <w:rPr>
          <w:rFonts w:cstheme="minorHAnsi"/>
          <w:b/>
          <w:bCs/>
          <w:szCs w:val="24"/>
        </w:rPr>
        <w:t>3</w:t>
      </w:r>
      <w:r w:rsidR="00C8018F">
        <w:rPr>
          <w:rFonts w:cstheme="minorHAnsi"/>
          <w:b/>
          <w:bCs/>
          <w:szCs w:val="24"/>
        </w:rPr>
        <w:t>/2024</w:t>
      </w:r>
    </w:p>
    <w:p w14:paraId="43BD843B" w14:textId="0DA22F65" w:rsidR="000E43A6" w:rsidRPr="006B0E68" w:rsidRDefault="00F71C98" w:rsidP="000E43A6">
      <w:pPr>
        <w:pStyle w:val="Recuodecorpodetexto2"/>
        <w:spacing w:line="276" w:lineRule="auto"/>
        <w:ind w:left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EMENDA nº 01 </w:t>
      </w:r>
      <w:r w:rsidR="00B62FA7">
        <w:rPr>
          <w:rFonts w:asciiTheme="minorHAnsi" w:hAnsiTheme="minorHAnsi" w:cstheme="minorHAnsi"/>
          <w:b/>
          <w:bCs/>
        </w:rPr>
        <w:t>PROJETO DE LEI</w:t>
      </w:r>
      <w:r w:rsidR="001B2499">
        <w:rPr>
          <w:rFonts w:asciiTheme="minorHAnsi" w:hAnsiTheme="minorHAnsi" w:cstheme="minorHAnsi"/>
          <w:b/>
          <w:bCs/>
        </w:rPr>
        <w:t xml:space="preserve"> </w:t>
      </w:r>
      <w:r w:rsidR="00242506">
        <w:rPr>
          <w:rFonts w:asciiTheme="minorHAnsi" w:hAnsiTheme="minorHAnsi" w:cstheme="minorHAnsi"/>
          <w:b/>
          <w:bCs/>
        </w:rPr>
        <w:t xml:space="preserve">COMPLEMENTAR </w:t>
      </w:r>
      <w:r w:rsidR="00B62FA7">
        <w:rPr>
          <w:rFonts w:asciiTheme="minorHAnsi" w:hAnsiTheme="minorHAnsi" w:cstheme="minorHAnsi"/>
          <w:b/>
          <w:bCs/>
        </w:rPr>
        <w:t xml:space="preserve">Nº </w:t>
      </w:r>
      <w:r w:rsidR="00242506">
        <w:rPr>
          <w:rFonts w:asciiTheme="minorHAnsi" w:hAnsiTheme="minorHAnsi" w:cstheme="minorHAnsi"/>
          <w:b/>
          <w:bCs/>
        </w:rPr>
        <w:t>07</w:t>
      </w:r>
      <w:r w:rsidR="00C8018F">
        <w:rPr>
          <w:rFonts w:asciiTheme="minorHAnsi" w:hAnsiTheme="minorHAnsi" w:cstheme="minorHAnsi"/>
          <w:b/>
          <w:bCs/>
        </w:rPr>
        <w:t>/2024</w:t>
      </w:r>
    </w:p>
    <w:p w14:paraId="43BD843C" w14:textId="77777777" w:rsidR="000E43A6" w:rsidRPr="006B0E68" w:rsidRDefault="000E43A6" w:rsidP="000E43A6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  <w:r w:rsidRPr="006B0E68">
        <w:rPr>
          <w:rFonts w:asciiTheme="minorHAnsi" w:hAnsiTheme="minorHAnsi" w:cstheme="minorHAnsi"/>
          <w:b/>
          <w:bCs/>
        </w:rPr>
        <w:t xml:space="preserve">                                                                     </w:t>
      </w:r>
    </w:p>
    <w:p w14:paraId="43BD843E" w14:textId="09901D1B" w:rsidR="000E43A6" w:rsidRPr="00CF2D7A" w:rsidRDefault="00F71C98" w:rsidP="00CF2D7A">
      <w:pPr>
        <w:pStyle w:val="Default"/>
        <w:spacing w:line="276" w:lineRule="auto"/>
        <w:ind w:left="4248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EMENDA Nº 01 AO </w:t>
      </w:r>
      <w:r w:rsidR="00B97757" w:rsidRPr="006C2563">
        <w:rPr>
          <w:rFonts w:asciiTheme="minorHAnsi" w:hAnsiTheme="minorHAnsi" w:cstheme="minorHAnsi"/>
          <w:bCs/>
          <w:color w:val="auto"/>
        </w:rPr>
        <w:t xml:space="preserve">PROJETO DE LEI </w:t>
      </w:r>
      <w:r w:rsidR="00242506">
        <w:rPr>
          <w:rFonts w:asciiTheme="minorHAnsi" w:hAnsiTheme="minorHAnsi" w:cstheme="minorHAnsi"/>
          <w:bCs/>
          <w:color w:val="auto"/>
        </w:rPr>
        <w:t xml:space="preserve">COMPLEMENTAR </w:t>
      </w:r>
      <w:r w:rsidR="00B62FA7">
        <w:rPr>
          <w:rFonts w:asciiTheme="minorHAnsi" w:hAnsiTheme="minorHAnsi" w:cstheme="minorHAnsi"/>
          <w:bCs/>
          <w:color w:val="auto"/>
        </w:rPr>
        <w:t xml:space="preserve">Nº </w:t>
      </w:r>
      <w:r w:rsidR="00242506">
        <w:rPr>
          <w:rFonts w:asciiTheme="minorHAnsi" w:hAnsiTheme="minorHAnsi" w:cstheme="minorHAnsi"/>
          <w:bCs/>
          <w:color w:val="auto"/>
        </w:rPr>
        <w:t>07</w:t>
      </w:r>
      <w:r w:rsidR="00C8018F">
        <w:rPr>
          <w:rFonts w:asciiTheme="minorHAnsi" w:hAnsiTheme="minorHAnsi" w:cstheme="minorHAnsi"/>
          <w:bCs/>
          <w:color w:val="auto"/>
        </w:rPr>
        <w:t>/2024</w:t>
      </w:r>
      <w:r w:rsidR="00173385" w:rsidRPr="006C2563">
        <w:rPr>
          <w:rFonts w:asciiTheme="minorHAnsi" w:hAnsiTheme="minorHAnsi" w:cstheme="minorHAnsi"/>
          <w:bCs/>
          <w:color w:val="auto"/>
        </w:rPr>
        <w:t xml:space="preserve">, QUE </w:t>
      </w:r>
      <w:r w:rsidR="000E43A6" w:rsidRPr="006C2563">
        <w:rPr>
          <w:rFonts w:asciiTheme="minorHAnsi" w:hAnsiTheme="minorHAnsi" w:cstheme="minorHAnsi"/>
          <w:bCs/>
          <w:color w:val="auto"/>
        </w:rPr>
        <w:t>“</w:t>
      </w:r>
      <w:r w:rsidR="00242506">
        <w:rPr>
          <w:rFonts w:asciiTheme="minorHAnsi" w:hAnsiTheme="minorHAnsi" w:cstheme="minorHAnsi"/>
          <w:color w:val="auto"/>
        </w:rPr>
        <w:t xml:space="preserve">DISPÕE SOBRE </w:t>
      </w:r>
      <w:r w:rsidR="001A1BD8">
        <w:rPr>
          <w:rFonts w:asciiTheme="minorHAnsi" w:hAnsiTheme="minorHAnsi" w:cstheme="minorHAnsi"/>
          <w:color w:val="auto"/>
        </w:rPr>
        <w:t>ALTERAÇÃO DO QUADRO DE PESSOAL DO MUNICÍPIO DE BOM JARDIM DE MINAS E ESTABELECE OUTRAS PROVIDÊNCIAS</w:t>
      </w:r>
      <w:r w:rsidR="0027596D">
        <w:rPr>
          <w:rFonts w:asciiTheme="minorHAnsi" w:hAnsiTheme="minorHAnsi" w:cstheme="minorHAnsi"/>
          <w:color w:val="auto"/>
        </w:rPr>
        <w:t>”</w:t>
      </w:r>
    </w:p>
    <w:p w14:paraId="43BD843F" w14:textId="77777777" w:rsidR="000E43A6" w:rsidRDefault="000E43A6" w:rsidP="000E43A6">
      <w:pPr>
        <w:pStyle w:val="Default"/>
        <w:spacing w:line="276" w:lineRule="auto"/>
        <w:jc w:val="both"/>
        <w:rPr>
          <w:rFonts w:asciiTheme="minorHAnsi" w:hAnsiTheme="minorHAnsi" w:cstheme="minorHAnsi"/>
          <w:u w:val="single"/>
        </w:rPr>
      </w:pPr>
      <w:r w:rsidRPr="00173385">
        <w:rPr>
          <w:rFonts w:asciiTheme="minorHAnsi" w:hAnsiTheme="minorHAnsi" w:cstheme="minorHAnsi"/>
          <w:u w:val="single"/>
        </w:rPr>
        <w:t>RELATÓRIO:</w:t>
      </w:r>
    </w:p>
    <w:p w14:paraId="43BD8440" w14:textId="77777777" w:rsidR="001B7291" w:rsidRPr="00F1799C" w:rsidRDefault="001B7291" w:rsidP="000E43A6">
      <w:pPr>
        <w:pStyle w:val="Default"/>
        <w:spacing w:line="276" w:lineRule="auto"/>
        <w:jc w:val="both"/>
        <w:rPr>
          <w:rFonts w:asciiTheme="minorHAnsi" w:eastAsia="Calibri" w:hAnsiTheme="minorHAnsi" w:cstheme="minorHAnsi"/>
          <w:u w:val="single"/>
          <w:lang w:eastAsia="pt-BR"/>
        </w:rPr>
      </w:pPr>
    </w:p>
    <w:p w14:paraId="43BD8441" w14:textId="507DD7DA" w:rsidR="000E43A6" w:rsidRPr="00173385" w:rsidRDefault="00F71C98" w:rsidP="00F71C98">
      <w:pPr>
        <w:rPr>
          <w:rFonts w:cstheme="minorHAnsi"/>
          <w:color w:val="212529"/>
        </w:rPr>
      </w:pPr>
      <w:r>
        <w:rPr>
          <w:rFonts w:cstheme="minorHAnsi"/>
        </w:rPr>
        <w:t xml:space="preserve"> </w:t>
      </w:r>
      <w:r>
        <w:rPr>
          <w:rFonts w:cstheme="minorHAnsi"/>
        </w:rPr>
        <w:tab/>
        <w:t xml:space="preserve">A Emenda em </w:t>
      </w:r>
      <w:r w:rsidR="00DF6D0B">
        <w:rPr>
          <w:rFonts w:cstheme="minorHAnsi"/>
        </w:rPr>
        <w:t xml:space="preserve">epígrafe, de autoria </w:t>
      </w:r>
      <w:r w:rsidR="001B7291">
        <w:rPr>
          <w:rFonts w:cstheme="minorHAnsi"/>
        </w:rPr>
        <w:t>d</w:t>
      </w:r>
      <w:r w:rsidR="00FF4FB5">
        <w:rPr>
          <w:rFonts w:cstheme="minorHAnsi"/>
        </w:rPr>
        <w:t>a Comissão de Legislação, Justiça e Redação, acrescenta o parágrafo único ao artigo 1º do Projeto de Lei Complementar nº 07</w:t>
      </w:r>
      <w:r w:rsidR="006270A5">
        <w:rPr>
          <w:rFonts w:cstheme="minorHAnsi"/>
        </w:rPr>
        <w:t>/2024</w:t>
      </w:r>
      <w:r w:rsidR="00857BA7">
        <w:rPr>
          <w:rFonts w:cstheme="minorHAnsi"/>
        </w:rPr>
        <w:t>.</w:t>
      </w:r>
    </w:p>
    <w:p w14:paraId="43BD8442" w14:textId="77777777" w:rsidR="000E43A6" w:rsidRPr="006B0E68" w:rsidRDefault="000E43A6" w:rsidP="00173385">
      <w:pPr>
        <w:ind w:firstLine="708"/>
        <w:rPr>
          <w:rFonts w:cstheme="minorHAnsi"/>
          <w:u w:val="single"/>
        </w:rPr>
      </w:pPr>
      <w:r w:rsidRPr="006B0E68">
        <w:rPr>
          <w:rFonts w:cstheme="minorHAnsi"/>
          <w:u w:val="single"/>
        </w:rPr>
        <w:t>PARECER:</w:t>
      </w:r>
    </w:p>
    <w:p w14:paraId="43BD8443" w14:textId="109B7CC4" w:rsidR="00B475A6" w:rsidRPr="00FD6A9B" w:rsidRDefault="006270A5" w:rsidP="00340948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referida emenda</w:t>
      </w:r>
      <w:r w:rsidR="00B475A6" w:rsidRPr="00FD6A9B">
        <w:rPr>
          <w:rFonts w:asciiTheme="minorHAnsi" w:hAnsiTheme="minorHAnsi" w:cstheme="minorHAnsi"/>
        </w:rPr>
        <w:t xml:space="preserve"> est</w:t>
      </w:r>
      <w:r>
        <w:rPr>
          <w:rFonts w:asciiTheme="minorHAnsi" w:hAnsiTheme="minorHAnsi" w:cstheme="minorHAnsi"/>
        </w:rPr>
        <w:t>á</w:t>
      </w:r>
      <w:r w:rsidR="00B475A6" w:rsidRPr="00FD6A9B">
        <w:rPr>
          <w:rFonts w:asciiTheme="minorHAnsi" w:hAnsiTheme="minorHAnsi" w:cstheme="minorHAnsi"/>
        </w:rPr>
        <w:t xml:space="preserve"> </w:t>
      </w:r>
      <w:r w:rsidRPr="00FD6A9B">
        <w:rPr>
          <w:rFonts w:asciiTheme="minorHAnsi" w:hAnsiTheme="minorHAnsi" w:cstheme="minorHAnsi"/>
        </w:rPr>
        <w:t>redigida</w:t>
      </w:r>
      <w:r w:rsidR="00B475A6" w:rsidRPr="00FD6A9B">
        <w:rPr>
          <w:rFonts w:asciiTheme="minorHAnsi" w:hAnsiTheme="minorHAnsi" w:cstheme="minorHAnsi"/>
        </w:rPr>
        <w:t xml:space="preserve"> em linguagem parlamentar e obedece à boa técnica legislativa. </w:t>
      </w:r>
    </w:p>
    <w:p w14:paraId="77FBF871" w14:textId="77777777" w:rsidR="00E41F9B" w:rsidRDefault="00340948" w:rsidP="002F2D73">
      <w:pPr>
        <w:pStyle w:val="Default"/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FD6A9B">
        <w:rPr>
          <w:rFonts w:asciiTheme="minorHAnsi" w:hAnsiTheme="minorHAnsi" w:cstheme="minorHAnsi"/>
        </w:rPr>
        <w:t xml:space="preserve">Seu objetivo é </w:t>
      </w:r>
      <w:r w:rsidR="006270A5">
        <w:rPr>
          <w:rFonts w:asciiTheme="minorHAnsi" w:hAnsiTheme="minorHAnsi" w:cstheme="minorHAnsi"/>
        </w:rPr>
        <w:t xml:space="preserve">acrescentar o parágrafo único ao artigo 1º do Projeto de Lei Complementar nº 07/2024, que </w:t>
      </w:r>
      <w:r w:rsidR="00194015">
        <w:rPr>
          <w:rFonts w:asciiTheme="minorHAnsi" w:hAnsiTheme="minorHAnsi" w:cstheme="minorHAnsi"/>
        </w:rPr>
        <w:t xml:space="preserve">“Dispõe sobre alteração do quadro de pessoal </w:t>
      </w:r>
      <w:r w:rsidR="008375E3">
        <w:rPr>
          <w:rFonts w:asciiTheme="minorHAnsi" w:hAnsiTheme="minorHAnsi" w:cstheme="minorHAnsi"/>
        </w:rPr>
        <w:t>do Município de Bom Jardim de Minas e estabelece outras providências”</w:t>
      </w:r>
      <w:r w:rsidR="00B84601">
        <w:rPr>
          <w:rFonts w:asciiTheme="minorHAnsi" w:hAnsiTheme="minorHAnsi" w:cstheme="minorHAnsi"/>
        </w:rPr>
        <w:t>, com a seguinte redação</w:t>
      </w:r>
      <w:r w:rsidR="00E41F9B">
        <w:rPr>
          <w:rFonts w:asciiTheme="minorHAnsi" w:hAnsiTheme="minorHAnsi" w:cstheme="minorHAnsi"/>
        </w:rPr>
        <w:t>,</w:t>
      </w:r>
      <w:r w:rsidR="00E41F9B" w:rsidRPr="002F2D73">
        <w:rPr>
          <w:rFonts w:asciiTheme="minorHAnsi" w:hAnsiTheme="minorHAnsi" w:cstheme="minorHAnsi"/>
          <w:i/>
          <w:iCs/>
        </w:rPr>
        <w:t xml:space="preserve"> in </w:t>
      </w:r>
      <w:proofErr w:type="spellStart"/>
      <w:r w:rsidR="00E41F9B" w:rsidRPr="002F2D73">
        <w:rPr>
          <w:rFonts w:asciiTheme="minorHAnsi" w:hAnsiTheme="minorHAnsi" w:cstheme="minorHAnsi"/>
          <w:i/>
          <w:iCs/>
        </w:rPr>
        <w:t>verbis</w:t>
      </w:r>
      <w:proofErr w:type="spellEnd"/>
      <w:r w:rsidR="00B84601" w:rsidRPr="002F2D73">
        <w:rPr>
          <w:rFonts w:asciiTheme="minorHAnsi" w:hAnsiTheme="minorHAnsi" w:cstheme="minorHAnsi"/>
          <w:i/>
          <w:iCs/>
        </w:rPr>
        <w:t xml:space="preserve">: </w:t>
      </w:r>
    </w:p>
    <w:p w14:paraId="5857190F" w14:textId="175375B1" w:rsidR="00E41F9B" w:rsidRPr="00E41F9B" w:rsidRDefault="00B84601" w:rsidP="002F2D73">
      <w:pPr>
        <w:pStyle w:val="TextosemFormatao1"/>
        <w:spacing w:line="276" w:lineRule="auto"/>
        <w:ind w:left="2124"/>
        <w:rPr>
          <w:rFonts w:asciiTheme="minorHAnsi" w:hAnsiTheme="minorHAnsi" w:cstheme="minorHAnsi"/>
          <w:color w:val="212529"/>
          <w:sz w:val="24"/>
          <w:szCs w:val="24"/>
        </w:rPr>
      </w:pPr>
      <w:r w:rsidRPr="00E41F9B">
        <w:rPr>
          <w:rFonts w:asciiTheme="minorHAnsi" w:hAnsiTheme="minorHAnsi" w:cstheme="minorHAnsi"/>
          <w:sz w:val="24"/>
          <w:szCs w:val="24"/>
        </w:rPr>
        <w:t>“</w:t>
      </w:r>
      <w:r w:rsidR="00E41F9B" w:rsidRPr="00E41F9B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</w:rPr>
        <w:t>Parágrafo Único. A contratação referente ao referido cargo só será realizada após o findo prazo de vedação estipulado pela lei eleitoral.”</w:t>
      </w:r>
    </w:p>
    <w:p w14:paraId="36EC5A1C" w14:textId="20692B38" w:rsidR="006270A5" w:rsidRDefault="006270A5" w:rsidP="00E41F9B">
      <w:pPr>
        <w:pStyle w:val="Default"/>
        <w:spacing w:line="276" w:lineRule="auto"/>
        <w:ind w:left="1416" w:firstLine="708"/>
        <w:jc w:val="both"/>
        <w:rPr>
          <w:rFonts w:asciiTheme="minorHAnsi" w:hAnsiTheme="minorHAnsi" w:cstheme="minorHAnsi"/>
        </w:rPr>
      </w:pPr>
    </w:p>
    <w:p w14:paraId="4C745987" w14:textId="77777777" w:rsidR="00F612FC" w:rsidRDefault="00E41F9B" w:rsidP="00795BFE">
      <w:pPr>
        <w:pStyle w:val="Default"/>
        <w:spacing w:line="276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justificativa </w:t>
      </w:r>
      <w:r w:rsidR="00F612FC">
        <w:rPr>
          <w:rFonts w:asciiTheme="minorHAnsi" w:hAnsiTheme="minorHAnsi" w:cstheme="minorHAnsi"/>
        </w:rPr>
        <w:t>menciona que visa “</w:t>
      </w:r>
      <w:r w:rsidR="00F612FC" w:rsidRPr="002F2D73">
        <w:rPr>
          <w:rFonts w:asciiTheme="minorHAnsi" w:hAnsiTheme="minorHAnsi" w:cstheme="minorHAnsi"/>
          <w:i/>
          <w:iCs/>
        </w:rPr>
        <w:t>evitar uma futura responsabilização dos edis por uma possível contratação ilegal dentro do período eleitoral”.</w:t>
      </w:r>
    </w:p>
    <w:p w14:paraId="1627B0F9" w14:textId="76CD75FB" w:rsidR="002F6471" w:rsidRDefault="00F612FC" w:rsidP="00EA7D12">
      <w:pPr>
        <w:pStyle w:val="Default"/>
        <w:spacing w:line="276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Insta lembrar aos senhores vereadores que o Projeto de Lei Complementar nº 07/2024</w:t>
      </w:r>
      <w:r w:rsidR="00611B92">
        <w:rPr>
          <w:rFonts w:asciiTheme="minorHAnsi" w:hAnsiTheme="minorHAnsi" w:cstheme="minorHAnsi"/>
        </w:rPr>
        <w:t xml:space="preserve"> objetiva</w:t>
      </w:r>
      <w:r>
        <w:rPr>
          <w:rFonts w:asciiTheme="minorHAnsi" w:hAnsiTheme="minorHAnsi" w:cstheme="minorHAnsi"/>
        </w:rPr>
        <w:t xml:space="preserve"> </w:t>
      </w:r>
      <w:r w:rsidR="00E34AAF">
        <w:rPr>
          <w:rFonts w:asciiTheme="minorHAnsi" w:hAnsiTheme="minorHAnsi" w:cstheme="minorHAnsi"/>
        </w:rPr>
        <w:t>modificar o quadro de pessoal do município</w:t>
      </w:r>
      <w:r w:rsidR="00267521">
        <w:rPr>
          <w:rFonts w:asciiTheme="minorHAnsi" w:hAnsiTheme="minorHAnsi" w:cstheme="minorHAnsi"/>
        </w:rPr>
        <w:t>, criando o cargo de Engenheiro Civil</w:t>
      </w:r>
      <w:r w:rsidR="00611B92">
        <w:rPr>
          <w:rFonts w:asciiTheme="minorHAnsi" w:hAnsiTheme="minorHAnsi" w:cstheme="minorHAnsi"/>
        </w:rPr>
        <w:t xml:space="preserve">. Sua justificativa </w:t>
      </w:r>
      <w:r w:rsidR="00EA7D12">
        <w:rPr>
          <w:rFonts w:asciiTheme="minorHAnsi" w:hAnsiTheme="minorHAnsi" w:cstheme="minorHAnsi"/>
        </w:rPr>
        <w:t xml:space="preserve">aponta que </w:t>
      </w:r>
      <w:r w:rsidR="00566B09">
        <w:rPr>
          <w:rFonts w:asciiTheme="minorHAnsi" w:hAnsiTheme="minorHAnsi" w:cstheme="minorHAnsi"/>
        </w:rPr>
        <w:t xml:space="preserve">se dá face à </w:t>
      </w:r>
      <w:r w:rsidR="00215127" w:rsidRPr="00802EC1">
        <w:rPr>
          <w:rFonts w:asciiTheme="minorHAnsi" w:hAnsiTheme="minorHAnsi" w:cstheme="minorHAnsi"/>
          <w:i/>
          <w:iCs/>
        </w:rPr>
        <w:t>“</w:t>
      </w:r>
      <w:r w:rsidR="00566B09" w:rsidRPr="00802EC1">
        <w:rPr>
          <w:rFonts w:asciiTheme="minorHAnsi" w:hAnsiTheme="minorHAnsi" w:cstheme="minorHAnsi"/>
          <w:i/>
          <w:iCs/>
        </w:rPr>
        <w:t xml:space="preserve">necessidade de </w:t>
      </w:r>
      <w:r w:rsidR="00DB3BBC" w:rsidRPr="00802EC1">
        <w:rPr>
          <w:rFonts w:asciiTheme="minorHAnsi" w:hAnsiTheme="minorHAnsi" w:cstheme="minorHAnsi"/>
          <w:i/>
          <w:iCs/>
        </w:rPr>
        <w:t xml:space="preserve">regularizar a situação do </w:t>
      </w:r>
      <w:r w:rsidR="00215127" w:rsidRPr="00802EC1">
        <w:rPr>
          <w:rFonts w:asciiTheme="minorHAnsi" w:hAnsiTheme="minorHAnsi" w:cstheme="minorHAnsi"/>
          <w:i/>
          <w:iCs/>
        </w:rPr>
        <w:t>M</w:t>
      </w:r>
      <w:r w:rsidR="009A3A4B" w:rsidRPr="00802EC1">
        <w:rPr>
          <w:rFonts w:asciiTheme="minorHAnsi" w:hAnsiTheme="minorHAnsi" w:cstheme="minorHAnsi"/>
          <w:i/>
          <w:iCs/>
        </w:rPr>
        <w:t>unicí</w:t>
      </w:r>
      <w:r w:rsidR="00215127" w:rsidRPr="00802EC1">
        <w:rPr>
          <w:rFonts w:asciiTheme="minorHAnsi" w:hAnsiTheme="minorHAnsi" w:cstheme="minorHAnsi"/>
          <w:i/>
          <w:iCs/>
        </w:rPr>
        <w:t>pio no que tange à aprovação dos projetos de obras”</w:t>
      </w:r>
      <w:r w:rsidR="00EA7D12">
        <w:rPr>
          <w:rFonts w:asciiTheme="minorHAnsi" w:hAnsiTheme="minorHAnsi" w:cstheme="minorHAnsi"/>
        </w:rPr>
        <w:t>.</w:t>
      </w:r>
    </w:p>
    <w:p w14:paraId="1C1D9308" w14:textId="584D2BE7" w:rsidR="006A6838" w:rsidRDefault="00EA7D12" w:rsidP="006A6838">
      <w:pPr>
        <w:pStyle w:val="Default"/>
        <w:spacing w:line="276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Conforme mencionado no Parecer nº </w:t>
      </w:r>
      <w:r w:rsidR="006A6838">
        <w:rPr>
          <w:rFonts w:asciiTheme="minorHAnsi" w:hAnsiTheme="minorHAnsi" w:cstheme="minorHAnsi"/>
        </w:rPr>
        <w:t xml:space="preserve">41/2024 desta Comissão, </w:t>
      </w:r>
      <w:r w:rsidR="005E58A3">
        <w:rPr>
          <w:rFonts w:asciiTheme="minorHAnsi" w:hAnsiTheme="minorHAnsi" w:cstheme="minorHAnsi"/>
        </w:rPr>
        <w:t xml:space="preserve">foi solicitado o envio de </w:t>
      </w:r>
      <w:r w:rsidR="00C751F8">
        <w:rPr>
          <w:rFonts w:asciiTheme="minorHAnsi" w:hAnsiTheme="minorHAnsi" w:cstheme="minorHAnsi"/>
        </w:rPr>
        <w:t>ofício ao Prefeito Municipal questionando a previsão de contratação para o cargo, visto que estamos em perío</w:t>
      </w:r>
      <w:r w:rsidR="007B0FBA">
        <w:rPr>
          <w:rFonts w:asciiTheme="minorHAnsi" w:hAnsiTheme="minorHAnsi" w:cstheme="minorHAnsi"/>
        </w:rPr>
        <w:t xml:space="preserve">do de pleito eleitoral, o que proíbe novas contratações. O Executivo respondeu, por sua vez que </w:t>
      </w:r>
      <w:r w:rsidR="000D1167">
        <w:rPr>
          <w:rFonts w:asciiTheme="minorHAnsi" w:hAnsiTheme="minorHAnsi" w:cstheme="minorHAnsi"/>
        </w:rPr>
        <w:t xml:space="preserve">a </w:t>
      </w:r>
      <w:r w:rsidR="005417D2" w:rsidRPr="00802EC1">
        <w:rPr>
          <w:rFonts w:asciiTheme="minorHAnsi" w:hAnsiTheme="minorHAnsi" w:cstheme="minorHAnsi"/>
          <w:i/>
          <w:iCs/>
        </w:rPr>
        <w:t>“</w:t>
      </w:r>
      <w:r w:rsidR="000D1167" w:rsidRPr="00802EC1">
        <w:rPr>
          <w:rFonts w:asciiTheme="minorHAnsi" w:hAnsiTheme="minorHAnsi" w:cstheme="minorHAnsi"/>
          <w:i/>
          <w:iCs/>
        </w:rPr>
        <w:t xml:space="preserve">contratação de dará de acordo com a necessidade da </w:t>
      </w:r>
      <w:r w:rsidR="000D1167" w:rsidRPr="00802EC1">
        <w:rPr>
          <w:rFonts w:asciiTheme="minorHAnsi" w:hAnsiTheme="minorHAnsi" w:cstheme="minorHAnsi"/>
          <w:i/>
          <w:iCs/>
        </w:rPr>
        <w:lastRenderedPageBreak/>
        <w:t>administração pública, o que será estudado e analisado</w:t>
      </w:r>
      <w:r w:rsidR="005417D2" w:rsidRPr="00802EC1">
        <w:rPr>
          <w:rFonts w:asciiTheme="minorHAnsi" w:hAnsiTheme="minorHAnsi" w:cstheme="minorHAnsi"/>
          <w:i/>
          <w:iCs/>
        </w:rPr>
        <w:t xml:space="preserve"> após a devida aprovação do projeto de lei em questão”.</w:t>
      </w:r>
      <w:r w:rsidR="005417D2">
        <w:rPr>
          <w:rFonts w:asciiTheme="minorHAnsi" w:hAnsiTheme="minorHAnsi" w:cstheme="minorHAnsi"/>
        </w:rPr>
        <w:t xml:space="preserve"> </w:t>
      </w:r>
    </w:p>
    <w:p w14:paraId="4E6C8E63" w14:textId="0D8C9A95" w:rsidR="00526DA2" w:rsidRDefault="00EF7417" w:rsidP="00526DA2">
      <w:pPr>
        <w:pStyle w:val="Default"/>
        <w:spacing w:line="276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Durante a 13º Reunião Ordinária deste Parlamento, foi solicitado (e concedido) vista ao PLC nº 07/2024, para que os edis pudessem analisar melhor as implicações do </w:t>
      </w:r>
      <w:r w:rsidR="003D1EFF">
        <w:rPr>
          <w:rFonts w:asciiTheme="minorHAnsi" w:hAnsiTheme="minorHAnsi" w:cstheme="minorHAnsi"/>
        </w:rPr>
        <w:t>projeto nas vedações contidas na Lei Eleitoral (Lei Federal nº</w:t>
      </w:r>
      <w:r w:rsidR="009037F8">
        <w:rPr>
          <w:rFonts w:asciiTheme="minorHAnsi" w:hAnsiTheme="minorHAnsi" w:cstheme="minorHAnsi"/>
        </w:rPr>
        <w:t xml:space="preserve"> 9.504/97). Com isso, foi redigida a presente emenda, visando dirimir qualquer possibilidade de contratação pela atual administração municipal, visto que </w:t>
      </w:r>
      <w:r w:rsidR="00213ADA">
        <w:rPr>
          <w:rFonts w:asciiTheme="minorHAnsi" w:hAnsiTheme="minorHAnsi" w:cstheme="minorHAnsi"/>
        </w:rPr>
        <w:t>tal prática é proibida no período compreendido entre os 03 meses que</w:t>
      </w:r>
      <w:r w:rsidR="00E1610B">
        <w:rPr>
          <w:rFonts w:asciiTheme="minorHAnsi" w:hAnsiTheme="minorHAnsi" w:cstheme="minorHAnsi"/>
        </w:rPr>
        <w:t xml:space="preserve"> antecedem o pleito até a posse dos eleitos</w:t>
      </w:r>
      <w:r w:rsidR="0044262A">
        <w:rPr>
          <w:rFonts w:asciiTheme="minorHAnsi" w:hAnsiTheme="minorHAnsi" w:cstheme="minorHAnsi"/>
        </w:rPr>
        <w:t>. No entanto, caberá ao Plenário analisar a legalidade e o mérito do PLC nº 07/2024</w:t>
      </w:r>
      <w:r w:rsidR="00A058A4">
        <w:rPr>
          <w:rFonts w:asciiTheme="minorHAnsi" w:hAnsiTheme="minorHAnsi" w:cstheme="minorHAnsi"/>
        </w:rPr>
        <w:t xml:space="preserve">, observando também a </w:t>
      </w:r>
      <w:r w:rsidR="00463857">
        <w:rPr>
          <w:rFonts w:asciiTheme="minorHAnsi" w:hAnsiTheme="minorHAnsi" w:cstheme="minorHAnsi"/>
        </w:rPr>
        <w:t>implicância da Lei Complementar nº 101/2000, que</w:t>
      </w:r>
      <w:r w:rsidR="00F819C6">
        <w:rPr>
          <w:rFonts w:asciiTheme="minorHAnsi" w:hAnsiTheme="minorHAnsi" w:cstheme="minorHAnsi"/>
        </w:rPr>
        <w:t xml:space="preserve"> estabelecer ser nulo de pleno direito</w:t>
      </w:r>
      <w:r w:rsidR="009D1768" w:rsidRPr="009D1768">
        <w:t xml:space="preserve"> </w:t>
      </w:r>
      <w:r w:rsidR="009D1768" w:rsidRPr="009D1768">
        <w:rPr>
          <w:rFonts w:asciiTheme="minorHAnsi" w:hAnsiTheme="minorHAnsi" w:cstheme="minorHAnsi"/>
        </w:rPr>
        <w:t>o ato de que resulte aumento da despesa com pessoal expedido nos cento e oitenta dias anteriores ao final do mandato do titular do respectivo Poder ou órgão</w:t>
      </w:r>
      <w:r w:rsidR="00DA3FBA">
        <w:rPr>
          <w:rFonts w:asciiTheme="minorHAnsi" w:hAnsiTheme="minorHAnsi" w:cstheme="minorHAnsi"/>
        </w:rPr>
        <w:t xml:space="preserve"> (art. 21</w:t>
      </w:r>
      <w:r w:rsidR="00AF7725">
        <w:rPr>
          <w:rFonts w:asciiTheme="minorHAnsi" w:hAnsiTheme="minorHAnsi" w:cstheme="minorHAnsi"/>
        </w:rPr>
        <w:t>, inciso II, parágrafo único)</w:t>
      </w:r>
      <w:r w:rsidR="00526DA2">
        <w:rPr>
          <w:rFonts w:asciiTheme="minorHAnsi" w:hAnsiTheme="minorHAnsi" w:cstheme="minorHAnsi"/>
        </w:rPr>
        <w:t xml:space="preserve">, </w:t>
      </w:r>
      <w:r w:rsidR="008E5F75">
        <w:rPr>
          <w:rFonts w:asciiTheme="minorHAnsi" w:hAnsiTheme="minorHAnsi" w:cstheme="minorHAnsi"/>
        </w:rPr>
        <w:t>concluindo se a criação do cargo em questão viola est</w:t>
      </w:r>
      <w:r w:rsidR="008D2DCD">
        <w:rPr>
          <w:rFonts w:asciiTheme="minorHAnsi" w:hAnsiTheme="minorHAnsi" w:cstheme="minorHAnsi"/>
        </w:rPr>
        <w:t>a norma.</w:t>
      </w:r>
      <w:r w:rsidR="00526DA2">
        <w:rPr>
          <w:rFonts w:asciiTheme="minorHAnsi" w:hAnsiTheme="minorHAnsi" w:cstheme="minorHAnsi"/>
        </w:rPr>
        <w:t xml:space="preserve"> </w:t>
      </w:r>
    </w:p>
    <w:p w14:paraId="43BD844A" w14:textId="77777777" w:rsidR="00B62FA7" w:rsidRPr="002F0D7B" w:rsidRDefault="00B62FA7" w:rsidP="00C76010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43BD844B" w14:textId="77777777" w:rsidR="00B62FA7" w:rsidRDefault="00B62FA7" w:rsidP="00B62FA7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u w:val="single"/>
        </w:rPr>
      </w:pPr>
      <w:r w:rsidRPr="002F0D7B">
        <w:rPr>
          <w:rFonts w:asciiTheme="minorHAnsi" w:hAnsiTheme="minorHAnsi" w:cstheme="minorHAnsi"/>
          <w:u w:val="single"/>
        </w:rPr>
        <w:t>CONCLUSÃO:</w:t>
      </w:r>
    </w:p>
    <w:p w14:paraId="43BD844C" w14:textId="77777777" w:rsidR="00E53E31" w:rsidRPr="002F0D7B" w:rsidRDefault="00E53E31" w:rsidP="00B62FA7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u w:val="single"/>
        </w:rPr>
      </w:pPr>
    </w:p>
    <w:p w14:paraId="694316FC" w14:textId="4F4DB976" w:rsidR="007F2A5C" w:rsidRDefault="00B62FA7" w:rsidP="007F2A5C">
      <w:pPr>
        <w:pStyle w:val="NormalWeb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bookmarkStart w:id="0" w:name="_Hlk525824700"/>
      <w:r w:rsidRPr="002F0D7B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     </w:t>
      </w:r>
      <w:bookmarkEnd w:id="0"/>
      <w:r w:rsidR="007F2A5C" w:rsidRPr="006B0E68">
        <w:rPr>
          <w:rFonts w:asciiTheme="minorHAnsi" w:hAnsiTheme="minorHAnsi" w:cstheme="minorHAnsi"/>
        </w:rPr>
        <w:t>Fa</w:t>
      </w:r>
      <w:r w:rsidR="007F2A5C">
        <w:rPr>
          <w:rFonts w:asciiTheme="minorHAnsi" w:hAnsiTheme="minorHAnsi" w:cstheme="minorHAnsi"/>
        </w:rPr>
        <w:t>ce ao exposto concluo</w:t>
      </w:r>
      <w:r w:rsidR="009E0062">
        <w:rPr>
          <w:rFonts w:asciiTheme="minorHAnsi" w:hAnsiTheme="minorHAnsi" w:cstheme="minorHAnsi"/>
        </w:rPr>
        <w:t xml:space="preserve"> </w:t>
      </w:r>
      <w:r w:rsidR="008D2DCD">
        <w:rPr>
          <w:rFonts w:asciiTheme="minorHAnsi" w:hAnsiTheme="minorHAnsi" w:cstheme="minorHAnsi"/>
        </w:rPr>
        <w:t xml:space="preserve">pela aprovação da </w:t>
      </w:r>
      <w:r w:rsidR="00724B11">
        <w:rPr>
          <w:rFonts w:asciiTheme="minorHAnsi" w:hAnsiTheme="minorHAnsi" w:cstheme="minorHAnsi"/>
        </w:rPr>
        <w:t xml:space="preserve">EMENDA </w:t>
      </w:r>
      <w:r w:rsidR="008D2DCD">
        <w:rPr>
          <w:rFonts w:asciiTheme="minorHAnsi" w:hAnsiTheme="minorHAnsi" w:cstheme="minorHAnsi"/>
        </w:rPr>
        <w:t xml:space="preserve">nº 01/2024 ao PLC nº 07/2024, a fim de resguardar o fiel cumprimento da Legislação Eleitoral, no que tange à proibição de contrações a que se refere o </w:t>
      </w:r>
      <w:r w:rsidR="00E1749A">
        <w:rPr>
          <w:rFonts w:asciiTheme="minorHAnsi" w:hAnsiTheme="minorHAnsi" w:cstheme="minorHAnsi"/>
        </w:rPr>
        <w:t>artigo 73, inciso V da Lei federal nº 9.504/97</w:t>
      </w:r>
      <w:r w:rsidR="00472C84">
        <w:rPr>
          <w:rFonts w:asciiTheme="minorHAnsi" w:hAnsiTheme="minorHAnsi" w:cstheme="minorHAnsi"/>
        </w:rPr>
        <w:t>.</w:t>
      </w:r>
    </w:p>
    <w:p w14:paraId="4DD5C319" w14:textId="77777777" w:rsidR="007F2A5C" w:rsidRDefault="007F2A5C" w:rsidP="007F2A5C">
      <w:pPr>
        <w:pStyle w:val="NormalWeb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14:paraId="51E7DEA8" w14:textId="77777777" w:rsidR="007F2A5C" w:rsidRDefault="007F2A5C" w:rsidP="007F2A5C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14:paraId="1F65CB44" w14:textId="77777777" w:rsidR="00DD66F6" w:rsidRDefault="00DD66F6" w:rsidP="007F2A5C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14:paraId="4755A800" w14:textId="77777777" w:rsidR="007F2A5C" w:rsidRPr="002B6D11" w:rsidRDefault="007F2A5C" w:rsidP="007F2A5C">
      <w:pPr>
        <w:spacing w:after="0"/>
        <w:jc w:val="center"/>
        <w:rPr>
          <w:rFonts w:cstheme="minorHAnsi"/>
          <w:b/>
          <w:bCs/>
          <w:szCs w:val="24"/>
        </w:rPr>
      </w:pPr>
      <w:r w:rsidRPr="002B6D11">
        <w:rPr>
          <w:rFonts w:cstheme="minorHAnsi"/>
          <w:b/>
          <w:bCs/>
          <w:szCs w:val="24"/>
        </w:rPr>
        <w:t>Manoel Carlos de Souza Abbud</w:t>
      </w:r>
    </w:p>
    <w:p w14:paraId="3C1AE117" w14:textId="77777777" w:rsidR="007F2A5C" w:rsidRDefault="007F2A5C" w:rsidP="007F2A5C">
      <w:pPr>
        <w:spacing w:after="0"/>
        <w:jc w:val="center"/>
        <w:rPr>
          <w:rFonts w:cstheme="minorHAnsi"/>
          <w:szCs w:val="24"/>
        </w:rPr>
      </w:pPr>
      <w:r w:rsidRPr="00685337">
        <w:rPr>
          <w:rFonts w:cstheme="minorHAnsi"/>
          <w:szCs w:val="24"/>
        </w:rPr>
        <w:t xml:space="preserve"> Relator          </w:t>
      </w:r>
    </w:p>
    <w:p w14:paraId="6E3A0811" w14:textId="77777777" w:rsidR="007F2A5C" w:rsidRDefault="007F2A5C" w:rsidP="007F2A5C">
      <w:pPr>
        <w:spacing w:after="0"/>
        <w:jc w:val="center"/>
        <w:rPr>
          <w:rFonts w:cstheme="minorHAnsi"/>
          <w:szCs w:val="24"/>
        </w:rPr>
      </w:pPr>
    </w:p>
    <w:p w14:paraId="435476C7" w14:textId="77777777" w:rsidR="007F2A5C" w:rsidRPr="00685337" w:rsidRDefault="007F2A5C" w:rsidP="007F2A5C">
      <w:pPr>
        <w:spacing w:after="0"/>
        <w:jc w:val="center"/>
        <w:rPr>
          <w:rFonts w:cstheme="minorHAnsi"/>
          <w:szCs w:val="24"/>
        </w:rPr>
      </w:pPr>
      <w:r w:rsidRPr="00685337">
        <w:rPr>
          <w:rFonts w:cstheme="minorHAnsi"/>
          <w:szCs w:val="24"/>
        </w:rPr>
        <w:t xml:space="preserve">                                           </w:t>
      </w:r>
    </w:p>
    <w:p w14:paraId="1A5D7AD9" w14:textId="77777777" w:rsidR="007F2A5C" w:rsidRDefault="007F2A5C" w:rsidP="007F2A5C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Manifestação da Comissão de Legislação, Justiça e Redação:</w:t>
      </w:r>
    </w:p>
    <w:p w14:paraId="0F3EA669" w14:textId="72DB1CF3" w:rsidR="007F2A5C" w:rsidRDefault="00E1749A" w:rsidP="007F2A5C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Aprovo o voto do Relator, transformando-o em Parecer desta Comissão</w:t>
      </w:r>
      <w:r w:rsidR="00C87EAE">
        <w:rPr>
          <w:rFonts w:asciiTheme="minorHAnsi" w:hAnsiTheme="minorHAnsi" w:cstheme="minorHAnsi"/>
          <w:u w:val="single"/>
        </w:rPr>
        <w:t>.</w:t>
      </w:r>
    </w:p>
    <w:p w14:paraId="7182B9DF" w14:textId="77777777" w:rsidR="007F2A5C" w:rsidRDefault="007F2A5C" w:rsidP="007F2A5C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</w:rPr>
      </w:pPr>
    </w:p>
    <w:p w14:paraId="065A232F" w14:textId="77777777" w:rsidR="007F2A5C" w:rsidRDefault="007F2A5C" w:rsidP="00FF63DF">
      <w:pPr>
        <w:tabs>
          <w:tab w:val="left" w:pos="4020"/>
        </w:tabs>
        <w:ind w:right="476"/>
        <w:rPr>
          <w:rFonts w:cstheme="minorHAnsi"/>
          <w:b/>
          <w:bCs/>
          <w:iCs/>
          <w:szCs w:val="24"/>
        </w:rPr>
      </w:pPr>
    </w:p>
    <w:p w14:paraId="4B047D91" w14:textId="25F1508A" w:rsidR="007F2A5C" w:rsidRDefault="007F2A5C" w:rsidP="00E1749A">
      <w:pPr>
        <w:pStyle w:val="Ttulo9"/>
        <w:jc w:val="center"/>
        <w:rPr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Eliana Maria Nunes</w:t>
      </w:r>
    </w:p>
    <w:p w14:paraId="0B983BED" w14:textId="03C2D3E2" w:rsidR="007F2A5C" w:rsidRDefault="007F2A5C" w:rsidP="002E22BF">
      <w:pPr>
        <w:jc w:val="center"/>
        <w:rPr>
          <w:rFonts w:cstheme="minorHAnsi"/>
        </w:rPr>
      </w:pPr>
      <w:r>
        <w:rPr>
          <w:rFonts w:cstheme="minorHAnsi"/>
          <w:szCs w:val="24"/>
        </w:rPr>
        <w:t>Membro</w:t>
      </w:r>
    </w:p>
    <w:p w14:paraId="26B82925" w14:textId="77777777" w:rsidR="007F2A5C" w:rsidRDefault="007F2A5C" w:rsidP="00FB228D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14:paraId="2DD99442" w14:textId="77777777" w:rsidR="00FF63DF" w:rsidRDefault="00FF63DF" w:rsidP="00FB228D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14:paraId="43BD846F" w14:textId="255AAAC9" w:rsidR="00D814BE" w:rsidRPr="000E43A6" w:rsidRDefault="004A2A76" w:rsidP="004A2A76">
      <w:pPr>
        <w:spacing w:after="0"/>
        <w:jc w:val="center"/>
      </w:pPr>
      <w:r w:rsidRPr="00255C9D">
        <w:rPr>
          <w:rFonts w:cstheme="minorHAnsi"/>
          <w:szCs w:val="24"/>
        </w:rPr>
        <w:t xml:space="preserve">Bom Jardim de Minas, </w:t>
      </w:r>
      <w:r w:rsidR="00C87EAE">
        <w:rPr>
          <w:rFonts w:cstheme="minorHAnsi"/>
          <w:szCs w:val="24"/>
        </w:rPr>
        <w:t>0</w:t>
      </w:r>
      <w:r w:rsidR="00E1749A">
        <w:rPr>
          <w:rFonts w:cstheme="minorHAnsi"/>
          <w:szCs w:val="24"/>
        </w:rPr>
        <w:t>8</w:t>
      </w:r>
      <w:r w:rsidR="00C87EAE">
        <w:rPr>
          <w:rFonts w:cstheme="minorHAnsi"/>
          <w:szCs w:val="24"/>
        </w:rPr>
        <w:t xml:space="preserve"> de agosto</w:t>
      </w:r>
      <w:r w:rsidR="00DD66F6">
        <w:rPr>
          <w:rFonts w:cstheme="minorHAnsi"/>
          <w:szCs w:val="24"/>
        </w:rPr>
        <w:t xml:space="preserve"> </w:t>
      </w:r>
      <w:r w:rsidR="00665B5B">
        <w:rPr>
          <w:rFonts w:cstheme="minorHAnsi"/>
          <w:szCs w:val="24"/>
        </w:rPr>
        <w:t>de 2024</w:t>
      </w:r>
      <w:r w:rsidR="003F0BF8" w:rsidRPr="00255C9D">
        <w:rPr>
          <w:rFonts w:cstheme="minorHAnsi"/>
          <w:szCs w:val="24"/>
        </w:rPr>
        <w:t>.</w:t>
      </w:r>
    </w:p>
    <w:sectPr w:rsidR="00D814BE" w:rsidRPr="000E43A6" w:rsidSect="00CC1635">
      <w:headerReference w:type="default" r:id="rId8"/>
      <w:footerReference w:type="default" r:id="rId9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342550" w14:textId="77777777" w:rsidR="00253C71" w:rsidRDefault="00253C71" w:rsidP="003A4A3B">
      <w:pPr>
        <w:spacing w:after="0" w:line="240" w:lineRule="auto"/>
      </w:pPr>
      <w:r>
        <w:separator/>
      </w:r>
    </w:p>
  </w:endnote>
  <w:endnote w:type="continuationSeparator" w:id="0">
    <w:p w14:paraId="3760EFEE" w14:textId="77777777" w:rsidR="00253C71" w:rsidRDefault="00253C71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D8478" w14:textId="77777777" w:rsidR="00B90EEF" w:rsidRDefault="00B90EEF" w:rsidP="00B90EEF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B90EEF" w14:paraId="43BD847C" w14:textId="77777777" w:rsidTr="00B90EEF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43BD8479" w14:textId="77777777" w:rsidR="00B5260C" w:rsidRDefault="00B5260C" w:rsidP="00B5260C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14:paraId="43BD847A" w14:textId="77777777" w:rsidR="00B90EEF" w:rsidRDefault="00B5260C" w:rsidP="00B5260C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43BD847B" w14:textId="77777777" w:rsidR="00B90EEF" w:rsidRDefault="00B90EEF" w:rsidP="00B90EEF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DC223F">
            <w:rPr>
              <w:noProof/>
              <w:color w:val="44546A" w:themeColor="text2"/>
              <w:sz w:val="20"/>
              <w:szCs w:val="20"/>
            </w:rPr>
            <w:t>3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43BD847D" w14:textId="77777777" w:rsidR="00B90EEF" w:rsidRDefault="00B90EEF" w:rsidP="00B90EEF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6F149" w14:textId="77777777" w:rsidR="00253C71" w:rsidRDefault="00253C71" w:rsidP="003A4A3B">
      <w:pPr>
        <w:spacing w:after="0" w:line="240" w:lineRule="auto"/>
      </w:pPr>
      <w:r>
        <w:separator/>
      </w:r>
    </w:p>
  </w:footnote>
  <w:footnote w:type="continuationSeparator" w:id="0">
    <w:p w14:paraId="2232C652" w14:textId="77777777" w:rsidR="00253C71" w:rsidRDefault="00253C71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781"/>
    </w:tblGrid>
    <w:tr w:rsidR="00B90EEF" w14:paraId="43BD8476" w14:textId="77777777" w:rsidTr="00B90EEF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43BD8474" w14:textId="77777777" w:rsidR="00B90EEF" w:rsidRDefault="00B90EEF" w:rsidP="00B90EEF">
          <w:pPr>
            <w:pStyle w:val="Cabealho"/>
            <w:jc w:val="center"/>
          </w:pPr>
          <w:bookmarkStart w:id="1" w:name="_Hlk62719128"/>
          <w:bookmarkStart w:id="2" w:name="_Hlk62719129"/>
          <w:bookmarkStart w:id="3" w:name="_Hlk62719140"/>
          <w:bookmarkStart w:id="4" w:name="_Hlk62719141"/>
          <w:bookmarkStart w:id="5" w:name="_Hlk62719142"/>
          <w:bookmarkStart w:id="6" w:name="_Hlk62719143"/>
          <w:bookmarkStart w:id="7" w:name="_Hlk62719144"/>
          <w:bookmarkStart w:id="8" w:name="_Hlk62719145"/>
          <w:bookmarkStart w:id="9" w:name="_Hlk62719146"/>
          <w:bookmarkStart w:id="10" w:name="_Hlk62719147"/>
          <w:bookmarkStart w:id="11" w:name="_Hlk62719148"/>
          <w:bookmarkStart w:id="12" w:name="_Hlk62719149"/>
          <w:bookmarkStart w:id="13" w:name="_Hlk62719150"/>
          <w:bookmarkStart w:id="14" w:name="_Hlk62719151"/>
          <w:bookmarkStart w:id="15" w:name="_Hlk62719160"/>
          <w:bookmarkStart w:id="16" w:name="_Hlk62719161"/>
          <w:r>
            <w:rPr>
              <w:noProof/>
              <w:lang w:eastAsia="pt-BR"/>
            </w:rPr>
            <w:drawing>
              <wp:inline distT="0" distB="0" distL="0" distR="0" wp14:anchorId="43BD847E" wp14:editId="43BD847F">
                <wp:extent cx="819150" cy="914400"/>
                <wp:effectExtent l="0" t="0" r="0" b="0"/>
                <wp:docPr id="2" name="Imagem 2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43BD8475" w14:textId="77777777" w:rsidR="00B90EEF" w:rsidRDefault="00B90EEF" w:rsidP="00B90EEF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14:paraId="43BD8477" w14:textId="77777777" w:rsidR="00B90EEF" w:rsidRDefault="00B90EEF" w:rsidP="00B90EEF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E3FBE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B07C3F"/>
    <w:multiLevelType w:val="hybridMultilevel"/>
    <w:tmpl w:val="CE64466E"/>
    <w:lvl w:ilvl="0" w:tplc="04160011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92C5D"/>
    <w:multiLevelType w:val="hybridMultilevel"/>
    <w:tmpl w:val="AFF6DCB6"/>
    <w:lvl w:ilvl="0" w:tplc="11565094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06D037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B8356BD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32036064">
    <w:abstractNumId w:val="12"/>
  </w:num>
  <w:num w:numId="2" w16cid:durableId="1206719372">
    <w:abstractNumId w:val="7"/>
  </w:num>
  <w:num w:numId="3" w16cid:durableId="867261981">
    <w:abstractNumId w:val="2"/>
  </w:num>
  <w:num w:numId="4" w16cid:durableId="182133694">
    <w:abstractNumId w:val="9"/>
  </w:num>
  <w:num w:numId="5" w16cid:durableId="1513446575">
    <w:abstractNumId w:val="11"/>
  </w:num>
  <w:num w:numId="6" w16cid:durableId="302661921">
    <w:abstractNumId w:val="13"/>
  </w:num>
  <w:num w:numId="7" w16cid:durableId="524096576">
    <w:abstractNumId w:val="8"/>
  </w:num>
  <w:num w:numId="8" w16cid:durableId="2041590349">
    <w:abstractNumId w:val="4"/>
  </w:num>
  <w:num w:numId="9" w16cid:durableId="544877248">
    <w:abstractNumId w:val="10"/>
  </w:num>
  <w:num w:numId="10" w16cid:durableId="121656212">
    <w:abstractNumId w:val="5"/>
  </w:num>
  <w:num w:numId="11" w16cid:durableId="2080902682">
    <w:abstractNumId w:val="3"/>
  </w:num>
  <w:num w:numId="12" w16cid:durableId="545877020">
    <w:abstractNumId w:val="0"/>
  </w:num>
  <w:num w:numId="13" w16cid:durableId="1098792838">
    <w:abstractNumId w:val="6"/>
  </w:num>
  <w:num w:numId="14" w16cid:durableId="1580217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A6F"/>
    <w:rsid w:val="0000057D"/>
    <w:rsid w:val="00001502"/>
    <w:rsid w:val="000079E5"/>
    <w:rsid w:val="000121B1"/>
    <w:rsid w:val="000139E2"/>
    <w:rsid w:val="0001528B"/>
    <w:rsid w:val="00023C7F"/>
    <w:rsid w:val="00023C8B"/>
    <w:rsid w:val="000252A7"/>
    <w:rsid w:val="00025F56"/>
    <w:rsid w:val="00032242"/>
    <w:rsid w:val="00032337"/>
    <w:rsid w:val="00032818"/>
    <w:rsid w:val="0003601F"/>
    <w:rsid w:val="0005108F"/>
    <w:rsid w:val="00051698"/>
    <w:rsid w:val="00051B1E"/>
    <w:rsid w:val="00051EC3"/>
    <w:rsid w:val="0005234C"/>
    <w:rsid w:val="00052487"/>
    <w:rsid w:val="00052891"/>
    <w:rsid w:val="00056D31"/>
    <w:rsid w:val="000570B5"/>
    <w:rsid w:val="00060622"/>
    <w:rsid w:val="000613E3"/>
    <w:rsid w:val="00065F43"/>
    <w:rsid w:val="00072FEE"/>
    <w:rsid w:val="00073D0B"/>
    <w:rsid w:val="00082CD5"/>
    <w:rsid w:val="000908D5"/>
    <w:rsid w:val="0009196B"/>
    <w:rsid w:val="000942CD"/>
    <w:rsid w:val="00096481"/>
    <w:rsid w:val="00097EB7"/>
    <w:rsid w:val="000A20D5"/>
    <w:rsid w:val="000A3D0C"/>
    <w:rsid w:val="000B0144"/>
    <w:rsid w:val="000B0902"/>
    <w:rsid w:val="000B1420"/>
    <w:rsid w:val="000B72D1"/>
    <w:rsid w:val="000C3590"/>
    <w:rsid w:val="000C393D"/>
    <w:rsid w:val="000C3B6C"/>
    <w:rsid w:val="000D1167"/>
    <w:rsid w:val="000D32DC"/>
    <w:rsid w:val="000D39FA"/>
    <w:rsid w:val="000D5063"/>
    <w:rsid w:val="000E1C32"/>
    <w:rsid w:val="000E3B7E"/>
    <w:rsid w:val="000E43A6"/>
    <w:rsid w:val="000E7797"/>
    <w:rsid w:val="000F5018"/>
    <w:rsid w:val="000F633D"/>
    <w:rsid w:val="000F73A6"/>
    <w:rsid w:val="00102AEC"/>
    <w:rsid w:val="00102C22"/>
    <w:rsid w:val="00114EB9"/>
    <w:rsid w:val="00115183"/>
    <w:rsid w:val="00115360"/>
    <w:rsid w:val="00115705"/>
    <w:rsid w:val="00124352"/>
    <w:rsid w:val="00126CF6"/>
    <w:rsid w:val="00127ED3"/>
    <w:rsid w:val="00145914"/>
    <w:rsid w:val="00147012"/>
    <w:rsid w:val="00152514"/>
    <w:rsid w:val="00160AF0"/>
    <w:rsid w:val="0016200C"/>
    <w:rsid w:val="00167E2D"/>
    <w:rsid w:val="0017202C"/>
    <w:rsid w:val="001721D7"/>
    <w:rsid w:val="00173385"/>
    <w:rsid w:val="001762CC"/>
    <w:rsid w:val="00176F1C"/>
    <w:rsid w:val="00182787"/>
    <w:rsid w:val="00185D19"/>
    <w:rsid w:val="00187344"/>
    <w:rsid w:val="00194015"/>
    <w:rsid w:val="0019491B"/>
    <w:rsid w:val="00197E48"/>
    <w:rsid w:val="001A1BD8"/>
    <w:rsid w:val="001A1F26"/>
    <w:rsid w:val="001B2499"/>
    <w:rsid w:val="001B2FDA"/>
    <w:rsid w:val="001B5A45"/>
    <w:rsid w:val="001B6374"/>
    <w:rsid w:val="001B70C9"/>
    <w:rsid w:val="001B7291"/>
    <w:rsid w:val="001B7CFD"/>
    <w:rsid w:val="001C2752"/>
    <w:rsid w:val="001C2FFD"/>
    <w:rsid w:val="001C4D09"/>
    <w:rsid w:val="001C7A18"/>
    <w:rsid w:val="001D0AF3"/>
    <w:rsid w:val="001D17BD"/>
    <w:rsid w:val="001D20B9"/>
    <w:rsid w:val="001D254C"/>
    <w:rsid w:val="001D313C"/>
    <w:rsid w:val="001D3FEF"/>
    <w:rsid w:val="001D755A"/>
    <w:rsid w:val="001E1C20"/>
    <w:rsid w:val="001E3030"/>
    <w:rsid w:val="001E6FAE"/>
    <w:rsid w:val="001E7384"/>
    <w:rsid w:val="001E7A8C"/>
    <w:rsid w:val="001F10C1"/>
    <w:rsid w:val="001F609F"/>
    <w:rsid w:val="0021176C"/>
    <w:rsid w:val="00213ADA"/>
    <w:rsid w:val="00213BD0"/>
    <w:rsid w:val="00214550"/>
    <w:rsid w:val="00215127"/>
    <w:rsid w:val="00220534"/>
    <w:rsid w:val="0022116C"/>
    <w:rsid w:val="0022634D"/>
    <w:rsid w:val="00232149"/>
    <w:rsid w:val="002337D0"/>
    <w:rsid w:val="00236A80"/>
    <w:rsid w:val="00241290"/>
    <w:rsid w:val="002416E1"/>
    <w:rsid w:val="00242506"/>
    <w:rsid w:val="0024331F"/>
    <w:rsid w:val="00247DDC"/>
    <w:rsid w:val="00252C64"/>
    <w:rsid w:val="00253C71"/>
    <w:rsid w:val="002607EA"/>
    <w:rsid w:val="00263E48"/>
    <w:rsid w:val="0026686C"/>
    <w:rsid w:val="00267521"/>
    <w:rsid w:val="00271C85"/>
    <w:rsid w:val="00273D0E"/>
    <w:rsid w:val="002741E7"/>
    <w:rsid w:val="00274413"/>
    <w:rsid w:val="0027596D"/>
    <w:rsid w:val="00275ACB"/>
    <w:rsid w:val="00282DCD"/>
    <w:rsid w:val="00285903"/>
    <w:rsid w:val="002865A4"/>
    <w:rsid w:val="00286B0A"/>
    <w:rsid w:val="0029274A"/>
    <w:rsid w:val="00294D59"/>
    <w:rsid w:val="00296BE6"/>
    <w:rsid w:val="002A02D5"/>
    <w:rsid w:val="002A5E39"/>
    <w:rsid w:val="002A7111"/>
    <w:rsid w:val="002A7620"/>
    <w:rsid w:val="002B0563"/>
    <w:rsid w:val="002B2818"/>
    <w:rsid w:val="002B3A9B"/>
    <w:rsid w:val="002B3F59"/>
    <w:rsid w:val="002B5DD8"/>
    <w:rsid w:val="002B6152"/>
    <w:rsid w:val="002C48D0"/>
    <w:rsid w:val="002D04D0"/>
    <w:rsid w:val="002D30B5"/>
    <w:rsid w:val="002D6367"/>
    <w:rsid w:val="002E22BF"/>
    <w:rsid w:val="002E2F6F"/>
    <w:rsid w:val="002E3BE0"/>
    <w:rsid w:val="002E59C1"/>
    <w:rsid w:val="002E5A01"/>
    <w:rsid w:val="002E7989"/>
    <w:rsid w:val="002F1065"/>
    <w:rsid w:val="002F1580"/>
    <w:rsid w:val="002F2D73"/>
    <w:rsid w:val="002F48FC"/>
    <w:rsid w:val="002F6471"/>
    <w:rsid w:val="00305004"/>
    <w:rsid w:val="00306F82"/>
    <w:rsid w:val="00307D6A"/>
    <w:rsid w:val="0031388D"/>
    <w:rsid w:val="0031643F"/>
    <w:rsid w:val="00317D56"/>
    <w:rsid w:val="003217D0"/>
    <w:rsid w:val="00323422"/>
    <w:rsid w:val="003237B9"/>
    <w:rsid w:val="00326A20"/>
    <w:rsid w:val="00340948"/>
    <w:rsid w:val="003418A9"/>
    <w:rsid w:val="00350488"/>
    <w:rsid w:val="00351F58"/>
    <w:rsid w:val="00355A63"/>
    <w:rsid w:val="00357F8A"/>
    <w:rsid w:val="003623FD"/>
    <w:rsid w:val="003728B8"/>
    <w:rsid w:val="00383F66"/>
    <w:rsid w:val="00392FDA"/>
    <w:rsid w:val="003A16C9"/>
    <w:rsid w:val="003A4A3B"/>
    <w:rsid w:val="003A78CF"/>
    <w:rsid w:val="003A7F79"/>
    <w:rsid w:val="003B124D"/>
    <w:rsid w:val="003B449D"/>
    <w:rsid w:val="003B4DDE"/>
    <w:rsid w:val="003B6DE0"/>
    <w:rsid w:val="003B7883"/>
    <w:rsid w:val="003C4BB7"/>
    <w:rsid w:val="003C76C5"/>
    <w:rsid w:val="003D1348"/>
    <w:rsid w:val="003D1EFF"/>
    <w:rsid w:val="003D2EDF"/>
    <w:rsid w:val="003D418B"/>
    <w:rsid w:val="003E08D4"/>
    <w:rsid w:val="003E6A90"/>
    <w:rsid w:val="003E6A96"/>
    <w:rsid w:val="003F0BF8"/>
    <w:rsid w:val="003F0E73"/>
    <w:rsid w:val="003F2749"/>
    <w:rsid w:val="003F2C1E"/>
    <w:rsid w:val="003F4FDE"/>
    <w:rsid w:val="004038F2"/>
    <w:rsid w:val="004070A3"/>
    <w:rsid w:val="0041218D"/>
    <w:rsid w:val="00416832"/>
    <w:rsid w:val="00420B08"/>
    <w:rsid w:val="004236EB"/>
    <w:rsid w:val="004241F2"/>
    <w:rsid w:val="00427BE2"/>
    <w:rsid w:val="004303EB"/>
    <w:rsid w:val="0043123F"/>
    <w:rsid w:val="004314EC"/>
    <w:rsid w:val="00432935"/>
    <w:rsid w:val="004351E5"/>
    <w:rsid w:val="004356EE"/>
    <w:rsid w:val="00436448"/>
    <w:rsid w:val="0044262A"/>
    <w:rsid w:val="004459B5"/>
    <w:rsid w:val="00446D48"/>
    <w:rsid w:val="0044720C"/>
    <w:rsid w:val="0045131A"/>
    <w:rsid w:val="004517BB"/>
    <w:rsid w:val="00452D0A"/>
    <w:rsid w:val="00454960"/>
    <w:rsid w:val="0046046D"/>
    <w:rsid w:val="00463857"/>
    <w:rsid w:val="00463B76"/>
    <w:rsid w:val="00472C84"/>
    <w:rsid w:val="00473899"/>
    <w:rsid w:val="00477A6F"/>
    <w:rsid w:val="0048008A"/>
    <w:rsid w:val="0048587C"/>
    <w:rsid w:val="00485F5B"/>
    <w:rsid w:val="004862AF"/>
    <w:rsid w:val="0048737A"/>
    <w:rsid w:val="00490A71"/>
    <w:rsid w:val="00493A49"/>
    <w:rsid w:val="004955D7"/>
    <w:rsid w:val="00495B0B"/>
    <w:rsid w:val="004A2A76"/>
    <w:rsid w:val="004A5BA0"/>
    <w:rsid w:val="004A74F8"/>
    <w:rsid w:val="004B0DC3"/>
    <w:rsid w:val="004B17C5"/>
    <w:rsid w:val="004B4667"/>
    <w:rsid w:val="004B5424"/>
    <w:rsid w:val="004C103F"/>
    <w:rsid w:val="004C2855"/>
    <w:rsid w:val="004C3AD3"/>
    <w:rsid w:val="004C564B"/>
    <w:rsid w:val="004C5BC8"/>
    <w:rsid w:val="004C7064"/>
    <w:rsid w:val="004D064F"/>
    <w:rsid w:val="004D1391"/>
    <w:rsid w:val="004D179E"/>
    <w:rsid w:val="004D3A1A"/>
    <w:rsid w:val="004D6ACF"/>
    <w:rsid w:val="004E3A84"/>
    <w:rsid w:val="004E669E"/>
    <w:rsid w:val="004E6C05"/>
    <w:rsid w:val="004E756E"/>
    <w:rsid w:val="004F237B"/>
    <w:rsid w:val="004F6B64"/>
    <w:rsid w:val="00501E5E"/>
    <w:rsid w:val="00503D37"/>
    <w:rsid w:val="005170C8"/>
    <w:rsid w:val="005225FC"/>
    <w:rsid w:val="00526DA2"/>
    <w:rsid w:val="005304AA"/>
    <w:rsid w:val="00535221"/>
    <w:rsid w:val="005417D2"/>
    <w:rsid w:val="00544724"/>
    <w:rsid w:val="005454AD"/>
    <w:rsid w:val="00566B09"/>
    <w:rsid w:val="00572614"/>
    <w:rsid w:val="005734D7"/>
    <w:rsid w:val="00580B3C"/>
    <w:rsid w:val="005818B3"/>
    <w:rsid w:val="00583927"/>
    <w:rsid w:val="00595F4D"/>
    <w:rsid w:val="00597541"/>
    <w:rsid w:val="00597980"/>
    <w:rsid w:val="00597D43"/>
    <w:rsid w:val="005A0638"/>
    <w:rsid w:val="005A0D95"/>
    <w:rsid w:val="005A42D8"/>
    <w:rsid w:val="005B49E6"/>
    <w:rsid w:val="005B5A20"/>
    <w:rsid w:val="005B6162"/>
    <w:rsid w:val="005D086A"/>
    <w:rsid w:val="005D3310"/>
    <w:rsid w:val="005E02D4"/>
    <w:rsid w:val="005E0534"/>
    <w:rsid w:val="005E0983"/>
    <w:rsid w:val="005E58A3"/>
    <w:rsid w:val="005E5F76"/>
    <w:rsid w:val="005F0DE1"/>
    <w:rsid w:val="006036DC"/>
    <w:rsid w:val="00605E94"/>
    <w:rsid w:val="00606C0B"/>
    <w:rsid w:val="0061130F"/>
    <w:rsid w:val="00611B92"/>
    <w:rsid w:val="00615410"/>
    <w:rsid w:val="006211C8"/>
    <w:rsid w:val="006265F9"/>
    <w:rsid w:val="00626920"/>
    <w:rsid w:val="00626D2B"/>
    <w:rsid w:val="006270A5"/>
    <w:rsid w:val="00627503"/>
    <w:rsid w:val="00630FFE"/>
    <w:rsid w:val="006343F1"/>
    <w:rsid w:val="006344F6"/>
    <w:rsid w:val="00635D8F"/>
    <w:rsid w:val="00651F39"/>
    <w:rsid w:val="006527DE"/>
    <w:rsid w:val="00652C74"/>
    <w:rsid w:val="006541F6"/>
    <w:rsid w:val="006629EE"/>
    <w:rsid w:val="00665B5B"/>
    <w:rsid w:val="00670DB7"/>
    <w:rsid w:val="006717F3"/>
    <w:rsid w:val="00674C4C"/>
    <w:rsid w:val="006818A5"/>
    <w:rsid w:val="00683830"/>
    <w:rsid w:val="00691358"/>
    <w:rsid w:val="00692259"/>
    <w:rsid w:val="00694170"/>
    <w:rsid w:val="00694689"/>
    <w:rsid w:val="006958CF"/>
    <w:rsid w:val="00697F85"/>
    <w:rsid w:val="006A6838"/>
    <w:rsid w:val="006A6958"/>
    <w:rsid w:val="006B26A7"/>
    <w:rsid w:val="006B55B6"/>
    <w:rsid w:val="006C2563"/>
    <w:rsid w:val="006C59E2"/>
    <w:rsid w:val="006D01F7"/>
    <w:rsid w:val="006D5F04"/>
    <w:rsid w:val="006D6ED1"/>
    <w:rsid w:val="006D7AC1"/>
    <w:rsid w:val="006D7F68"/>
    <w:rsid w:val="006E1837"/>
    <w:rsid w:val="006F0AD2"/>
    <w:rsid w:val="006F1EDD"/>
    <w:rsid w:val="006F5BC7"/>
    <w:rsid w:val="006F7599"/>
    <w:rsid w:val="0070147B"/>
    <w:rsid w:val="00703BFD"/>
    <w:rsid w:val="00706AD1"/>
    <w:rsid w:val="00707284"/>
    <w:rsid w:val="00710679"/>
    <w:rsid w:val="00710A30"/>
    <w:rsid w:val="00710B74"/>
    <w:rsid w:val="00710D28"/>
    <w:rsid w:val="007125AE"/>
    <w:rsid w:val="00712602"/>
    <w:rsid w:val="00714364"/>
    <w:rsid w:val="00715A8D"/>
    <w:rsid w:val="00717024"/>
    <w:rsid w:val="007207DA"/>
    <w:rsid w:val="0072310A"/>
    <w:rsid w:val="00724B11"/>
    <w:rsid w:val="00730185"/>
    <w:rsid w:val="007341F6"/>
    <w:rsid w:val="00744016"/>
    <w:rsid w:val="00745237"/>
    <w:rsid w:val="007549FC"/>
    <w:rsid w:val="00754BAF"/>
    <w:rsid w:val="00757745"/>
    <w:rsid w:val="007604CB"/>
    <w:rsid w:val="00761C08"/>
    <w:rsid w:val="00762CE0"/>
    <w:rsid w:val="00763688"/>
    <w:rsid w:val="00763F65"/>
    <w:rsid w:val="00771EBC"/>
    <w:rsid w:val="00777D8B"/>
    <w:rsid w:val="00780002"/>
    <w:rsid w:val="0078053B"/>
    <w:rsid w:val="007813CA"/>
    <w:rsid w:val="0078513C"/>
    <w:rsid w:val="00786A90"/>
    <w:rsid w:val="00792D1E"/>
    <w:rsid w:val="00793A2C"/>
    <w:rsid w:val="00795BFE"/>
    <w:rsid w:val="007976A3"/>
    <w:rsid w:val="00797EC8"/>
    <w:rsid w:val="007A1556"/>
    <w:rsid w:val="007A20CB"/>
    <w:rsid w:val="007B01A2"/>
    <w:rsid w:val="007B0FBA"/>
    <w:rsid w:val="007B36B7"/>
    <w:rsid w:val="007C0879"/>
    <w:rsid w:val="007C20E0"/>
    <w:rsid w:val="007C3F59"/>
    <w:rsid w:val="007C5BF2"/>
    <w:rsid w:val="007C5EE4"/>
    <w:rsid w:val="007D0BAD"/>
    <w:rsid w:val="007D0E34"/>
    <w:rsid w:val="007D38DD"/>
    <w:rsid w:val="007D4FA3"/>
    <w:rsid w:val="007D5908"/>
    <w:rsid w:val="007E66E4"/>
    <w:rsid w:val="007E76A9"/>
    <w:rsid w:val="007F0F60"/>
    <w:rsid w:val="007F2A5C"/>
    <w:rsid w:val="0080270A"/>
    <w:rsid w:val="00802EC1"/>
    <w:rsid w:val="00805264"/>
    <w:rsid w:val="00811BF5"/>
    <w:rsid w:val="00813A9B"/>
    <w:rsid w:val="00816C48"/>
    <w:rsid w:val="00817352"/>
    <w:rsid w:val="00820094"/>
    <w:rsid w:val="0082385D"/>
    <w:rsid w:val="008260D3"/>
    <w:rsid w:val="008273B3"/>
    <w:rsid w:val="00830217"/>
    <w:rsid w:val="0083236D"/>
    <w:rsid w:val="00832932"/>
    <w:rsid w:val="0083545D"/>
    <w:rsid w:val="008371D6"/>
    <w:rsid w:val="008371E4"/>
    <w:rsid w:val="008375E3"/>
    <w:rsid w:val="00837828"/>
    <w:rsid w:val="0084366A"/>
    <w:rsid w:val="00845F22"/>
    <w:rsid w:val="00850F53"/>
    <w:rsid w:val="00855F92"/>
    <w:rsid w:val="00857BA7"/>
    <w:rsid w:val="00864312"/>
    <w:rsid w:val="00872F92"/>
    <w:rsid w:val="00873722"/>
    <w:rsid w:val="00875ECA"/>
    <w:rsid w:val="00881D80"/>
    <w:rsid w:val="00882426"/>
    <w:rsid w:val="00882BBC"/>
    <w:rsid w:val="00883C51"/>
    <w:rsid w:val="008854FE"/>
    <w:rsid w:val="008903AC"/>
    <w:rsid w:val="008A1D49"/>
    <w:rsid w:val="008A2D0C"/>
    <w:rsid w:val="008A309C"/>
    <w:rsid w:val="008A46D1"/>
    <w:rsid w:val="008A5C5F"/>
    <w:rsid w:val="008B3F15"/>
    <w:rsid w:val="008C61C3"/>
    <w:rsid w:val="008D2B2A"/>
    <w:rsid w:val="008D2D2B"/>
    <w:rsid w:val="008D2DCD"/>
    <w:rsid w:val="008D2F05"/>
    <w:rsid w:val="008D3C54"/>
    <w:rsid w:val="008D444B"/>
    <w:rsid w:val="008D5869"/>
    <w:rsid w:val="008D70E1"/>
    <w:rsid w:val="008E36D2"/>
    <w:rsid w:val="008E5F75"/>
    <w:rsid w:val="008F344B"/>
    <w:rsid w:val="008F425B"/>
    <w:rsid w:val="00903373"/>
    <w:rsid w:val="009037F8"/>
    <w:rsid w:val="009046E6"/>
    <w:rsid w:val="00906C6D"/>
    <w:rsid w:val="009163EA"/>
    <w:rsid w:val="009203B2"/>
    <w:rsid w:val="00921727"/>
    <w:rsid w:val="009261E5"/>
    <w:rsid w:val="0092729D"/>
    <w:rsid w:val="00937D15"/>
    <w:rsid w:val="00944836"/>
    <w:rsid w:val="00945093"/>
    <w:rsid w:val="00951380"/>
    <w:rsid w:val="009520B1"/>
    <w:rsid w:val="0095661F"/>
    <w:rsid w:val="00960205"/>
    <w:rsid w:val="00965F14"/>
    <w:rsid w:val="009701AC"/>
    <w:rsid w:val="00972772"/>
    <w:rsid w:val="00974AC5"/>
    <w:rsid w:val="00980783"/>
    <w:rsid w:val="009831DB"/>
    <w:rsid w:val="00990686"/>
    <w:rsid w:val="0099207E"/>
    <w:rsid w:val="009A343A"/>
    <w:rsid w:val="009A35D5"/>
    <w:rsid w:val="009A3A4B"/>
    <w:rsid w:val="009A7191"/>
    <w:rsid w:val="009B107C"/>
    <w:rsid w:val="009B2718"/>
    <w:rsid w:val="009B4869"/>
    <w:rsid w:val="009B6DF7"/>
    <w:rsid w:val="009B71D0"/>
    <w:rsid w:val="009C0E69"/>
    <w:rsid w:val="009C2722"/>
    <w:rsid w:val="009C4DAD"/>
    <w:rsid w:val="009C587C"/>
    <w:rsid w:val="009C6B1D"/>
    <w:rsid w:val="009C77BB"/>
    <w:rsid w:val="009C7881"/>
    <w:rsid w:val="009D017F"/>
    <w:rsid w:val="009D1768"/>
    <w:rsid w:val="009D2E27"/>
    <w:rsid w:val="009D73E7"/>
    <w:rsid w:val="009E0062"/>
    <w:rsid w:val="009E1490"/>
    <w:rsid w:val="009E5B11"/>
    <w:rsid w:val="009E5D87"/>
    <w:rsid w:val="009E6233"/>
    <w:rsid w:val="009E6BFF"/>
    <w:rsid w:val="009F2494"/>
    <w:rsid w:val="009F38DE"/>
    <w:rsid w:val="009F6600"/>
    <w:rsid w:val="00A02D71"/>
    <w:rsid w:val="00A038B3"/>
    <w:rsid w:val="00A058A4"/>
    <w:rsid w:val="00A05D13"/>
    <w:rsid w:val="00A148CF"/>
    <w:rsid w:val="00A17964"/>
    <w:rsid w:val="00A22C40"/>
    <w:rsid w:val="00A2313A"/>
    <w:rsid w:val="00A270F7"/>
    <w:rsid w:val="00A316A8"/>
    <w:rsid w:val="00A34F1C"/>
    <w:rsid w:val="00A352CC"/>
    <w:rsid w:val="00A3538C"/>
    <w:rsid w:val="00A36488"/>
    <w:rsid w:val="00A41CDF"/>
    <w:rsid w:val="00A556FD"/>
    <w:rsid w:val="00A56F06"/>
    <w:rsid w:val="00A6487A"/>
    <w:rsid w:val="00A727F8"/>
    <w:rsid w:val="00A73E53"/>
    <w:rsid w:val="00A7795F"/>
    <w:rsid w:val="00A82866"/>
    <w:rsid w:val="00A83BFC"/>
    <w:rsid w:val="00A84258"/>
    <w:rsid w:val="00A9181F"/>
    <w:rsid w:val="00A92734"/>
    <w:rsid w:val="00A929FD"/>
    <w:rsid w:val="00A93AD3"/>
    <w:rsid w:val="00A963D4"/>
    <w:rsid w:val="00AA4F41"/>
    <w:rsid w:val="00AA530B"/>
    <w:rsid w:val="00AB4B49"/>
    <w:rsid w:val="00AB4FCF"/>
    <w:rsid w:val="00AB5385"/>
    <w:rsid w:val="00AB6F01"/>
    <w:rsid w:val="00AC05A3"/>
    <w:rsid w:val="00AD0158"/>
    <w:rsid w:val="00AD1B15"/>
    <w:rsid w:val="00AD35C7"/>
    <w:rsid w:val="00AD4371"/>
    <w:rsid w:val="00AD60E3"/>
    <w:rsid w:val="00AE0374"/>
    <w:rsid w:val="00AE11D3"/>
    <w:rsid w:val="00AE1A2E"/>
    <w:rsid w:val="00AE4C9A"/>
    <w:rsid w:val="00AF465D"/>
    <w:rsid w:val="00AF49BB"/>
    <w:rsid w:val="00AF73D5"/>
    <w:rsid w:val="00AF7725"/>
    <w:rsid w:val="00AF7DDC"/>
    <w:rsid w:val="00B01ACF"/>
    <w:rsid w:val="00B026F8"/>
    <w:rsid w:val="00B040FB"/>
    <w:rsid w:val="00B0445F"/>
    <w:rsid w:val="00B064B8"/>
    <w:rsid w:val="00B06CAD"/>
    <w:rsid w:val="00B06CC3"/>
    <w:rsid w:val="00B16D44"/>
    <w:rsid w:val="00B17535"/>
    <w:rsid w:val="00B20315"/>
    <w:rsid w:val="00B20E69"/>
    <w:rsid w:val="00B20EC6"/>
    <w:rsid w:val="00B30DDD"/>
    <w:rsid w:val="00B37C96"/>
    <w:rsid w:val="00B41D1F"/>
    <w:rsid w:val="00B4294C"/>
    <w:rsid w:val="00B44777"/>
    <w:rsid w:val="00B46FE9"/>
    <w:rsid w:val="00B475A6"/>
    <w:rsid w:val="00B5049B"/>
    <w:rsid w:val="00B5260C"/>
    <w:rsid w:val="00B52751"/>
    <w:rsid w:val="00B53D14"/>
    <w:rsid w:val="00B574A7"/>
    <w:rsid w:val="00B61AF2"/>
    <w:rsid w:val="00B62CCF"/>
    <w:rsid w:val="00B62FA7"/>
    <w:rsid w:val="00B64159"/>
    <w:rsid w:val="00B64EE2"/>
    <w:rsid w:val="00B67475"/>
    <w:rsid w:val="00B7193D"/>
    <w:rsid w:val="00B74944"/>
    <w:rsid w:val="00B76211"/>
    <w:rsid w:val="00B80793"/>
    <w:rsid w:val="00B80C6C"/>
    <w:rsid w:val="00B83582"/>
    <w:rsid w:val="00B837E1"/>
    <w:rsid w:val="00B84601"/>
    <w:rsid w:val="00B8503C"/>
    <w:rsid w:val="00B85476"/>
    <w:rsid w:val="00B85A02"/>
    <w:rsid w:val="00B86012"/>
    <w:rsid w:val="00B905C5"/>
    <w:rsid w:val="00B90EEF"/>
    <w:rsid w:val="00B946B7"/>
    <w:rsid w:val="00B95517"/>
    <w:rsid w:val="00B96F48"/>
    <w:rsid w:val="00B97757"/>
    <w:rsid w:val="00BA1EC8"/>
    <w:rsid w:val="00BA29A6"/>
    <w:rsid w:val="00BA6087"/>
    <w:rsid w:val="00BB1948"/>
    <w:rsid w:val="00BB2F11"/>
    <w:rsid w:val="00BB555B"/>
    <w:rsid w:val="00BB58C6"/>
    <w:rsid w:val="00BB5F41"/>
    <w:rsid w:val="00BC1EBD"/>
    <w:rsid w:val="00BC31A6"/>
    <w:rsid w:val="00BC4191"/>
    <w:rsid w:val="00BC4667"/>
    <w:rsid w:val="00BC69B1"/>
    <w:rsid w:val="00BD0A50"/>
    <w:rsid w:val="00BD1A62"/>
    <w:rsid w:val="00BD1CB9"/>
    <w:rsid w:val="00BD5DDA"/>
    <w:rsid w:val="00BD7C99"/>
    <w:rsid w:val="00BE1C0A"/>
    <w:rsid w:val="00BE57B2"/>
    <w:rsid w:val="00BE7132"/>
    <w:rsid w:val="00C01A15"/>
    <w:rsid w:val="00C01A47"/>
    <w:rsid w:val="00C049A5"/>
    <w:rsid w:val="00C04D8A"/>
    <w:rsid w:val="00C10F3D"/>
    <w:rsid w:val="00C154D5"/>
    <w:rsid w:val="00C16131"/>
    <w:rsid w:val="00C16710"/>
    <w:rsid w:val="00C17A7A"/>
    <w:rsid w:val="00C20A32"/>
    <w:rsid w:val="00C224B0"/>
    <w:rsid w:val="00C2306A"/>
    <w:rsid w:val="00C25E81"/>
    <w:rsid w:val="00C32B39"/>
    <w:rsid w:val="00C32FFC"/>
    <w:rsid w:val="00C333DC"/>
    <w:rsid w:val="00C34049"/>
    <w:rsid w:val="00C356AA"/>
    <w:rsid w:val="00C4562F"/>
    <w:rsid w:val="00C501C6"/>
    <w:rsid w:val="00C5330C"/>
    <w:rsid w:val="00C5430C"/>
    <w:rsid w:val="00C60615"/>
    <w:rsid w:val="00C63114"/>
    <w:rsid w:val="00C7147D"/>
    <w:rsid w:val="00C740E6"/>
    <w:rsid w:val="00C751F8"/>
    <w:rsid w:val="00C75675"/>
    <w:rsid w:val="00C76010"/>
    <w:rsid w:val="00C765B8"/>
    <w:rsid w:val="00C77AE3"/>
    <w:rsid w:val="00C8018F"/>
    <w:rsid w:val="00C84C16"/>
    <w:rsid w:val="00C851F4"/>
    <w:rsid w:val="00C871A7"/>
    <w:rsid w:val="00C87EAE"/>
    <w:rsid w:val="00C900D6"/>
    <w:rsid w:val="00C90CED"/>
    <w:rsid w:val="00C93B27"/>
    <w:rsid w:val="00CA02CE"/>
    <w:rsid w:val="00CA10FA"/>
    <w:rsid w:val="00CA5A98"/>
    <w:rsid w:val="00CB0979"/>
    <w:rsid w:val="00CB7ED2"/>
    <w:rsid w:val="00CC1635"/>
    <w:rsid w:val="00CC46DD"/>
    <w:rsid w:val="00CC6186"/>
    <w:rsid w:val="00CD0A5B"/>
    <w:rsid w:val="00CD34CB"/>
    <w:rsid w:val="00CD4C2B"/>
    <w:rsid w:val="00CE0355"/>
    <w:rsid w:val="00CE07B1"/>
    <w:rsid w:val="00CE13FD"/>
    <w:rsid w:val="00CE2386"/>
    <w:rsid w:val="00CE71FE"/>
    <w:rsid w:val="00CF1864"/>
    <w:rsid w:val="00CF2D7A"/>
    <w:rsid w:val="00CF4A7B"/>
    <w:rsid w:val="00CF528D"/>
    <w:rsid w:val="00D02075"/>
    <w:rsid w:val="00D0329A"/>
    <w:rsid w:val="00D04F0D"/>
    <w:rsid w:val="00D105CF"/>
    <w:rsid w:val="00D13AF7"/>
    <w:rsid w:val="00D14F79"/>
    <w:rsid w:val="00D15989"/>
    <w:rsid w:val="00D21579"/>
    <w:rsid w:val="00D22DE7"/>
    <w:rsid w:val="00D2440B"/>
    <w:rsid w:val="00D30F21"/>
    <w:rsid w:val="00D316C8"/>
    <w:rsid w:val="00D450D4"/>
    <w:rsid w:val="00D45A2B"/>
    <w:rsid w:val="00D4636D"/>
    <w:rsid w:val="00D47F3F"/>
    <w:rsid w:val="00D5258C"/>
    <w:rsid w:val="00D53BC4"/>
    <w:rsid w:val="00D5651A"/>
    <w:rsid w:val="00D64EA4"/>
    <w:rsid w:val="00D6568D"/>
    <w:rsid w:val="00D6780D"/>
    <w:rsid w:val="00D71EFD"/>
    <w:rsid w:val="00D72F68"/>
    <w:rsid w:val="00D73DE1"/>
    <w:rsid w:val="00D75545"/>
    <w:rsid w:val="00D773EC"/>
    <w:rsid w:val="00D80627"/>
    <w:rsid w:val="00D814BE"/>
    <w:rsid w:val="00D85BF4"/>
    <w:rsid w:val="00D87B13"/>
    <w:rsid w:val="00D90BB0"/>
    <w:rsid w:val="00D91950"/>
    <w:rsid w:val="00D9260D"/>
    <w:rsid w:val="00D9599C"/>
    <w:rsid w:val="00DA3FBA"/>
    <w:rsid w:val="00DB1BDD"/>
    <w:rsid w:val="00DB3BBC"/>
    <w:rsid w:val="00DB5638"/>
    <w:rsid w:val="00DB6264"/>
    <w:rsid w:val="00DC223F"/>
    <w:rsid w:val="00DC3FB6"/>
    <w:rsid w:val="00DC4DC2"/>
    <w:rsid w:val="00DC67F2"/>
    <w:rsid w:val="00DD0E37"/>
    <w:rsid w:val="00DD11E3"/>
    <w:rsid w:val="00DD30AF"/>
    <w:rsid w:val="00DD66F6"/>
    <w:rsid w:val="00DD7867"/>
    <w:rsid w:val="00DE273F"/>
    <w:rsid w:val="00DE33AF"/>
    <w:rsid w:val="00DF6D0B"/>
    <w:rsid w:val="00E00253"/>
    <w:rsid w:val="00E00F8F"/>
    <w:rsid w:val="00E02280"/>
    <w:rsid w:val="00E04216"/>
    <w:rsid w:val="00E05B76"/>
    <w:rsid w:val="00E063FF"/>
    <w:rsid w:val="00E0668E"/>
    <w:rsid w:val="00E1252B"/>
    <w:rsid w:val="00E12BDA"/>
    <w:rsid w:val="00E130B7"/>
    <w:rsid w:val="00E15576"/>
    <w:rsid w:val="00E1610B"/>
    <w:rsid w:val="00E1749A"/>
    <w:rsid w:val="00E17E04"/>
    <w:rsid w:val="00E23012"/>
    <w:rsid w:val="00E25A99"/>
    <w:rsid w:val="00E25BE5"/>
    <w:rsid w:val="00E31230"/>
    <w:rsid w:val="00E334F2"/>
    <w:rsid w:val="00E34AAF"/>
    <w:rsid w:val="00E41F9B"/>
    <w:rsid w:val="00E44B74"/>
    <w:rsid w:val="00E44E16"/>
    <w:rsid w:val="00E464D2"/>
    <w:rsid w:val="00E50D35"/>
    <w:rsid w:val="00E53E31"/>
    <w:rsid w:val="00E55F84"/>
    <w:rsid w:val="00E56C4A"/>
    <w:rsid w:val="00E62AC7"/>
    <w:rsid w:val="00E646CB"/>
    <w:rsid w:val="00E6673F"/>
    <w:rsid w:val="00E74C77"/>
    <w:rsid w:val="00E74E79"/>
    <w:rsid w:val="00E770CD"/>
    <w:rsid w:val="00E807C2"/>
    <w:rsid w:val="00E82A74"/>
    <w:rsid w:val="00E82A8B"/>
    <w:rsid w:val="00E83191"/>
    <w:rsid w:val="00E83651"/>
    <w:rsid w:val="00E924AC"/>
    <w:rsid w:val="00EA128F"/>
    <w:rsid w:val="00EA7D12"/>
    <w:rsid w:val="00EB699A"/>
    <w:rsid w:val="00EB7F5E"/>
    <w:rsid w:val="00EC214F"/>
    <w:rsid w:val="00EC2A1F"/>
    <w:rsid w:val="00EC3EE5"/>
    <w:rsid w:val="00EC4AD8"/>
    <w:rsid w:val="00ED2148"/>
    <w:rsid w:val="00EE7532"/>
    <w:rsid w:val="00EF373B"/>
    <w:rsid w:val="00EF45A0"/>
    <w:rsid w:val="00EF7417"/>
    <w:rsid w:val="00EF784B"/>
    <w:rsid w:val="00F02D50"/>
    <w:rsid w:val="00F042F5"/>
    <w:rsid w:val="00F06ADD"/>
    <w:rsid w:val="00F074C7"/>
    <w:rsid w:val="00F11ADD"/>
    <w:rsid w:val="00F13557"/>
    <w:rsid w:val="00F1799C"/>
    <w:rsid w:val="00F21336"/>
    <w:rsid w:val="00F21B92"/>
    <w:rsid w:val="00F21D26"/>
    <w:rsid w:val="00F2496A"/>
    <w:rsid w:val="00F300DB"/>
    <w:rsid w:val="00F301AC"/>
    <w:rsid w:val="00F32E52"/>
    <w:rsid w:val="00F410B0"/>
    <w:rsid w:val="00F4145A"/>
    <w:rsid w:val="00F416DC"/>
    <w:rsid w:val="00F5240C"/>
    <w:rsid w:val="00F54F3F"/>
    <w:rsid w:val="00F612FC"/>
    <w:rsid w:val="00F65F9A"/>
    <w:rsid w:val="00F6701A"/>
    <w:rsid w:val="00F70D4D"/>
    <w:rsid w:val="00F71C98"/>
    <w:rsid w:val="00F74902"/>
    <w:rsid w:val="00F76A3A"/>
    <w:rsid w:val="00F76C6E"/>
    <w:rsid w:val="00F779DD"/>
    <w:rsid w:val="00F77D85"/>
    <w:rsid w:val="00F809CF"/>
    <w:rsid w:val="00F819C6"/>
    <w:rsid w:val="00F826AF"/>
    <w:rsid w:val="00F93202"/>
    <w:rsid w:val="00F9346B"/>
    <w:rsid w:val="00F96CB3"/>
    <w:rsid w:val="00F97A65"/>
    <w:rsid w:val="00FA0E48"/>
    <w:rsid w:val="00FA32D8"/>
    <w:rsid w:val="00FA3C67"/>
    <w:rsid w:val="00FA691C"/>
    <w:rsid w:val="00FA7FA4"/>
    <w:rsid w:val="00FB0989"/>
    <w:rsid w:val="00FB1D85"/>
    <w:rsid w:val="00FB228D"/>
    <w:rsid w:val="00FB44A9"/>
    <w:rsid w:val="00FB4D58"/>
    <w:rsid w:val="00FB6A54"/>
    <w:rsid w:val="00FC217C"/>
    <w:rsid w:val="00FD427B"/>
    <w:rsid w:val="00FD568A"/>
    <w:rsid w:val="00FD66B3"/>
    <w:rsid w:val="00FD6A9B"/>
    <w:rsid w:val="00FE3EA6"/>
    <w:rsid w:val="00FE7B34"/>
    <w:rsid w:val="00FF4FB5"/>
    <w:rsid w:val="00FF63DF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D8439"/>
  <w15:docId w15:val="{9338AC79-4419-421F-8057-89F6F264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BFD"/>
    <w:pPr>
      <w:spacing w:after="240"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721D7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0"/>
    </w:pPr>
    <w:rPr>
      <w:rFonts w:cs="Arial,Bold"/>
      <w:b/>
      <w:sz w:val="28"/>
      <w:szCs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D8B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1"/>
    </w:pPr>
    <w:rPr>
      <w:rFonts w:cs="Arial,Bold"/>
      <w:bCs/>
      <w:iCs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contextualSpacing/>
      <w:jc w:val="center"/>
      <w:outlineLvl w:val="2"/>
    </w:pPr>
    <w:rPr>
      <w:b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06C6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1D7"/>
    <w:rPr>
      <w:rFonts w:cs="Arial,Bold"/>
      <w:b/>
      <w:sz w:val="28"/>
      <w:szCs w:val="26"/>
    </w:rPr>
  </w:style>
  <w:style w:type="paragraph" w:styleId="SemEspaamento">
    <w:name w:val="No Spacing"/>
    <w:uiPriority w:val="1"/>
    <w:qFormat/>
    <w:rsid w:val="0031643F"/>
    <w:pPr>
      <w:spacing w:after="0" w:line="240" w:lineRule="auto"/>
    </w:pPr>
    <w:rPr>
      <w:rFonts w:ascii="Calibri" w:eastAsia="Times New Roman" w:hAnsi="Calibri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6541F6"/>
    <w:pPr>
      <w:autoSpaceDE w:val="0"/>
      <w:autoSpaceDN w:val="0"/>
      <w:adjustRightInd w:val="0"/>
      <w:spacing w:before="240" w:after="360" w:line="240" w:lineRule="auto"/>
      <w:contextualSpacing/>
      <w:jc w:val="left"/>
    </w:pPr>
    <w:rPr>
      <w:rFonts w:cs="Calibri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6541F6"/>
    <w:rPr>
      <w:rFonts w:cs="Calibri"/>
      <w:sz w:val="24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3A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77D8B"/>
    <w:rPr>
      <w:rFonts w:cs="Arial,Bold"/>
      <w:bCs/>
      <w:iCs/>
      <w:cap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70DB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7490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74902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7490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906C6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&#226;mara%205\OneDrive\CMBJM%20-%20Secretaria\Legislativo\Of&#237;cios\Modelo%20-%20OF&#205;CI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3168A1-00E6-4511-966E-D43E495DEF16}">
  <we:reference id="wa104381727" version="1.0.0.7" store="en-001" storeType="OMEX"/>
  <we:alternateReferences>
    <we:reference id="wa104381727" version="1.0.0.7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5DD2B-11B8-4C76-B9C9-CE94CE93B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OFÍCIO 2021</Template>
  <TotalTime>139</TotalTime>
  <Pages>2</Pages>
  <Words>542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Câmara 5</dc:creator>
  <cp:lastModifiedBy>Câmara Municipal de Bom Jardim de Minas - MG</cp:lastModifiedBy>
  <cp:revision>190</cp:revision>
  <cp:lastPrinted>2022-06-23T15:35:00Z</cp:lastPrinted>
  <dcterms:created xsi:type="dcterms:W3CDTF">2022-06-23T15:54:00Z</dcterms:created>
  <dcterms:modified xsi:type="dcterms:W3CDTF">2024-08-08T12:50:00Z</dcterms:modified>
</cp:coreProperties>
</file>