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E781C" w14:textId="2D538C91" w:rsidR="00D46143" w:rsidRPr="00371E9E" w:rsidRDefault="00D46143" w:rsidP="00050DC9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  <w:r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ASSESSORIA JURÍDICA DO LEGISLATIVO </w:t>
      </w:r>
      <w:r w:rsidRPr="00371E9E">
        <w:rPr>
          <w:rFonts w:asciiTheme="majorHAnsi" w:eastAsia="Times New Roman" w:hAnsiTheme="majorHAnsi" w:cs="Times New Roman"/>
          <w:b/>
          <w:color w:val="000000" w:themeColor="text1"/>
          <w:szCs w:val="24"/>
          <w:lang w:eastAsia="pt-BR"/>
        </w:rPr>
        <w:br/>
      </w:r>
      <w:r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PARECER JURÍDICO </w:t>
      </w:r>
      <w:r w:rsidR="00787855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</w:t>
      </w:r>
      <w:r w:rsidR="00005D3A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0</w:t>
      </w:r>
      <w:r w:rsidR="00787855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</w:t>
      </w:r>
      <w:r w:rsidR="00EA5F50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202</w:t>
      </w:r>
      <w:r w:rsidR="002264C9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</w:t>
      </w:r>
      <w:r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–</w:t>
      </w:r>
      <w:r w:rsidR="00601DBD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4D4CA5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PROJETO DE LEI</w:t>
      </w:r>
      <w:r w:rsidR="00012ADD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ORDINÁRIA</w:t>
      </w:r>
      <w:r w:rsidR="004D4CA5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8C26C4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00</w:t>
      </w:r>
      <w:r w:rsidR="00C245D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6</w:t>
      </w:r>
      <w:r w:rsidR="004D4CA5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/2022</w:t>
      </w:r>
    </w:p>
    <w:p w14:paraId="5102659F" w14:textId="1F5663AA" w:rsidR="00B90EDD" w:rsidRPr="00371E9E" w:rsidRDefault="00D46143" w:rsidP="00371E9E">
      <w:pPr>
        <w:pStyle w:val="TextosemFormatao1"/>
        <w:ind w:left="4253"/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371E9E">
        <w:rPr>
          <w:rFonts w:asciiTheme="majorHAnsi" w:hAnsiTheme="majorHAnsi"/>
          <w:color w:val="000000" w:themeColor="text1"/>
          <w:sz w:val="24"/>
          <w:szCs w:val="24"/>
        </w:rPr>
        <w:br/>
      </w:r>
      <w:r w:rsidR="00E803C5" w:rsidRPr="00371E9E">
        <w:rPr>
          <w:rFonts w:asciiTheme="majorHAnsi" w:hAnsiTheme="majorHAnsi" w:cs="Arial"/>
          <w:color w:val="000000" w:themeColor="text1"/>
          <w:sz w:val="24"/>
          <w:szCs w:val="24"/>
        </w:rPr>
        <w:t>“Parecer jurídico sobre o Projeto de Lei que cria 0</w:t>
      </w:r>
      <w:r w:rsidR="00005D3A">
        <w:rPr>
          <w:rFonts w:asciiTheme="majorHAnsi" w:hAnsiTheme="majorHAnsi" w:cs="Arial"/>
          <w:color w:val="000000" w:themeColor="text1"/>
          <w:sz w:val="24"/>
          <w:szCs w:val="24"/>
        </w:rPr>
        <w:t>4</w:t>
      </w:r>
      <w:r w:rsidR="00E803C5" w:rsidRPr="00371E9E">
        <w:rPr>
          <w:rFonts w:asciiTheme="majorHAnsi" w:hAnsiTheme="majorHAnsi" w:cs="Arial"/>
          <w:color w:val="000000" w:themeColor="text1"/>
          <w:sz w:val="24"/>
          <w:szCs w:val="24"/>
        </w:rPr>
        <w:t xml:space="preserve"> (</w:t>
      </w:r>
      <w:r w:rsidR="00005D3A">
        <w:rPr>
          <w:rFonts w:asciiTheme="majorHAnsi" w:hAnsiTheme="majorHAnsi" w:cs="Arial"/>
          <w:color w:val="000000" w:themeColor="text1"/>
          <w:sz w:val="24"/>
          <w:szCs w:val="24"/>
        </w:rPr>
        <w:t>quatro) cargos, sendo 02 de assistente social e 02 de psicólogo”.</w:t>
      </w:r>
    </w:p>
    <w:p w14:paraId="3B1F76A9" w14:textId="77777777" w:rsidR="00EA5F50" w:rsidRPr="00371E9E" w:rsidRDefault="00EA5F50" w:rsidP="0067036E">
      <w:pPr>
        <w:pStyle w:val="TextosemFormatao1"/>
        <w:spacing w:line="36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14:paraId="7F6CC07A" w14:textId="0A21114B" w:rsidR="00EA5F50" w:rsidRPr="00371E9E" w:rsidRDefault="00EA5F50" w:rsidP="006F62D5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  <w:r w:rsidRPr="00371E9E">
        <w:rPr>
          <w:rFonts w:asciiTheme="majorHAnsi" w:hAnsiTheme="majorHAnsi"/>
          <w:b/>
          <w:color w:val="000000" w:themeColor="text1"/>
          <w:sz w:val="24"/>
          <w:szCs w:val="24"/>
        </w:rPr>
        <w:t>CONSULTA:</w:t>
      </w:r>
      <w:bookmarkStart w:id="0" w:name="_GoBack"/>
      <w:bookmarkEnd w:id="0"/>
    </w:p>
    <w:p w14:paraId="61DBC938" w14:textId="5A090619" w:rsidR="00EA5F50" w:rsidRPr="006F62D5" w:rsidRDefault="004D4CA5" w:rsidP="006F62D5">
      <w:pPr>
        <w:pStyle w:val="TextosemFormatao1"/>
        <w:spacing w:line="360" w:lineRule="auto"/>
        <w:ind w:firstLine="708"/>
        <w:rPr>
          <w:rStyle w:val="markedcontent"/>
          <w:rFonts w:asciiTheme="majorHAnsi" w:hAnsiTheme="majorHAnsi" w:cs="Calibri"/>
          <w:color w:val="000000" w:themeColor="text1"/>
          <w:sz w:val="24"/>
          <w:szCs w:val="24"/>
        </w:rPr>
      </w:pPr>
      <w:r w:rsidRPr="00371E9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Após apresentação do PL </w:t>
      </w:r>
      <w:r w:rsidR="00F97963" w:rsidRPr="00371E9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0</w:t>
      </w:r>
      <w:r w:rsidR="008E3DFB" w:rsidRPr="00371E9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0</w:t>
      </w:r>
      <w:r w:rsidR="00E803C5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6</w:t>
      </w:r>
      <w:r w:rsidRPr="00371E9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/2022, que </w:t>
      </w:r>
      <w:r w:rsidR="0035671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dispões sobre </w:t>
      </w:r>
      <w:r w:rsidR="00E803C5">
        <w:rPr>
          <w:rFonts w:asciiTheme="majorHAnsi" w:hAnsiTheme="majorHAnsi" w:cs="Arial"/>
          <w:color w:val="000000" w:themeColor="text1"/>
          <w:sz w:val="24"/>
          <w:szCs w:val="24"/>
        </w:rPr>
        <w:t xml:space="preserve">o PL que cria </w:t>
      </w:r>
      <w:r w:rsidR="00944028">
        <w:rPr>
          <w:rFonts w:asciiTheme="majorHAnsi" w:hAnsiTheme="majorHAnsi" w:cs="Arial"/>
          <w:color w:val="000000" w:themeColor="text1"/>
          <w:sz w:val="24"/>
          <w:szCs w:val="24"/>
        </w:rPr>
        <w:t>quatro</w:t>
      </w:r>
      <w:r w:rsidR="00E803C5">
        <w:rPr>
          <w:rFonts w:asciiTheme="majorHAnsi" w:hAnsiTheme="majorHAnsi" w:cs="Arial"/>
          <w:color w:val="000000" w:themeColor="text1"/>
          <w:sz w:val="24"/>
          <w:szCs w:val="24"/>
        </w:rPr>
        <w:t xml:space="preserve"> </w:t>
      </w:r>
      <w:r w:rsidR="00944028">
        <w:rPr>
          <w:rFonts w:asciiTheme="majorHAnsi" w:hAnsiTheme="majorHAnsi" w:cs="Arial"/>
          <w:color w:val="000000" w:themeColor="text1"/>
          <w:sz w:val="24"/>
          <w:szCs w:val="24"/>
        </w:rPr>
        <w:t xml:space="preserve">cargos na rede de pública de educação básica, vem </w:t>
      </w:r>
      <w:r w:rsidR="0035671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a Assessoria Jurídica </w:t>
      </w:r>
      <w:proofErr w:type="gramStart"/>
      <w:r w:rsidR="0035671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dessa Casa Legislativa emitir</w:t>
      </w:r>
      <w:proofErr w:type="gramEnd"/>
      <w:r w:rsidR="0035671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 parecer.</w:t>
      </w:r>
    </w:p>
    <w:p w14:paraId="470E01ED" w14:textId="77777777" w:rsidR="00EA5F50" w:rsidRPr="00371E9E" w:rsidRDefault="00EA5F50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</w:p>
    <w:p w14:paraId="47C3632D" w14:textId="77777777" w:rsidR="00EA5F50" w:rsidRDefault="00EA5F50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  <w:r w:rsidRPr="00371E9E"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  <w:t>PARECER:</w:t>
      </w:r>
    </w:p>
    <w:p w14:paraId="387587E0" w14:textId="77777777" w:rsidR="00B00DF6" w:rsidRDefault="00B00DF6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</w:p>
    <w:p w14:paraId="44C4EB84" w14:textId="77777777" w:rsidR="00B00DF6" w:rsidRPr="00E14F55" w:rsidRDefault="00B00DF6" w:rsidP="00B00DF6">
      <w:pPr>
        <w:pStyle w:val="TextosemFormatao1"/>
        <w:spacing w:line="360" w:lineRule="auto"/>
        <w:ind w:firstLine="708"/>
        <w:rPr>
          <w:rStyle w:val="markedcontent"/>
          <w:rFonts w:asciiTheme="majorHAnsi" w:hAnsiTheme="majorHAnsi" w:cs="Arial"/>
          <w:sz w:val="24"/>
          <w:szCs w:val="24"/>
        </w:rPr>
      </w:pPr>
      <w:r w:rsidRPr="00E14F55">
        <w:rPr>
          <w:rStyle w:val="markedcontent"/>
          <w:rFonts w:asciiTheme="majorHAnsi" w:hAnsiTheme="majorHAnsi" w:cs="Arial"/>
          <w:sz w:val="24"/>
          <w:szCs w:val="24"/>
        </w:rPr>
        <w:t xml:space="preserve">Sob o aspecto formal, a proposição em referência está redigida em </w:t>
      </w:r>
      <w:r w:rsidRPr="00E14F55">
        <w:rPr>
          <w:rFonts w:asciiTheme="majorHAnsi" w:hAnsiTheme="majorHAnsi"/>
          <w:sz w:val="24"/>
          <w:szCs w:val="24"/>
        </w:rPr>
        <w:br/>
      </w:r>
      <w:r w:rsidRPr="00E14F55">
        <w:rPr>
          <w:rStyle w:val="markedcontent"/>
          <w:rFonts w:asciiTheme="majorHAnsi" w:hAnsiTheme="majorHAnsi" w:cs="Arial"/>
          <w:sz w:val="24"/>
          <w:szCs w:val="24"/>
        </w:rPr>
        <w:t>linguagem parlamentar e obedece à boa técnica legislativa.</w:t>
      </w:r>
    </w:p>
    <w:p w14:paraId="518C07AF" w14:textId="77777777" w:rsidR="00B00DF6" w:rsidRDefault="00B00DF6" w:rsidP="00B00DF6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  <w:r w:rsidRPr="00E14F55">
        <w:rPr>
          <w:rStyle w:val="markedcontent"/>
          <w:rFonts w:asciiTheme="majorHAnsi" w:hAnsiTheme="majorHAnsi" w:cs="Arial"/>
          <w:sz w:val="24"/>
          <w:szCs w:val="24"/>
        </w:rPr>
        <w:tab/>
        <w:t xml:space="preserve"> O projeto veio redigido em linguagem parlamentar, acompanhado de sua </w:t>
      </w:r>
      <w:r w:rsidRPr="00625586">
        <w:rPr>
          <w:rStyle w:val="markedcontent"/>
          <w:rFonts w:asciiTheme="majorHAnsi" w:hAnsiTheme="majorHAnsi" w:cs="Arial"/>
          <w:sz w:val="24"/>
          <w:szCs w:val="24"/>
        </w:rPr>
        <w:t>justificativa, que o baseia legalmente.</w:t>
      </w:r>
    </w:p>
    <w:p w14:paraId="7C8E559A" w14:textId="0A8E9F33" w:rsidR="00535BC3" w:rsidRDefault="00E803C5" w:rsidP="00B00DF6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  <w:r>
        <w:rPr>
          <w:rStyle w:val="markedcontent"/>
          <w:rFonts w:asciiTheme="majorHAnsi" w:hAnsiTheme="majorHAnsi" w:cs="Arial"/>
          <w:sz w:val="24"/>
          <w:szCs w:val="24"/>
        </w:rPr>
        <w:tab/>
        <w:t xml:space="preserve">Trata-se de um projeto criado </w:t>
      </w:r>
      <w:proofErr w:type="gramStart"/>
      <w:r>
        <w:rPr>
          <w:rStyle w:val="markedcontent"/>
          <w:rFonts w:asciiTheme="majorHAnsi" w:hAnsiTheme="majorHAnsi" w:cs="Arial"/>
          <w:sz w:val="24"/>
          <w:szCs w:val="24"/>
        </w:rPr>
        <w:t>à</w:t>
      </w:r>
      <w:proofErr w:type="gramEnd"/>
      <w:r>
        <w:rPr>
          <w:rStyle w:val="markedcontent"/>
          <w:rFonts w:asciiTheme="majorHAnsi" w:hAnsiTheme="majorHAnsi" w:cs="Arial"/>
          <w:sz w:val="24"/>
          <w:szCs w:val="24"/>
        </w:rPr>
        <w:t xml:space="preserve"> partir da solicitação da Secretaria Municipal de Educação, </w:t>
      </w:r>
      <w:r w:rsidR="00944028">
        <w:rPr>
          <w:rStyle w:val="markedcontent"/>
          <w:rFonts w:asciiTheme="majorHAnsi" w:hAnsiTheme="majorHAnsi" w:cs="Arial"/>
          <w:sz w:val="24"/>
          <w:szCs w:val="24"/>
        </w:rPr>
        <w:t>sob a alegação de que a Lei 13.935/2019 exigiu que esses profissionais (psic</w:t>
      </w:r>
      <w:r w:rsidR="00E40566">
        <w:rPr>
          <w:rStyle w:val="markedcontent"/>
          <w:rFonts w:asciiTheme="majorHAnsi" w:hAnsiTheme="majorHAnsi" w:cs="Arial"/>
          <w:sz w:val="24"/>
          <w:szCs w:val="24"/>
        </w:rPr>
        <w:t>ólogos e assistentes sociais)</w:t>
      </w:r>
      <w:r w:rsidR="00944028">
        <w:rPr>
          <w:rStyle w:val="markedcontent"/>
          <w:rFonts w:asciiTheme="majorHAnsi" w:hAnsiTheme="majorHAnsi" w:cs="Arial"/>
          <w:sz w:val="24"/>
          <w:szCs w:val="24"/>
        </w:rPr>
        <w:t xml:space="preserve"> fossem enquadrados na educação básica, a fim de agregar</w:t>
      </w:r>
      <w:r w:rsidR="00E40566">
        <w:rPr>
          <w:rStyle w:val="markedcontent"/>
          <w:rFonts w:asciiTheme="majorHAnsi" w:hAnsiTheme="majorHAnsi" w:cs="Arial"/>
          <w:sz w:val="24"/>
          <w:szCs w:val="24"/>
        </w:rPr>
        <w:t xml:space="preserve"> valores</w:t>
      </w:r>
      <w:r w:rsidR="00944028">
        <w:rPr>
          <w:rStyle w:val="markedcontent"/>
          <w:rFonts w:asciiTheme="majorHAnsi" w:hAnsiTheme="majorHAnsi" w:cs="Arial"/>
          <w:sz w:val="24"/>
          <w:szCs w:val="24"/>
        </w:rPr>
        <w:t xml:space="preserve"> na rede pública de educação, já que os mesmos foram inseridos pelo FUNDEB como profissionais da educação.</w:t>
      </w:r>
    </w:p>
    <w:p w14:paraId="052EC128" w14:textId="6458D521" w:rsidR="00E40566" w:rsidRDefault="00535BC3" w:rsidP="00B00DF6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  <w:r>
        <w:rPr>
          <w:rStyle w:val="markedcontent"/>
          <w:rFonts w:asciiTheme="majorHAnsi" w:hAnsiTheme="majorHAnsi" w:cs="Arial"/>
          <w:sz w:val="24"/>
          <w:szCs w:val="24"/>
        </w:rPr>
        <w:tab/>
        <w:t>O PL</w:t>
      </w:r>
      <w:r w:rsidR="00E40566">
        <w:rPr>
          <w:rStyle w:val="markedcontent"/>
          <w:rFonts w:asciiTheme="majorHAnsi" w:hAnsiTheme="majorHAnsi" w:cs="Arial"/>
          <w:sz w:val="24"/>
          <w:szCs w:val="24"/>
        </w:rPr>
        <w:t>, conta com seis artigos, os quais descrevem o serviço prestado, a quantidade de cargos, e a dotação do mesmo. Além disso,</w:t>
      </w:r>
      <w:r>
        <w:rPr>
          <w:rStyle w:val="markedcontent"/>
          <w:rFonts w:asciiTheme="majorHAnsi" w:hAnsiTheme="majorHAnsi" w:cs="Arial"/>
          <w:sz w:val="24"/>
          <w:szCs w:val="24"/>
        </w:rPr>
        <w:t xml:space="preserve"> veio instruído com todas as documentações necessárias</w:t>
      </w:r>
      <w:r w:rsidR="005C1F9D">
        <w:rPr>
          <w:rStyle w:val="markedcontent"/>
          <w:rFonts w:asciiTheme="majorHAnsi" w:hAnsiTheme="majorHAnsi" w:cs="Arial"/>
          <w:sz w:val="24"/>
          <w:szCs w:val="24"/>
        </w:rPr>
        <w:t>, inclusive o impacto orçamentário,</w:t>
      </w:r>
      <w:r>
        <w:rPr>
          <w:rStyle w:val="markedcontent"/>
          <w:rFonts w:asciiTheme="majorHAnsi" w:hAnsiTheme="majorHAnsi" w:cs="Arial"/>
          <w:sz w:val="24"/>
          <w:szCs w:val="24"/>
        </w:rPr>
        <w:t xml:space="preserve"> e dispõe </w:t>
      </w:r>
      <w:r w:rsidR="005B14F0">
        <w:rPr>
          <w:rStyle w:val="markedcontent"/>
          <w:rFonts w:asciiTheme="majorHAnsi" w:hAnsiTheme="majorHAnsi" w:cs="Arial"/>
          <w:sz w:val="24"/>
          <w:szCs w:val="24"/>
        </w:rPr>
        <w:t xml:space="preserve">que </w:t>
      </w:r>
      <w:r w:rsidR="003846AE">
        <w:rPr>
          <w:rStyle w:val="markedcontent"/>
          <w:rFonts w:asciiTheme="majorHAnsi" w:hAnsiTheme="majorHAnsi" w:cs="Arial"/>
          <w:sz w:val="24"/>
          <w:szCs w:val="24"/>
        </w:rPr>
        <w:t>o orçamento dessa implantação correrá</w:t>
      </w:r>
      <w:r w:rsidR="005B14F0">
        <w:rPr>
          <w:rStyle w:val="markedcontent"/>
          <w:rFonts w:asciiTheme="majorHAnsi" w:hAnsiTheme="majorHAnsi" w:cs="Arial"/>
          <w:sz w:val="24"/>
          <w:szCs w:val="24"/>
        </w:rPr>
        <w:t xml:space="preserve"> por conta </w:t>
      </w:r>
      <w:r w:rsidR="00E40566">
        <w:rPr>
          <w:rStyle w:val="markedcontent"/>
          <w:rFonts w:asciiTheme="majorHAnsi" w:hAnsiTheme="majorHAnsi" w:cs="Arial"/>
          <w:sz w:val="24"/>
          <w:szCs w:val="24"/>
        </w:rPr>
        <w:t>do Fundo de Manutenção e Desenvolvimento da Educação Básica e Valorização dos Profissionais da Educação – FUNDEB.</w:t>
      </w:r>
    </w:p>
    <w:p w14:paraId="4C031658" w14:textId="5147D901" w:rsidR="00E808A8" w:rsidRPr="00E808A8" w:rsidRDefault="00E808A8" w:rsidP="00B00DF6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8"/>
        </w:rPr>
      </w:pPr>
      <w:r>
        <w:rPr>
          <w:rStyle w:val="markedcontent"/>
          <w:rFonts w:asciiTheme="majorHAnsi" w:hAnsiTheme="majorHAnsi" w:cs="Arial"/>
          <w:sz w:val="24"/>
          <w:szCs w:val="24"/>
        </w:rPr>
        <w:tab/>
        <w:t xml:space="preserve">Destaca-se que o referido projeto deve </w:t>
      </w:r>
      <w:r w:rsidR="003846AE">
        <w:rPr>
          <w:rStyle w:val="markedcontent"/>
          <w:rFonts w:asciiTheme="majorHAnsi" w:hAnsiTheme="majorHAnsi" w:cs="Arial"/>
          <w:sz w:val="24"/>
          <w:szCs w:val="24"/>
        </w:rPr>
        <w:t>obedecer ao</w:t>
      </w:r>
      <w:r>
        <w:rPr>
          <w:rStyle w:val="markedcontent"/>
          <w:rFonts w:asciiTheme="majorHAnsi" w:hAnsiTheme="majorHAnsi" w:cs="Arial"/>
          <w:sz w:val="24"/>
          <w:szCs w:val="24"/>
        </w:rPr>
        <w:t xml:space="preserve"> disposto no artigo 43 da LOM, </w:t>
      </w:r>
      <w:r w:rsidRPr="00E808A8">
        <w:rPr>
          <w:rStyle w:val="markedcontent"/>
          <w:rFonts w:asciiTheme="majorHAnsi" w:hAnsiTheme="majorHAnsi" w:cs="Arial"/>
          <w:sz w:val="24"/>
          <w:szCs w:val="28"/>
        </w:rPr>
        <w:t>o qual diz o seguinte:</w:t>
      </w:r>
    </w:p>
    <w:p w14:paraId="6ACEF7DC" w14:textId="77777777" w:rsidR="00E808A8" w:rsidRPr="00E808A8" w:rsidRDefault="00E808A8" w:rsidP="00B00DF6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8"/>
        </w:rPr>
      </w:pPr>
    </w:p>
    <w:p w14:paraId="28FB1320" w14:textId="77777777" w:rsidR="00E808A8" w:rsidRDefault="00E808A8" w:rsidP="00E808A8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  <w:r w:rsidRPr="00E808A8">
        <w:rPr>
          <w:rFonts w:asciiTheme="majorHAnsi" w:hAnsiTheme="majorHAnsi"/>
          <w:sz w:val="24"/>
          <w:szCs w:val="28"/>
        </w:rPr>
        <w:t xml:space="preserve">Art. 43. As leis complementares somente serão aprovadas se obtiverem o voto da maioria absoluta dos membros da câmara Municipal, observados os demais termos de votação das leis ordinárias. (NR) </w:t>
      </w:r>
    </w:p>
    <w:p w14:paraId="60D5EB79" w14:textId="77777777" w:rsidR="00E808A8" w:rsidRDefault="00E808A8" w:rsidP="00E808A8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</w:p>
    <w:p w14:paraId="3B40013B" w14:textId="43196A72" w:rsidR="00E808A8" w:rsidRDefault="00E808A8" w:rsidP="00E808A8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  <w:r w:rsidRPr="00E808A8">
        <w:rPr>
          <w:rFonts w:asciiTheme="majorHAnsi" w:hAnsiTheme="majorHAnsi"/>
          <w:b/>
          <w:sz w:val="24"/>
          <w:szCs w:val="28"/>
        </w:rPr>
        <w:t>Parágrafo único</w:t>
      </w:r>
      <w:r w:rsidRPr="00E808A8">
        <w:rPr>
          <w:rFonts w:asciiTheme="majorHAnsi" w:hAnsiTheme="majorHAnsi"/>
          <w:sz w:val="24"/>
          <w:szCs w:val="28"/>
        </w:rPr>
        <w:t xml:space="preserve"> - Serão leis complementares dentre outras previstas nesta Lei Orgânica: </w:t>
      </w:r>
    </w:p>
    <w:p w14:paraId="09B77B65" w14:textId="77777777" w:rsidR="00E808A8" w:rsidRPr="00E808A8" w:rsidRDefault="00E808A8" w:rsidP="00E808A8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</w:p>
    <w:p w14:paraId="3693AFB0" w14:textId="77777777" w:rsidR="00E808A8" w:rsidRPr="00E808A8" w:rsidRDefault="00E808A8" w:rsidP="00E808A8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  <w:r w:rsidRPr="00E808A8">
        <w:rPr>
          <w:rFonts w:asciiTheme="majorHAnsi" w:hAnsiTheme="majorHAnsi"/>
          <w:sz w:val="24"/>
          <w:szCs w:val="28"/>
        </w:rPr>
        <w:t>I - Código Tributário;</w:t>
      </w:r>
    </w:p>
    <w:p w14:paraId="2D483B9B" w14:textId="3BC31A17" w:rsidR="00E808A8" w:rsidRPr="00E808A8" w:rsidRDefault="00E808A8" w:rsidP="00E808A8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  <w:r w:rsidRPr="00E808A8">
        <w:rPr>
          <w:rFonts w:asciiTheme="majorHAnsi" w:hAnsiTheme="majorHAnsi"/>
          <w:sz w:val="24"/>
          <w:szCs w:val="28"/>
        </w:rPr>
        <w:t>II - Código de Obras ou de Edificações;</w:t>
      </w:r>
    </w:p>
    <w:p w14:paraId="3847E223" w14:textId="77777777" w:rsidR="00E808A8" w:rsidRPr="00E808A8" w:rsidRDefault="00E808A8" w:rsidP="00E808A8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  <w:r w:rsidRPr="00E808A8">
        <w:rPr>
          <w:rFonts w:asciiTheme="majorHAnsi" w:hAnsiTheme="majorHAnsi"/>
          <w:sz w:val="24"/>
          <w:szCs w:val="28"/>
        </w:rPr>
        <w:t>III - Plano Diretor; (NR</w:t>
      </w:r>
      <w:proofErr w:type="gramStart"/>
      <w:r w:rsidRPr="00E808A8">
        <w:rPr>
          <w:rFonts w:asciiTheme="majorHAnsi" w:hAnsiTheme="majorHAnsi"/>
          <w:sz w:val="24"/>
          <w:szCs w:val="28"/>
        </w:rPr>
        <w:t>)</w:t>
      </w:r>
      <w:proofErr w:type="gramEnd"/>
      <w:r w:rsidRPr="00E808A8">
        <w:rPr>
          <w:rFonts w:asciiTheme="majorHAnsi" w:hAnsiTheme="majorHAnsi"/>
          <w:sz w:val="24"/>
          <w:szCs w:val="28"/>
        </w:rPr>
        <w:t xml:space="preserve"> </w:t>
      </w:r>
    </w:p>
    <w:p w14:paraId="35DD6A87" w14:textId="38BB187B" w:rsidR="00E808A8" w:rsidRPr="00E808A8" w:rsidRDefault="00E808A8" w:rsidP="00E808A8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  <w:r w:rsidRPr="00E808A8">
        <w:rPr>
          <w:rFonts w:asciiTheme="majorHAnsi" w:hAnsiTheme="majorHAnsi"/>
          <w:sz w:val="24"/>
          <w:szCs w:val="28"/>
        </w:rPr>
        <w:t xml:space="preserve">IV - Códigos de Posturas; </w:t>
      </w:r>
    </w:p>
    <w:p w14:paraId="7CA6F043" w14:textId="77777777" w:rsidR="00E808A8" w:rsidRPr="00E808A8" w:rsidRDefault="00E808A8" w:rsidP="00E808A8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  <w:r w:rsidRPr="00E808A8">
        <w:rPr>
          <w:rFonts w:asciiTheme="majorHAnsi" w:hAnsiTheme="majorHAnsi"/>
          <w:sz w:val="24"/>
          <w:szCs w:val="28"/>
        </w:rPr>
        <w:t xml:space="preserve">V - Lei instituidora do regime jurídico único dos servidores municipais; </w:t>
      </w:r>
    </w:p>
    <w:p w14:paraId="499180EA" w14:textId="77777777" w:rsidR="00E808A8" w:rsidRPr="00E808A8" w:rsidRDefault="00E808A8" w:rsidP="00E808A8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  <w:r w:rsidRPr="00E808A8">
        <w:rPr>
          <w:rFonts w:asciiTheme="majorHAnsi" w:hAnsiTheme="majorHAnsi"/>
          <w:sz w:val="24"/>
          <w:szCs w:val="28"/>
        </w:rPr>
        <w:t xml:space="preserve">VI - Lei instituidora da Guarda Municipal; </w:t>
      </w:r>
    </w:p>
    <w:p w14:paraId="08A121E4" w14:textId="6E0B7290" w:rsidR="00E808A8" w:rsidRPr="00E808A8" w:rsidRDefault="00E808A8" w:rsidP="00E808A8">
      <w:pPr>
        <w:pStyle w:val="TextosemFormatao1"/>
        <w:ind w:left="2268"/>
        <w:rPr>
          <w:rFonts w:asciiTheme="majorHAnsi" w:hAnsiTheme="majorHAnsi"/>
          <w:b/>
          <w:i/>
          <w:sz w:val="24"/>
          <w:szCs w:val="28"/>
        </w:rPr>
      </w:pPr>
      <w:r w:rsidRPr="00E808A8">
        <w:rPr>
          <w:rFonts w:asciiTheme="majorHAnsi" w:hAnsiTheme="majorHAnsi"/>
          <w:b/>
          <w:i/>
          <w:sz w:val="24"/>
          <w:szCs w:val="28"/>
        </w:rPr>
        <w:t xml:space="preserve">VII - Lei de criação de cargos, plano de carreira, funções ou empregos públicos; </w:t>
      </w:r>
    </w:p>
    <w:p w14:paraId="3A9E7BEE" w14:textId="5F057D86" w:rsidR="00E808A8" w:rsidRDefault="00E808A8" w:rsidP="00E808A8">
      <w:pPr>
        <w:pStyle w:val="TextosemFormatao1"/>
        <w:ind w:left="2268"/>
        <w:rPr>
          <w:rStyle w:val="markedcontent"/>
          <w:rFonts w:asciiTheme="majorHAnsi" w:hAnsiTheme="majorHAnsi" w:cs="Arial"/>
          <w:sz w:val="24"/>
          <w:szCs w:val="28"/>
        </w:rPr>
      </w:pPr>
      <w:r w:rsidRPr="00E808A8">
        <w:rPr>
          <w:rFonts w:asciiTheme="majorHAnsi" w:hAnsiTheme="majorHAnsi"/>
          <w:sz w:val="24"/>
          <w:szCs w:val="28"/>
        </w:rPr>
        <w:t>VIII - Lei do parcelamento, uso e ocupação do solo</w:t>
      </w:r>
      <w:r w:rsidRPr="00E808A8">
        <w:rPr>
          <w:rStyle w:val="markedcontent"/>
          <w:rFonts w:cs="Arial"/>
        </w:rPr>
        <w:t>.</w:t>
      </w:r>
    </w:p>
    <w:p w14:paraId="0B37640A" w14:textId="77777777" w:rsidR="00E808A8" w:rsidRDefault="00E808A8" w:rsidP="00E808A8">
      <w:pPr>
        <w:pStyle w:val="TextosemFormatao1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ab/>
      </w:r>
    </w:p>
    <w:p w14:paraId="70AD617B" w14:textId="34393A90" w:rsidR="00E808A8" w:rsidRDefault="00E808A8" w:rsidP="00E808A8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 xml:space="preserve">O projeto cumpre o estabelecido no artigo 44 e no artigo </w:t>
      </w:r>
      <w:r w:rsidR="0014024F">
        <w:rPr>
          <w:rFonts w:asciiTheme="majorHAnsi" w:hAnsiTheme="majorHAnsi"/>
          <w:sz w:val="24"/>
          <w:szCs w:val="28"/>
        </w:rPr>
        <w:t>57, XIII</w:t>
      </w:r>
      <w:r>
        <w:rPr>
          <w:rFonts w:asciiTheme="majorHAnsi" w:hAnsiTheme="majorHAnsi"/>
          <w:sz w:val="24"/>
          <w:szCs w:val="28"/>
        </w:rPr>
        <w:t>,</w:t>
      </w:r>
      <w:r w:rsidR="0014024F">
        <w:rPr>
          <w:rFonts w:asciiTheme="majorHAnsi" w:hAnsiTheme="majorHAnsi"/>
          <w:sz w:val="24"/>
          <w:szCs w:val="28"/>
        </w:rPr>
        <w:t xml:space="preserve"> </w:t>
      </w:r>
      <w:r w:rsidR="002B1F3D">
        <w:rPr>
          <w:rFonts w:asciiTheme="majorHAnsi" w:hAnsiTheme="majorHAnsi"/>
          <w:sz w:val="24"/>
          <w:szCs w:val="28"/>
        </w:rPr>
        <w:t xml:space="preserve">e 110, 111 </w:t>
      </w:r>
      <w:r w:rsidR="0014024F">
        <w:rPr>
          <w:rFonts w:asciiTheme="majorHAnsi" w:hAnsiTheme="majorHAnsi"/>
          <w:sz w:val="24"/>
          <w:szCs w:val="28"/>
        </w:rPr>
        <w:t>da LOM, os quais</w:t>
      </w:r>
      <w:r>
        <w:rPr>
          <w:rFonts w:asciiTheme="majorHAnsi" w:hAnsiTheme="majorHAnsi"/>
          <w:sz w:val="24"/>
          <w:szCs w:val="28"/>
        </w:rPr>
        <w:t xml:space="preserve"> diz</w:t>
      </w:r>
      <w:r w:rsidR="0014024F">
        <w:rPr>
          <w:rFonts w:asciiTheme="majorHAnsi" w:hAnsiTheme="majorHAnsi"/>
          <w:sz w:val="24"/>
          <w:szCs w:val="28"/>
        </w:rPr>
        <w:t>em</w:t>
      </w:r>
      <w:r>
        <w:rPr>
          <w:rFonts w:asciiTheme="majorHAnsi" w:hAnsiTheme="majorHAnsi"/>
          <w:sz w:val="24"/>
          <w:szCs w:val="28"/>
        </w:rPr>
        <w:t xml:space="preserve"> respeito à competência para se criar cargos, </w:t>
      </w:r>
      <w:r w:rsidR="0014024F">
        <w:rPr>
          <w:rFonts w:asciiTheme="majorHAnsi" w:hAnsiTheme="majorHAnsi"/>
          <w:sz w:val="24"/>
          <w:szCs w:val="28"/>
        </w:rPr>
        <w:t xml:space="preserve">e o poder de prover cargos, </w:t>
      </w:r>
      <w:r>
        <w:rPr>
          <w:rFonts w:asciiTheme="majorHAnsi" w:hAnsiTheme="majorHAnsi"/>
          <w:sz w:val="24"/>
          <w:szCs w:val="28"/>
        </w:rPr>
        <w:t>que ne</w:t>
      </w:r>
      <w:r w:rsidR="002B1F3D">
        <w:rPr>
          <w:rFonts w:asciiTheme="majorHAnsi" w:hAnsiTheme="majorHAnsi"/>
          <w:sz w:val="24"/>
          <w:szCs w:val="28"/>
        </w:rPr>
        <w:t>ste caso, pertence ao Executivo; além da necessidade de a Lei indicar os recursos pelos quais o cargo será mantido, o que no caso, também fora feito.</w:t>
      </w:r>
    </w:p>
    <w:p w14:paraId="3D61F075" w14:textId="0F51EF44" w:rsidR="0014024F" w:rsidRDefault="0014024F" w:rsidP="00E808A8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 xml:space="preserve">Deve-se considerar também do que alude o artigo 79 da LOM, no que diz respeito aos cargos públicos, bem como esclarecer como </w:t>
      </w:r>
      <w:proofErr w:type="gramStart"/>
      <w:r>
        <w:rPr>
          <w:rFonts w:asciiTheme="majorHAnsi" w:hAnsiTheme="majorHAnsi"/>
          <w:sz w:val="24"/>
          <w:szCs w:val="28"/>
        </w:rPr>
        <w:t>esses serão</w:t>
      </w:r>
      <w:proofErr w:type="gramEnd"/>
      <w:r>
        <w:rPr>
          <w:rFonts w:asciiTheme="majorHAnsi" w:hAnsiTheme="majorHAnsi"/>
          <w:sz w:val="24"/>
          <w:szCs w:val="28"/>
        </w:rPr>
        <w:t xml:space="preserve"> instituídos, através de concurso, contratação direta, etc.</w:t>
      </w:r>
    </w:p>
    <w:p w14:paraId="5554CCE8" w14:textId="74D3403D" w:rsidR="0014024F" w:rsidRDefault="0014024F" w:rsidP="00E808A8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>Insta mencionar que a LOM traz diversas considerações a respeito dos cargos ocupados através de concurso p</w:t>
      </w:r>
      <w:r w:rsidR="002B1F3D">
        <w:rPr>
          <w:rFonts w:asciiTheme="majorHAnsi" w:hAnsiTheme="majorHAnsi"/>
          <w:sz w:val="24"/>
          <w:szCs w:val="28"/>
        </w:rPr>
        <w:t>úblico e dos cargos em comissão.</w:t>
      </w:r>
      <w:r>
        <w:rPr>
          <w:rFonts w:asciiTheme="majorHAnsi" w:hAnsiTheme="majorHAnsi"/>
          <w:sz w:val="24"/>
          <w:szCs w:val="28"/>
        </w:rPr>
        <w:t xml:space="preserve"> Sendo assim, se for este o caso, deve-se observar mais detalhadamente esses dispositivos.</w:t>
      </w:r>
    </w:p>
    <w:p w14:paraId="7D8A07A4" w14:textId="3D55EE98" w:rsidR="003846AE" w:rsidRDefault="003846AE" w:rsidP="00E808A8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>No que diz respeito do Regimento Interno dessa casa, destaca-se o artigo 92, que diz:</w:t>
      </w:r>
    </w:p>
    <w:p w14:paraId="2F7230C9" w14:textId="77777777" w:rsidR="003846AE" w:rsidRPr="003846AE" w:rsidRDefault="003846AE" w:rsidP="003846AE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846AE">
        <w:rPr>
          <w:rFonts w:asciiTheme="majorHAnsi" w:hAnsiTheme="majorHAnsi"/>
          <w:sz w:val="24"/>
          <w:szCs w:val="24"/>
        </w:rPr>
        <w:t xml:space="preserve">Art. 92. </w:t>
      </w:r>
      <w:r w:rsidRPr="003846AE">
        <w:rPr>
          <w:rFonts w:asciiTheme="majorHAnsi" w:hAnsiTheme="majorHAnsi"/>
          <w:b/>
          <w:i/>
          <w:sz w:val="24"/>
          <w:szCs w:val="24"/>
        </w:rPr>
        <w:t>São de iniciativa privativa do Prefeito Municipal</w:t>
      </w:r>
      <w:r w:rsidRPr="003846AE">
        <w:rPr>
          <w:rFonts w:asciiTheme="majorHAnsi" w:hAnsiTheme="majorHAnsi"/>
          <w:sz w:val="24"/>
          <w:szCs w:val="24"/>
        </w:rPr>
        <w:t xml:space="preserve"> as leis que disponham sobre: </w:t>
      </w:r>
    </w:p>
    <w:p w14:paraId="3E53BFD1" w14:textId="2DF289F9" w:rsidR="003846AE" w:rsidRPr="003846AE" w:rsidRDefault="003846AE" w:rsidP="003846AE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846AE">
        <w:rPr>
          <w:rFonts w:asciiTheme="majorHAnsi" w:hAnsiTheme="majorHAnsi"/>
          <w:sz w:val="24"/>
          <w:szCs w:val="24"/>
        </w:rPr>
        <w:t>(...)</w:t>
      </w:r>
    </w:p>
    <w:p w14:paraId="27D2E171" w14:textId="7AF92467" w:rsidR="00E803C5" w:rsidRDefault="003846AE" w:rsidP="003846AE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846AE">
        <w:rPr>
          <w:rFonts w:asciiTheme="majorHAnsi" w:hAnsiTheme="majorHAnsi"/>
          <w:sz w:val="24"/>
          <w:szCs w:val="24"/>
        </w:rPr>
        <w:t xml:space="preserve">II — </w:t>
      </w:r>
      <w:r w:rsidRPr="003846AE">
        <w:rPr>
          <w:rFonts w:asciiTheme="majorHAnsi" w:hAnsiTheme="majorHAnsi"/>
          <w:b/>
          <w:i/>
          <w:sz w:val="24"/>
          <w:szCs w:val="24"/>
        </w:rPr>
        <w:t>criação de cargos</w:t>
      </w:r>
      <w:r w:rsidRPr="003846AE">
        <w:rPr>
          <w:rFonts w:asciiTheme="majorHAnsi" w:hAnsiTheme="majorHAnsi"/>
          <w:sz w:val="24"/>
          <w:szCs w:val="24"/>
        </w:rPr>
        <w:t>, funções ou empregos públicos, no âmbito Municipal, ou aumento de sua remuneração;</w:t>
      </w:r>
    </w:p>
    <w:p w14:paraId="45DE4348" w14:textId="77777777" w:rsidR="004053D4" w:rsidRPr="003846AE" w:rsidRDefault="004053D4" w:rsidP="003846AE">
      <w:pPr>
        <w:pStyle w:val="TextosemFormatao1"/>
        <w:ind w:left="2268"/>
        <w:rPr>
          <w:rStyle w:val="markedcontent"/>
          <w:rFonts w:asciiTheme="majorHAnsi" w:hAnsiTheme="majorHAnsi"/>
          <w:sz w:val="24"/>
          <w:szCs w:val="24"/>
        </w:rPr>
      </w:pPr>
    </w:p>
    <w:p w14:paraId="41DEA909" w14:textId="77777777" w:rsidR="00715D33" w:rsidRDefault="00B00DF6" w:rsidP="00715D33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625586">
        <w:rPr>
          <w:rFonts w:asciiTheme="majorHAnsi" w:hAnsiTheme="majorHAnsi"/>
          <w:sz w:val="24"/>
          <w:szCs w:val="24"/>
        </w:rPr>
        <w:lastRenderedPageBreak/>
        <w:t xml:space="preserve">Desta forma, concluo que o projeto é plenamente regular e legal, nada havendo, sob o aspecto jurídico, que impeça a sua aprovação pela Câmara. </w:t>
      </w:r>
    </w:p>
    <w:p w14:paraId="3B29E9F1" w14:textId="77777777" w:rsidR="00715D33" w:rsidRDefault="00715D33" w:rsidP="00715D33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</w:p>
    <w:p w14:paraId="608DF7A2" w14:textId="77ABD089" w:rsidR="00B00DF6" w:rsidRPr="00625586" w:rsidRDefault="00B00DF6" w:rsidP="00BF7C99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625586">
        <w:rPr>
          <w:rFonts w:asciiTheme="majorHAnsi" w:hAnsiTheme="majorHAnsi"/>
          <w:sz w:val="24"/>
          <w:szCs w:val="24"/>
        </w:rPr>
        <w:t xml:space="preserve">Eis o parecer. </w:t>
      </w:r>
    </w:p>
    <w:p w14:paraId="1F20AB35" w14:textId="77777777" w:rsidR="00EA5F50" w:rsidRPr="00625586" w:rsidRDefault="00EA5F50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</w:p>
    <w:p w14:paraId="2D09142A" w14:textId="0E5FD745" w:rsidR="00EA5F50" w:rsidRDefault="00EA5F50" w:rsidP="0067036E">
      <w:pPr>
        <w:pStyle w:val="TextosemFormatao1"/>
        <w:spacing w:line="360" w:lineRule="auto"/>
        <w:jc w:val="center"/>
        <w:rPr>
          <w:rStyle w:val="markedcontent"/>
          <w:rFonts w:asciiTheme="majorHAnsi" w:hAnsiTheme="majorHAnsi" w:cs="Arial"/>
          <w:sz w:val="24"/>
          <w:szCs w:val="24"/>
        </w:rPr>
      </w:pPr>
      <w:r w:rsidRPr="00625586">
        <w:rPr>
          <w:rStyle w:val="markedcontent"/>
          <w:rFonts w:asciiTheme="majorHAnsi" w:hAnsiTheme="majorHAnsi" w:cs="Arial"/>
          <w:sz w:val="24"/>
          <w:szCs w:val="24"/>
        </w:rPr>
        <w:t xml:space="preserve">Bom Jardim de Minas-MG, </w:t>
      </w:r>
      <w:r w:rsidR="003846AE">
        <w:rPr>
          <w:rStyle w:val="markedcontent"/>
          <w:rFonts w:asciiTheme="majorHAnsi" w:hAnsiTheme="majorHAnsi" w:cs="Arial"/>
          <w:sz w:val="24"/>
          <w:szCs w:val="24"/>
        </w:rPr>
        <w:t>02 de fevereiro de 2022.</w:t>
      </w:r>
    </w:p>
    <w:p w14:paraId="04CB4C08" w14:textId="77777777" w:rsidR="003846AE" w:rsidRPr="00625586" w:rsidRDefault="003846AE" w:rsidP="0067036E">
      <w:pPr>
        <w:pStyle w:val="TextosemFormatao1"/>
        <w:spacing w:line="360" w:lineRule="auto"/>
        <w:jc w:val="center"/>
        <w:rPr>
          <w:rStyle w:val="markedcontent"/>
          <w:rFonts w:asciiTheme="majorHAnsi" w:hAnsiTheme="majorHAnsi" w:cs="Arial"/>
          <w:sz w:val="24"/>
          <w:szCs w:val="24"/>
        </w:rPr>
      </w:pPr>
    </w:p>
    <w:p w14:paraId="51CA3619" w14:textId="77777777" w:rsidR="00EA5F50" w:rsidRPr="00625586" w:rsidRDefault="00EA5F50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</w:p>
    <w:p w14:paraId="41BD9551" w14:textId="01E9101D" w:rsidR="0068464D" w:rsidRPr="0067036E" w:rsidRDefault="00310F1B" w:rsidP="0067036E">
      <w:pPr>
        <w:spacing w:line="360" w:lineRule="auto"/>
        <w:jc w:val="center"/>
        <w:rPr>
          <w:rFonts w:asciiTheme="majorHAnsi" w:hAnsiTheme="majorHAnsi"/>
          <w:szCs w:val="24"/>
        </w:rPr>
      </w:pPr>
      <w:r w:rsidRPr="0067036E">
        <w:rPr>
          <w:rFonts w:asciiTheme="majorHAnsi" w:hAnsiTheme="majorHAnsi"/>
          <w:noProof/>
          <w:szCs w:val="24"/>
          <w:lang w:eastAsia="pt-BR"/>
        </w:rPr>
        <w:drawing>
          <wp:inline distT="0" distB="0" distL="0" distR="0" wp14:anchorId="6F9785A9" wp14:editId="02B86AB1">
            <wp:extent cx="2066433" cy="9429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117" cy="95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64D" w:rsidRPr="0067036E" w:rsidSect="00516589">
      <w:headerReference w:type="default" r:id="rId10"/>
      <w:footerReference w:type="default" r:id="rId11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C8892" w14:textId="77777777" w:rsidR="008568A8" w:rsidRDefault="008568A8" w:rsidP="003A4A3B">
      <w:pPr>
        <w:spacing w:after="0" w:line="240" w:lineRule="auto"/>
      </w:pPr>
      <w:r>
        <w:separator/>
      </w:r>
    </w:p>
  </w:endnote>
  <w:endnote w:type="continuationSeparator" w:id="0">
    <w:p w14:paraId="2A1AA569" w14:textId="77777777" w:rsidR="008568A8" w:rsidRDefault="008568A8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80DF3" w14:textId="77777777"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14:paraId="4868B555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94BCAEB" w14:textId="77777777"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</w:t>
          </w:r>
          <w:proofErr w:type="gramStart"/>
          <w:r>
            <w:rPr>
              <w:color w:val="44546A" w:themeColor="text2"/>
              <w:sz w:val="20"/>
              <w:szCs w:val="20"/>
            </w:rPr>
            <w:t>1421</w:t>
          </w:r>
          <w:proofErr w:type="gramEnd"/>
        </w:p>
        <w:p w14:paraId="3BB45038" w14:textId="77777777"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 xml:space="preserve">E-mail: camara@bomjardimdeminas.mg.leg.br – Site: </w:t>
          </w:r>
          <w:proofErr w:type="gramStart"/>
          <w:r>
            <w:rPr>
              <w:color w:val="44546A" w:themeColor="text2"/>
              <w:sz w:val="20"/>
              <w:szCs w:val="20"/>
            </w:rPr>
            <w:t>bomjardimdeminas.</w:t>
          </w:r>
          <w:proofErr w:type="gramEnd"/>
          <w:r>
            <w:rPr>
              <w:color w:val="44546A" w:themeColor="text2"/>
              <w:sz w:val="20"/>
              <w:szCs w:val="20"/>
            </w:rPr>
            <w:t>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F764CB0" w14:textId="77777777"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012ADD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74015CF6" w14:textId="77777777"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2F3E0" w14:textId="77777777" w:rsidR="008568A8" w:rsidRDefault="008568A8" w:rsidP="003A4A3B">
      <w:pPr>
        <w:spacing w:after="0" w:line="240" w:lineRule="auto"/>
      </w:pPr>
      <w:r>
        <w:separator/>
      </w:r>
    </w:p>
  </w:footnote>
  <w:footnote w:type="continuationSeparator" w:id="0">
    <w:p w14:paraId="011267C1" w14:textId="77777777" w:rsidR="008568A8" w:rsidRDefault="008568A8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516589" w14:paraId="0CC5AB01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3357925" w14:textId="77777777" w:rsidR="00516589" w:rsidRDefault="00516589" w:rsidP="00516589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7A41A076" wp14:editId="42B5B79E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7536D7" w14:textId="77777777"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163DF120" w14:textId="77777777"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9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17"/>
  </w:num>
  <w:num w:numId="13">
    <w:abstractNumId w:val="2"/>
  </w:num>
  <w:num w:numId="14">
    <w:abstractNumId w:val="5"/>
  </w:num>
  <w:num w:numId="15">
    <w:abstractNumId w:val="14"/>
  </w:num>
  <w:num w:numId="16">
    <w:abstractNumId w:val="16"/>
  </w:num>
  <w:num w:numId="17">
    <w:abstractNumId w:val="15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6D"/>
    <w:rsid w:val="0000057D"/>
    <w:rsid w:val="00005D3A"/>
    <w:rsid w:val="000071CE"/>
    <w:rsid w:val="000121B1"/>
    <w:rsid w:val="00012ADD"/>
    <w:rsid w:val="000139E2"/>
    <w:rsid w:val="00023C7F"/>
    <w:rsid w:val="00023C8B"/>
    <w:rsid w:val="000242EA"/>
    <w:rsid w:val="00025F56"/>
    <w:rsid w:val="0002643E"/>
    <w:rsid w:val="00032818"/>
    <w:rsid w:val="0003601F"/>
    <w:rsid w:val="00040CA9"/>
    <w:rsid w:val="0004418C"/>
    <w:rsid w:val="00050DC9"/>
    <w:rsid w:val="00051B1E"/>
    <w:rsid w:val="00052891"/>
    <w:rsid w:val="00056D31"/>
    <w:rsid w:val="000570B5"/>
    <w:rsid w:val="00060622"/>
    <w:rsid w:val="000613E3"/>
    <w:rsid w:val="00064BD2"/>
    <w:rsid w:val="00065F43"/>
    <w:rsid w:val="00072FEE"/>
    <w:rsid w:val="00073D0B"/>
    <w:rsid w:val="000777D3"/>
    <w:rsid w:val="00082CD5"/>
    <w:rsid w:val="00083DEE"/>
    <w:rsid w:val="00085F62"/>
    <w:rsid w:val="00087F6E"/>
    <w:rsid w:val="000908D5"/>
    <w:rsid w:val="00097EB7"/>
    <w:rsid w:val="000A03A7"/>
    <w:rsid w:val="000A20D5"/>
    <w:rsid w:val="000A3D0C"/>
    <w:rsid w:val="000A57C3"/>
    <w:rsid w:val="000B0144"/>
    <w:rsid w:val="000B1420"/>
    <w:rsid w:val="000C3590"/>
    <w:rsid w:val="000C393D"/>
    <w:rsid w:val="000C3B6C"/>
    <w:rsid w:val="000D32DC"/>
    <w:rsid w:val="000D39FA"/>
    <w:rsid w:val="000D5063"/>
    <w:rsid w:val="000E0A46"/>
    <w:rsid w:val="000E1C32"/>
    <w:rsid w:val="000E3B7E"/>
    <w:rsid w:val="000E7797"/>
    <w:rsid w:val="000F455B"/>
    <w:rsid w:val="00102C22"/>
    <w:rsid w:val="00104251"/>
    <w:rsid w:val="00115183"/>
    <w:rsid w:val="00115360"/>
    <w:rsid w:val="00115705"/>
    <w:rsid w:val="00124352"/>
    <w:rsid w:val="00126CF6"/>
    <w:rsid w:val="00127ED3"/>
    <w:rsid w:val="0014024F"/>
    <w:rsid w:val="00143FCC"/>
    <w:rsid w:val="00147012"/>
    <w:rsid w:val="001517AD"/>
    <w:rsid w:val="00160AF0"/>
    <w:rsid w:val="00167284"/>
    <w:rsid w:val="00167E2D"/>
    <w:rsid w:val="001701EE"/>
    <w:rsid w:val="001713CF"/>
    <w:rsid w:val="0017202C"/>
    <w:rsid w:val="001721D7"/>
    <w:rsid w:val="001762CC"/>
    <w:rsid w:val="00182787"/>
    <w:rsid w:val="00185D19"/>
    <w:rsid w:val="00187344"/>
    <w:rsid w:val="00192087"/>
    <w:rsid w:val="0019319F"/>
    <w:rsid w:val="0019491B"/>
    <w:rsid w:val="00194D20"/>
    <w:rsid w:val="00196D2E"/>
    <w:rsid w:val="00197E48"/>
    <w:rsid w:val="001B5A45"/>
    <w:rsid w:val="001B6374"/>
    <w:rsid w:val="001B6E16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61D6"/>
    <w:rsid w:val="001D6912"/>
    <w:rsid w:val="001D713A"/>
    <w:rsid w:val="001D755A"/>
    <w:rsid w:val="001E2827"/>
    <w:rsid w:val="001E6FAE"/>
    <w:rsid w:val="001E7384"/>
    <w:rsid w:val="001E7A8C"/>
    <w:rsid w:val="001F10C1"/>
    <w:rsid w:val="001F15DE"/>
    <w:rsid w:val="001F609F"/>
    <w:rsid w:val="0020607C"/>
    <w:rsid w:val="0021176C"/>
    <w:rsid w:val="00215B93"/>
    <w:rsid w:val="00220534"/>
    <w:rsid w:val="002216E4"/>
    <w:rsid w:val="00223262"/>
    <w:rsid w:val="00224D99"/>
    <w:rsid w:val="002264C9"/>
    <w:rsid w:val="00230495"/>
    <w:rsid w:val="002337D0"/>
    <w:rsid w:val="002411F3"/>
    <w:rsid w:val="00241290"/>
    <w:rsid w:val="002416E1"/>
    <w:rsid w:val="002462A8"/>
    <w:rsid w:val="00247BD5"/>
    <w:rsid w:val="00247DDC"/>
    <w:rsid w:val="00250E60"/>
    <w:rsid w:val="00252C64"/>
    <w:rsid w:val="00254013"/>
    <w:rsid w:val="002607EA"/>
    <w:rsid w:val="00263E48"/>
    <w:rsid w:val="002647EE"/>
    <w:rsid w:val="0026686C"/>
    <w:rsid w:val="00271C85"/>
    <w:rsid w:val="00273D0E"/>
    <w:rsid w:val="002741E7"/>
    <w:rsid w:val="00274413"/>
    <w:rsid w:val="00277B48"/>
    <w:rsid w:val="00285903"/>
    <w:rsid w:val="002865A4"/>
    <w:rsid w:val="002943D9"/>
    <w:rsid w:val="00294D59"/>
    <w:rsid w:val="002A02D5"/>
    <w:rsid w:val="002A13E2"/>
    <w:rsid w:val="002A696B"/>
    <w:rsid w:val="002A7111"/>
    <w:rsid w:val="002A7620"/>
    <w:rsid w:val="002B0563"/>
    <w:rsid w:val="002B1F3D"/>
    <w:rsid w:val="002B2818"/>
    <w:rsid w:val="002B3F59"/>
    <w:rsid w:val="002C10C2"/>
    <w:rsid w:val="002C187E"/>
    <w:rsid w:val="002C3A05"/>
    <w:rsid w:val="002C48D0"/>
    <w:rsid w:val="002D04D0"/>
    <w:rsid w:val="002D30B5"/>
    <w:rsid w:val="002D453F"/>
    <w:rsid w:val="002E2F6F"/>
    <w:rsid w:val="002E4325"/>
    <w:rsid w:val="002E59C1"/>
    <w:rsid w:val="002E5A01"/>
    <w:rsid w:val="002E7989"/>
    <w:rsid w:val="003000E7"/>
    <w:rsid w:val="00305004"/>
    <w:rsid w:val="0030727B"/>
    <w:rsid w:val="00310F1B"/>
    <w:rsid w:val="0031388D"/>
    <w:rsid w:val="00317D56"/>
    <w:rsid w:val="003217D0"/>
    <w:rsid w:val="00323422"/>
    <w:rsid w:val="003237B9"/>
    <w:rsid w:val="00326A20"/>
    <w:rsid w:val="003418A9"/>
    <w:rsid w:val="00341D8F"/>
    <w:rsid w:val="003426A3"/>
    <w:rsid w:val="0035671E"/>
    <w:rsid w:val="003623FD"/>
    <w:rsid w:val="00363D76"/>
    <w:rsid w:val="00371E9E"/>
    <w:rsid w:val="003728B8"/>
    <w:rsid w:val="00383F66"/>
    <w:rsid w:val="003846AE"/>
    <w:rsid w:val="00392B0A"/>
    <w:rsid w:val="003A16C9"/>
    <w:rsid w:val="003A4A04"/>
    <w:rsid w:val="003A4A3B"/>
    <w:rsid w:val="003A526D"/>
    <w:rsid w:val="003A78CF"/>
    <w:rsid w:val="003A7F79"/>
    <w:rsid w:val="003B449D"/>
    <w:rsid w:val="003B7883"/>
    <w:rsid w:val="003C434C"/>
    <w:rsid w:val="003C4BB7"/>
    <w:rsid w:val="003C76C5"/>
    <w:rsid w:val="003D1348"/>
    <w:rsid w:val="003D3065"/>
    <w:rsid w:val="003E08D4"/>
    <w:rsid w:val="003E6A96"/>
    <w:rsid w:val="003F0E73"/>
    <w:rsid w:val="003F2C1E"/>
    <w:rsid w:val="00401B2F"/>
    <w:rsid w:val="004038F2"/>
    <w:rsid w:val="004053D4"/>
    <w:rsid w:val="0040591C"/>
    <w:rsid w:val="004070A3"/>
    <w:rsid w:val="0041218D"/>
    <w:rsid w:val="00415002"/>
    <w:rsid w:val="00416832"/>
    <w:rsid w:val="00420B08"/>
    <w:rsid w:val="00421E2C"/>
    <w:rsid w:val="00424FA6"/>
    <w:rsid w:val="00427BE2"/>
    <w:rsid w:val="004303EB"/>
    <w:rsid w:val="0043123F"/>
    <w:rsid w:val="00432935"/>
    <w:rsid w:val="004351E5"/>
    <w:rsid w:val="00436448"/>
    <w:rsid w:val="004459B5"/>
    <w:rsid w:val="00446D48"/>
    <w:rsid w:val="0045131A"/>
    <w:rsid w:val="004517BB"/>
    <w:rsid w:val="00452D0A"/>
    <w:rsid w:val="00454960"/>
    <w:rsid w:val="0045753C"/>
    <w:rsid w:val="00457961"/>
    <w:rsid w:val="00463B76"/>
    <w:rsid w:val="00464006"/>
    <w:rsid w:val="004862AF"/>
    <w:rsid w:val="00486EC1"/>
    <w:rsid w:val="0048737A"/>
    <w:rsid w:val="00493B1C"/>
    <w:rsid w:val="00493FD7"/>
    <w:rsid w:val="004955D7"/>
    <w:rsid w:val="00495B0B"/>
    <w:rsid w:val="00497955"/>
    <w:rsid w:val="004A5BA0"/>
    <w:rsid w:val="004A6FCD"/>
    <w:rsid w:val="004B17C5"/>
    <w:rsid w:val="004B4667"/>
    <w:rsid w:val="004C103F"/>
    <w:rsid w:val="004C1688"/>
    <w:rsid w:val="004C1C6F"/>
    <w:rsid w:val="004C564B"/>
    <w:rsid w:val="004C5BC8"/>
    <w:rsid w:val="004C7064"/>
    <w:rsid w:val="004D15B0"/>
    <w:rsid w:val="004D179E"/>
    <w:rsid w:val="004D3A1A"/>
    <w:rsid w:val="004D4CA5"/>
    <w:rsid w:val="004D7300"/>
    <w:rsid w:val="004E3A84"/>
    <w:rsid w:val="004E6C05"/>
    <w:rsid w:val="004E756E"/>
    <w:rsid w:val="004F422F"/>
    <w:rsid w:val="004F6B64"/>
    <w:rsid w:val="00501E5E"/>
    <w:rsid w:val="00504FAA"/>
    <w:rsid w:val="00516589"/>
    <w:rsid w:val="00526980"/>
    <w:rsid w:val="00527950"/>
    <w:rsid w:val="005304AA"/>
    <w:rsid w:val="00535221"/>
    <w:rsid w:val="00535BC3"/>
    <w:rsid w:val="00544724"/>
    <w:rsid w:val="0054655C"/>
    <w:rsid w:val="00555AD8"/>
    <w:rsid w:val="005818B3"/>
    <w:rsid w:val="005857CB"/>
    <w:rsid w:val="0059324B"/>
    <w:rsid w:val="00595F4D"/>
    <w:rsid w:val="00597541"/>
    <w:rsid w:val="00597D43"/>
    <w:rsid w:val="005A0638"/>
    <w:rsid w:val="005A0D95"/>
    <w:rsid w:val="005A42D8"/>
    <w:rsid w:val="005B14F0"/>
    <w:rsid w:val="005B4883"/>
    <w:rsid w:val="005B4D77"/>
    <w:rsid w:val="005B6162"/>
    <w:rsid w:val="005C1F9D"/>
    <w:rsid w:val="005D3310"/>
    <w:rsid w:val="005E02D4"/>
    <w:rsid w:val="005E0534"/>
    <w:rsid w:val="005E0983"/>
    <w:rsid w:val="005E229E"/>
    <w:rsid w:val="00601DBD"/>
    <w:rsid w:val="006036DC"/>
    <w:rsid w:val="00605E94"/>
    <w:rsid w:val="006073C6"/>
    <w:rsid w:val="006173A1"/>
    <w:rsid w:val="006211C8"/>
    <w:rsid w:val="00625586"/>
    <w:rsid w:val="006265F9"/>
    <w:rsid w:val="00626D2B"/>
    <w:rsid w:val="006343F1"/>
    <w:rsid w:val="00635427"/>
    <w:rsid w:val="00637351"/>
    <w:rsid w:val="0065046E"/>
    <w:rsid w:val="00651F39"/>
    <w:rsid w:val="006527DE"/>
    <w:rsid w:val="00657C22"/>
    <w:rsid w:val="006617BD"/>
    <w:rsid w:val="00665457"/>
    <w:rsid w:val="0067036E"/>
    <w:rsid w:val="006717F3"/>
    <w:rsid w:val="0068464D"/>
    <w:rsid w:val="00691358"/>
    <w:rsid w:val="006915C8"/>
    <w:rsid w:val="00694170"/>
    <w:rsid w:val="006958CF"/>
    <w:rsid w:val="006A6958"/>
    <w:rsid w:val="006B4502"/>
    <w:rsid w:val="006B523C"/>
    <w:rsid w:val="006B55B6"/>
    <w:rsid w:val="006B7C3A"/>
    <w:rsid w:val="006C4149"/>
    <w:rsid w:val="006D01F7"/>
    <w:rsid w:val="006D6ED1"/>
    <w:rsid w:val="006D7AC1"/>
    <w:rsid w:val="006D7DD6"/>
    <w:rsid w:val="006D7F68"/>
    <w:rsid w:val="006E0599"/>
    <w:rsid w:val="006E508D"/>
    <w:rsid w:val="006F0AD2"/>
    <w:rsid w:val="006F2604"/>
    <w:rsid w:val="006F5BC7"/>
    <w:rsid w:val="006F62D5"/>
    <w:rsid w:val="0070147B"/>
    <w:rsid w:val="007014BF"/>
    <w:rsid w:val="00706AD1"/>
    <w:rsid w:val="00710679"/>
    <w:rsid w:val="00710A30"/>
    <w:rsid w:val="00710B74"/>
    <w:rsid w:val="00712602"/>
    <w:rsid w:val="00715A8D"/>
    <w:rsid w:val="00715C56"/>
    <w:rsid w:val="00715D33"/>
    <w:rsid w:val="00715FBB"/>
    <w:rsid w:val="00717024"/>
    <w:rsid w:val="007200B5"/>
    <w:rsid w:val="007205E6"/>
    <w:rsid w:val="0072282A"/>
    <w:rsid w:val="00730185"/>
    <w:rsid w:val="00744016"/>
    <w:rsid w:val="00745237"/>
    <w:rsid w:val="007522EB"/>
    <w:rsid w:val="00754BAF"/>
    <w:rsid w:val="0075572C"/>
    <w:rsid w:val="00757745"/>
    <w:rsid w:val="007604CB"/>
    <w:rsid w:val="00761C08"/>
    <w:rsid w:val="00762CE0"/>
    <w:rsid w:val="0076350B"/>
    <w:rsid w:val="00766AC7"/>
    <w:rsid w:val="00766D27"/>
    <w:rsid w:val="00766E2F"/>
    <w:rsid w:val="00767971"/>
    <w:rsid w:val="007711A7"/>
    <w:rsid w:val="00777D8B"/>
    <w:rsid w:val="0078053B"/>
    <w:rsid w:val="0078513C"/>
    <w:rsid w:val="00786A90"/>
    <w:rsid w:val="00787855"/>
    <w:rsid w:val="00792D1E"/>
    <w:rsid w:val="007936BD"/>
    <w:rsid w:val="007976A3"/>
    <w:rsid w:val="00797CC2"/>
    <w:rsid w:val="007A1556"/>
    <w:rsid w:val="007A20CB"/>
    <w:rsid w:val="007A506C"/>
    <w:rsid w:val="007B01A2"/>
    <w:rsid w:val="007B36B7"/>
    <w:rsid w:val="007C05E5"/>
    <w:rsid w:val="007C0879"/>
    <w:rsid w:val="007C5B83"/>
    <w:rsid w:val="007C5BF2"/>
    <w:rsid w:val="007C5EE4"/>
    <w:rsid w:val="007D361D"/>
    <w:rsid w:val="007D5908"/>
    <w:rsid w:val="007E4A89"/>
    <w:rsid w:val="007E66E4"/>
    <w:rsid w:val="007E76A9"/>
    <w:rsid w:val="007F0F60"/>
    <w:rsid w:val="0080270A"/>
    <w:rsid w:val="00805264"/>
    <w:rsid w:val="00806071"/>
    <w:rsid w:val="008108CD"/>
    <w:rsid w:val="00811BF5"/>
    <w:rsid w:val="00815043"/>
    <w:rsid w:val="0081657F"/>
    <w:rsid w:val="00816C48"/>
    <w:rsid w:val="00817352"/>
    <w:rsid w:val="0082385D"/>
    <w:rsid w:val="00824ED3"/>
    <w:rsid w:val="008273B3"/>
    <w:rsid w:val="00830217"/>
    <w:rsid w:val="00832932"/>
    <w:rsid w:val="00835ABF"/>
    <w:rsid w:val="00837828"/>
    <w:rsid w:val="00844A19"/>
    <w:rsid w:val="00845F22"/>
    <w:rsid w:val="00846244"/>
    <w:rsid w:val="00850F53"/>
    <w:rsid w:val="00851651"/>
    <w:rsid w:val="00851E0C"/>
    <w:rsid w:val="00855F92"/>
    <w:rsid w:val="008568A8"/>
    <w:rsid w:val="00863BD8"/>
    <w:rsid w:val="00874FF5"/>
    <w:rsid w:val="00875ECA"/>
    <w:rsid w:val="00882426"/>
    <w:rsid w:val="00882BBC"/>
    <w:rsid w:val="00894C0B"/>
    <w:rsid w:val="00895FD5"/>
    <w:rsid w:val="008A4DB9"/>
    <w:rsid w:val="008A7BD3"/>
    <w:rsid w:val="008B3F15"/>
    <w:rsid w:val="008C025C"/>
    <w:rsid w:val="008C1C64"/>
    <w:rsid w:val="008C26C4"/>
    <w:rsid w:val="008D2B2A"/>
    <w:rsid w:val="008D2D2B"/>
    <w:rsid w:val="008D2F05"/>
    <w:rsid w:val="008D344D"/>
    <w:rsid w:val="008D444B"/>
    <w:rsid w:val="008E0CE0"/>
    <w:rsid w:val="008E3464"/>
    <w:rsid w:val="008E36D2"/>
    <w:rsid w:val="008E3DFB"/>
    <w:rsid w:val="008F425B"/>
    <w:rsid w:val="009046E6"/>
    <w:rsid w:val="009163EA"/>
    <w:rsid w:val="009203B2"/>
    <w:rsid w:val="0092729D"/>
    <w:rsid w:val="00932F66"/>
    <w:rsid w:val="009430C1"/>
    <w:rsid w:val="00944028"/>
    <w:rsid w:val="00944836"/>
    <w:rsid w:val="009536CC"/>
    <w:rsid w:val="0095661F"/>
    <w:rsid w:val="00960205"/>
    <w:rsid w:val="009640BF"/>
    <w:rsid w:val="00966078"/>
    <w:rsid w:val="00966586"/>
    <w:rsid w:val="00970A84"/>
    <w:rsid w:val="00974AC5"/>
    <w:rsid w:val="0097725A"/>
    <w:rsid w:val="00980690"/>
    <w:rsid w:val="00980783"/>
    <w:rsid w:val="00981457"/>
    <w:rsid w:val="009831DB"/>
    <w:rsid w:val="00985028"/>
    <w:rsid w:val="00990686"/>
    <w:rsid w:val="009A15B0"/>
    <w:rsid w:val="009A343A"/>
    <w:rsid w:val="009B2718"/>
    <w:rsid w:val="009B4869"/>
    <w:rsid w:val="009B5F90"/>
    <w:rsid w:val="009B71D0"/>
    <w:rsid w:val="009B7513"/>
    <w:rsid w:val="009C17B6"/>
    <w:rsid w:val="009C2722"/>
    <w:rsid w:val="009C4DAD"/>
    <w:rsid w:val="009C587C"/>
    <w:rsid w:val="009C6B1D"/>
    <w:rsid w:val="009C77BB"/>
    <w:rsid w:val="009C7881"/>
    <w:rsid w:val="009D017F"/>
    <w:rsid w:val="009D2E27"/>
    <w:rsid w:val="009D5B16"/>
    <w:rsid w:val="009E1092"/>
    <w:rsid w:val="009E5D87"/>
    <w:rsid w:val="009E6233"/>
    <w:rsid w:val="009E6BFF"/>
    <w:rsid w:val="009E7D1D"/>
    <w:rsid w:val="009F2494"/>
    <w:rsid w:val="009F38DE"/>
    <w:rsid w:val="009F3C98"/>
    <w:rsid w:val="00A02D71"/>
    <w:rsid w:val="00A051BE"/>
    <w:rsid w:val="00A05D13"/>
    <w:rsid w:val="00A077BC"/>
    <w:rsid w:val="00A148CF"/>
    <w:rsid w:val="00A17964"/>
    <w:rsid w:val="00A22C40"/>
    <w:rsid w:val="00A270F7"/>
    <w:rsid w:val="00A352CC"/>
    <w:rsid w:val="00A3538C"/>
    <w:rsid w:val="00A36488"/>
    <w:rsid w:val="00A41CDF"/>
    <w:rsid w:val="00A43313"/>
    <w:rsid w:val="00A52AD6"/>
    <w:rsid w:val="00A6487A"/>
    <w:rsid w:val="00A727F8"/>
    <w:rsid w:val="00A73E53"/>
    <w:rsid w:val="00A7795F"/>
    <w:rsid w:val="00A82866"/>
    <w:rsid w:val="00A84258"/>
    <w:rsid w:val="00A9181F"/>
    <w:rsid w:val="00A929FD"/>
    <w:rsid w:val="00A9482B"/>
    <w:rsid w:val="00A963D4"/>
    <w:rsid w:val="00AA4F28"/>
    <w:rsid w:val="00AA4F41"/>
    <w:rsid w:val="00AA530B"/>
    <w:rsid w:val="00AB0D8E"/>
    <w:rsid w:val="00AB26C3"/>
    <w:rsid w:val="00AB4FCF"/>
    <w:rsid w:val="00AB5385"/>
    <w:rsid w:val="00AC05A3"/>
    <w:rsid w:val="00AD1B15"/>
    <w:rsid w:val="00AD2078"/>
    <w:rsid w:val="00AD2293"/>
    <w:rsid w:val="00AD35C7"/>
    <w:rsid w:val="00AD4371"/>
    <w:rsid w:val="00AE0374"/>
    <w:rsid w:val="00AE11D3"/>
    <w:rsid w:val="00AE1A2E"/>
    <w:rsid w:val="00AE1E2D"/>
    <w:rsid w:val="00AF465D"/>
    <w:rsid w:val="00AF49BB"/>
    <w:rsid w:val="00AF63AB"/>
    <w:rsid w:val="00AF73D5"/>
    <w:rsid w:val="00AF7DDC"/>
    <w:rsid w:val="00B00DF6"/>
    <w:rsid w:val="00B034F3"/>
    <w:rsid w:val="00B040FB"/>
    <w:rsid w:val="00B064B8"/>
    <w:rsid w:val="00B157A7"/>
    <w:rsid w:val="00B203C2"/>
    <w:rsid w:val="00B20E69"/>
    <w:rsid w:val="00B315DE"/>
    <w:rsid w:val="00B34A08"/>
    <w:rsid w:val="00B37C96"/>
    <w:rsid w:val="00B4294C"/>
    <w:rsid w:val="00B44777"/>
    <w:rsid w:val="00B46FE9"/>
    <w:rsid w:val="00B50340"/>
    <w:rsid w:val="00B5049B"/>
    <w:rsid w:val="00B51C40"/>
    <w:rsid w:val="00B52751"/>
    <w:rsid w:val="00B53D14"/>
    <w:rsid w:val="00B60FFB"/>
    <w:rsid w:val="00B62CCF"/>
    <w:rsid w:val="00B64159"/>
    <w:rsid w:val="00B66117"/>
    <w:rsid w:val="00B83582"/>
    <w:rsid w:val="00B85476"/>
    <w:rsid w:val="00B85A02"/>
    <w:rsid w:val="00B86012"/>
    <w:rsid w:val="00B870E0"/>
    <w:rsid w:val="00B87B8C"/>
    <w:rsid w:val="00B90EDD"/>
    <w:rsid w:val="00B946B7"/>
    <w:rsid w:val="00B95517"/>
    <w:rsid w:val="00B9677D"/>
    <w:rsid w:val="00B96F48"/>
    <w:rsid w:val="00BA1EC8"/>
    <w:rsid w:val="00BA41FB"/>
    <w:rsid w:val="00BA5532"/>
    <w:rsid w:val="00BB20C7"/>
    <w:rsid w:val="00BB2F11"/>
    <w:rsid w:val="00BB555B"/>
    <w:rsid w:val="00BB58C6"/>
    <w:rsid w:val="00BB5F41"/>
    <w:rsid w:val="00BC1EBD"/>
    <w:rsid w:val="00BC635E"/>
    <w:rsid w:val="00BD0A50"/>
    <w:rsid w:val="00BD1A62"/>
    <w:rsid w:val="00BD1CB9"/>
    <w:rsid w:val="00BD4BB1"/>
    <w:rsid w:val="00BD4CD6"/>
    <w:rsid w:val="00BD7C99"/>
    <w:rsid w:val="00BE038E"/>
    <w:rsid w:val="00BE131C"/>
    <w:rsid w:val="00BE1C0A"/>
    <w:rsid w:val="00BE590D"/>
    <w:rsid w:val="00BE7132"/>
    <w:rsid w:val="00BF09C4"/>
    <w:rsid w:val="00BF2AD4"/>
    <w:rsid w:val="00BF4AD7"/>
    <w:rsid w:val="00BF7C99"/>
    <w:rsid w:val="00C01A15"/>
    <w:rsid w:val="00C01A47"/>
    <w:rsid w:val="00C03E1D"/>
    <w:rsid w:val="00C049A5"/>
    <w:rsid w:val="00C10F3D"/>
    <w:rsid w:val="00C13035"/>
    <w:rsid w:val="00C16710"/>
    <w:rsid w:val="00C17A7A"/>
    <w:rsid w:val="00C20A32"/>
    <w:rsid w:val="00C238E3"/>
    <w:rsid w:val="00C245D0"/>
    <w:rsid w:val="00C25E81"/>
    <w:rsid w:val="00C32B39"/>
    <w:rsid w:val="00C333DC"/>
    <w:rsid w:val="00C340FB"/>
    <w:rsid w:val="00C41D52"/>
    <w:rsid w:val="00C4562F"/>
    <w:rsid w:val="00C501C6"/>
    <w:rsid w:val="00C50A62"/>
    <w:rsid w:val="00C5330C"/>
    <w:rsid w:val="00C60615"/>
    <w:rsid w:val="00C63545"/>
    <w:rsid w:val="00C7147D"/>
    <w:rsid w:val="00C740E6"/>
    <w:rsid w:val="00C75675"/>
    <w:rsid w:val="00C765B8"/>
    <w:rsid w:val="00C77A90"/>
    <w:rsid w:val="00C81586"/>
    <w:rsid w:val="00C900D6"/>
    <w:rsid w:val="00C91876"/>
    <w:rsid w:val="00C928E6"/>
    <w:rsid w:val="00C93B27"/>
    <w:rsid w:val="00CA02CE"/>
    <w:rsid w:val="00CA1DA7"/>
    <w:rsid w:val="00CA5A98"/>
    <w:rsid w:val="00CB0979"/>
    <w:rsid w:val="00CB7ED2"/>
    <w:rsid w:val="00CC46DD"/>
    <w:rsid w:val="00CC52EA"/>
    <w:rsid w:val="00CC6186"/>
    <w:rsid w:val="00CD0A5B"/>
    <w:rsid w:val="00CD34CB"/>
    <w:rsid w:val="00CE0355"/>
    <w:rsid w:val="00CF4A7B"/>
    <w:rsid w:val="00CF7348"/>
    <w:rsid w:val="00CF7F05"/>
    <w:rsid w:val="00D0329A"/>
    <w:rsid w:val="00D04F0D"/>
    <w:rsid w:val="00D105CF"/>
    <w:rsid w:val="00D14F79"/>
    <w:rsid w:val="00D21579"/>
    <w:rsid w:val="00D22DE7"/>
    <w:rsid w:val="00D2689E"/>
    <w:rsid w:val="00D26D83"/>
    <w:rsid w:val="00D2768C"/>
    <w:rsid w:val="00D30F21"/>
    <w:rsid w:val="00D316C8"/>
    <w:rsid w:val="00D31C6F"/>
    <w:rsid w:val="00D4414A"/>
    <w:rsid w:val="00D45A2B"/>
    <w:rsid w:val="00D46143"/>
    <w:rsid w:val="00D5651A"/>
    <w:rsid w:val="00D64EA4"/>
    <w:rsid w:val="00D6568D"/>
    <w:rsid w:val="00D664DC"/>
    <w:rsid w:val="00D66FE2"/>
    <w:rsid w:val="00D6780D"/>
    <w:rsid w:val="00D71EFD"/>
    <w:rsid w:val="00D72F68"/>
    <w:rsid w:val="00D87B13"/>
    <w:rsid w:val="00D91950"/>
    <w:rsid w:val="00D9260D"/>
    <w:rsid w:val="00D9599C"/>
    <w:rsid w:val="00DA0ECF"/>
    <w:rsid w:val="00DB3BA5"/>
    <w:rsid w:val="00DC245C"/>
    <w:rsid w:val="00DC3FB6"/>
    <w:rsid w:val="00DC4DC2"/>
    <w:rsid w:val="00DC67F2"/>
    <w:rsid w:val="00DD0E37"/>
    <w:rsid w:val="00DD11E3"/>
    <w:rsid w:val="00DD58D9"/>
    <w:rsid w:val="00DD7A24"/>
    <w:rsid w:val="00DE273F"/>
    <w:rsid w:val="00DF016D"/>
    <w:rsid w:val="00E00253"/>
    <w:rsid w:val="00E00F8F"/>
    <w:rsid w:val="00E01636"/>
    <w:rsid w:val="00E04216"/>
    <w:rsid w:val="00E1063F"/>
    <w:rsid w:val="00E130B7"/>
    <w:rsid w:val="00E15576"/>
    <w:rsid w:val="00E176C1"/>
    <w:rsid w:val="00E17E04"/>
    <w:rsid w:val="00E25BE5"/>
    <w:rsid w:val="00E309B5"/>
    <w:rsid w:val="00E32BD0"/>
    <w:rsid w:val="00E334F2"/>
    <w:rsid w:val="00E40163"/>
    <w:rsid w:val="00E40566"/>
    <w:rsid w:val="00E44B74"/>
    <w:rsid w:val="00E4771F"/>
    <w:rsid w:val="00E62AC7"/>
    <w:rsid w:val="00E62CF3"/>
    <w:rsid w:val="00E646CB"/>
    <w:rsid w:val="00E7034B"/>
    <w:rsid w:val="00E74C77"/>
    <w:rsid w:val="00E770CD"/>
    <w:rsid w:val="00E803C5"/>
    <w:rsid w:val="00E808A8"/>
    <w:rsid w:val="00E83191"/>
    <w:rsid w:val="00E83651"/>
    <w:rsid w:val="00E924AC"/>
    <w:rsid w:val="00E94BEF"/>
    <w:rsid w:val="00EA128F"/>
    <w:rsid w:val="00EA5F50"/>
    <w:rsid w:val="00EB0CA8"/>
    <w:rsid w:val="00EB699A"/>
    <w:rsid w:val="00EB7F5E"/>
    <w:rsid w:val="00EC2A1F"/>
    <w:rsid w:val="00EC3EE5"/>
    <w:rsid w:val="00EC4AD8"/>
    <w:rsid w:val="00EC4BB1"/>
    <w:rsid w:val="00EC72A0"/>
    <w:rsid w:val="00ED3D78"/>
    <w:rsid w:val="00ED4758"/>
    <w:rsid w:val="00EE342C"/>
    <w:rsid w:val="00EE4957"/>
    <w:rsid w:val="00EE7532"/>
    <w:rsid w:val="00EF4EEF"/>
    <w:rsid w:val="00F02D50"/>
    <w:rsid w:val="00F0509C"/>
    <w:rsid w:val="00F06ADD"/>
    <w:rsid w:val="00F074C7"/>
    <w:rsid w:val="00F21336"/>
    <w:rsid w:val="00F21B92"/>
    <w:rsid w:val="00F21D26"/>
    <w:rsid w:val="00F22A98"/>
    <w:rsid w:val="00F2496A"/>
    <w:rsid w:val="00F300DB"/>
    <w:rsid w:val="00F32DFB"/>
    <w:rsid w:val="00F32E52"/>
    <w:rsid w:val="00F410B0"/>
    <w:rsid w:val="00F41585"/>
    <w:rsid w:val="00F449EB"/>
    <w:rsid w:val="00F461A8"/>
    <w:rsid w:val="00F47909"/>
    <w:rsid w:val="00F5302E"/>
    <w:rsid w:val="00F542E3"/>
    <w:rsid w:val="00F54F3F"/>
    <w:rsid w:val="00F6701A"/>
    <w:rsid w:val="00F70D4D"/>
    <w:rsid w:val="00F739AD"/>
    <w:rsid w:val="00F76A3A"/>
    <w:rsid w:val="00F77D85"/>
    <w:rsid w:val="00F80675"/>
    <w:rsid w:val="00F826AF"/>
    <w:rsid w:val="00F86EEB"/>
    <w:rsid w:val="00F959A8"/>
    <w:rsid w:val="00F96CB3"/>
    <w:rsid w:val="00F97963"/>
    <w:rsid w:val="00FA27C6"/>
    <w:rsid w:val="00FA3C67"/>
    <w:rsid w:val="00FA7FA4"/>
    <w:rsid w:val="00FB1D85"/>
    <w:rsid w:val="00FB44A9"/>
    <w:rsid w:val="00FB4D58"/>
    <w:rsid w:val="00FB5CD9"/>
    <w:rsid w:val="00FB6A54"/>
    <w:rsid w:val="00FC217C"/>
    <w:rsid w:val="00FC2DFD"/>
    <w:rsid w:val="00FD1342"/>
    <w:rsid w:val="00FD568A"/>
    <w:rsid w:val="00FD6647"/>
    <w:rsid w:val="00FE3EA6"/>
    <w:rsid w:val="00FF5211"/>
    <w:rsid w:val="00FF538E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0B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6617BD"/>
    <w:rPr>
      <w:b/>
      <w:bCs/>
    </w:rPr>
  </w:style>
  <w:style w:type="character" w:styleId="nfase">
    <w:name w:val="Emphasis"/>
    <w:basedOn w:val="Fontepargpadro"/>
    <w:uiPriority w:val="20"/>
    <w:qFormat/>
    <w:rsid w:val="0067036E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1B2F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1B2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6617BD"/>
    <w:rPr>
      <w:b/>
      <w:bCs/>
    </w:rPr>
  </w:style>
  <w:style w:type="character" w:styleId="nfase">
    <w:name w:val="Emphasis"/>
    <w:basedOn w:val="Fontepargpadro"/>
    <w:uiPriority w:val="20"/>
    <w:qFormat/>
    <w:rsid w:val="0067036E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1B2F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1B2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80255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8514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A2154-4C74-46EA-AD6B-9500FDABB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1</TotalTime>
  <Pages>3</Pages>
  <Words>537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Raquel Almeida</cp:lastModifiedBy>
  <cp:revision>3</cp:revision>
  <cp:lastPrinted>2021-10-21T22:42:00Z</cp:lastPrinted>
  <dcterms:created xsi:type="dcterms:W3CDTF">2022-02-03T11:05:00Z</dcterms:created>
  <dcterms:modified xsi:type="dcterms:W3CDTF">2022-02-03T11:22:00Z</dcterms:modified>
</cp:coreProperties>
</file>