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1B" w:rsidRPr="00D5317E" w:rsidRDefault="009A731B" w:rsidP="009A73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D5317E">
        <w:rPr>
          <w:rStyle w:val="normaltextrun"/>
          <w:rFonts w:asciiTheme="minorHAnsi" w:hAnsiTheme="minorHAnsi" w:cstheme="minorHAnsi"/>
          <w:b/>
          <w:bCs/>
          <w:u w:val="single"/>
        </w:rPr>
        <w:t xml:space="preserve">PARECER EM CONJUNTO DAS COMISSÕES DE LEGISLAÇÃO, JUSTIÇA E REDAÇÂO E </w:t>
      </w:r>
      <w:r>
        <w:rPr>
          <w:rStyle w:val="normaltextrun"/>
          <w:rFonts w:asciiTheme="minorHAnsi" w:hAnsiTheme="minorHAnsi" w:cstheme="minorHAnsi"/>
          <w:b/>
          <w:bCs/>
          <w:u w:val="single"/>
        </w:rPr>
        <w:t xml:space="preserve">DE AGRICULTURA, MEIO AMBIENTE E DO PATRIMÔNIO </w:t>
      </w:r>
      <w:proofErr w:type="gramStart"/>
      <w:r>
        <w:rPr>
          <w:rStyle w:val="normaltextrun"/>
          <w:rFonts w:asciiTheme="minorHAnsi" w:hAnsiTheme="minorHAnsi" w:cstheme="minorHAnsi"/>
          <w:b/>
          <w:bCs/>
          <w:u w:val="single"/>
        </w:rPr>
        <w:t>NATURAL</w:t>
      </w:r>
      <w:proofErr w:type="gramEnd"/>
    </w:p>
    <w:p w:rsidR="009A731B" w:rsidRPr="00D5317E" w:rsidRDefault="009A731B" w:rsidP="009A73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:rsidR="009A731B" w:rsidRPr="00D5317E" w:rsidRDefault="009A731B" w:rsidP="009A73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:rsidR="009A731B" w:rsidRPr="00D5317E" w:rsidRDefault="009A731B" w:rsidP="009A73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b/>
          <w:bCs/>
        </w:rPr>
        <w:t>PARECER Nº 001</w:t>
      </w:r>
      <w:r w:rsidRPr="00D5317E">
        <w:rPr>
          <w:rStyle w:val="normaltextrun"/>
          <w:rFonts w:asciiTheme="minorHAnsi" w:hAnsiTheme="minorHAnsi" w:cstheme="minorHAnsi"/>
          <w:b/>
          <w:bCs/>
        </w:rPr>
        <w:t>/202</w:t>
      </w:r>
      <w:r>
        <w:rPr>
          <w:rStyle w:val="normaltextrun"/>
          <w:rFonts w:asciiTheme="minorHAnsi" w:hAnsiTheme="minorHAnsi" w:cstheme="minorHAnsi"/>
          <w:b/>
          <w:bCs/>
        </w:rPr>
        <w:t>1</w:t>
      </w:r>
    </w:p>
    <w:p w:rsidR="009A731B" w:rsidRPr="00D5317E" w:rsidRDefault="009A731B" w:rsidP="009A73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:rsidR="009A731B" w:rsidRPr="00D5317E" w:rsidRDefault="009A731B" w:rsidP="009A731B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b/>
          <w:bCs/>
        </w:rPr>
        <w:t>PROJETO DE LEI Nº 001</w:t>
      </w:r>
      <w:r w:rsidRPr="00D5317E">
        <w:rPr>
          <w:rStyle w:val="normaltextrun"/>
          <w:rFonts w:asciiTheme="minorHAnsi" w:hAnsiTheme="minorHAnsi" w:cstheme="minorHAnsi"/>
          <w:b/>
          <w:bCs/>
        </w:rPr>
        <w:t>/202</w:t>
      </w:r>
      <w:r>
        <w:rPr>
          <w:rStyle w:val="normaltextrun"/>
          <w:rFonts w:asciiTheme="minorHAnsi" w:hAnsiTheme="minorHAnsi" w:cstheme="minorHAnsi"/>
          <w:b/>
          <w:bCs/>
        </w:rPr>
        <w:t>1</w:t>
      </w:r>
    </w:p>
    <w:p w:rsidR="009A731B" w:rsidRPr="00D5317E" w:rsidRDefault="009A731B" w:rsidP="009A73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</w:rPr>
      </w:pPr>
    </w:p>
    <w:p w:rsidR="009A731B" w:rsidRPr="00D5317E" w:rsidRDefault="009A731B" w:rsidP="009A731B">
      <w:pPr>
        <w:pStyle w:val="paragraph"/>
        <w:ind w:left="4245"/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Projeto de lei nº 001/2021</w:t>
      </w:r>
      <w:r w:rsidRPr="00D5317E">
        <w:rPr>
          <w:rStyle w:val="normaltextrun"/>
          <w:rFonts w:asciiTheme="minorHAnsi" w:hAnsiTheme="minorHAnsi" w:cstheme="minorHAnsi"/>
        </w:rPr>
        <w:t>, que “</w:t>
      </w:r>
      <w:r>
        <w:rPr>
          <w:rStyle w:val="normaltextrun"/>
          <w:rFonts w:asciiTheme="minorHAnsi" w:hAnsiTheme="minorHAnsi" w:cstheme="minorHAnsi"/>
        </w:rPr>
        <w:t>Cria o Fundo e o Conselho Municipal de Saneamento Básico e dá outras providências</w:t>
      </w:r>
      <w:r w:rsidRPr="00D5317E">
        <w:rPr>
          <w:rStyle w:val="normaltextrun"/>
          <w:rFonts w:asciiTheme="minorHAnsi" w:hAnsiTheme="minorHAnsi" w:cstheme="minorHAnsi"/>
        </w:rPr>
        <w:t>”.</w:t>
      </w:r>
      <w:r w:rsidRPr="00D5317E">
        <w:rPr>
          <w:rStyle w:val="eop"/>
          <w:rFonts w:asciiTheme="minorHAnsi" w:hAnsiTheme="minorHAnsi" w:cstheme="minorHAnsi"/>
        </w:rPr>
        <w:t> </w:t>
      </w:r>
      <w:proofErr w:type="gramStart"/>
      <w:r w:rsidRPr="00D5317E">
        <w:rPr>
          <w:rStyle w:val="eop"/>
          <w:rFonts w:asciiTheme="minorHAnsi" w:hAnsiTheme="minorHAnsi" w:cstheme="minorHAnsi"/>
        </w:rPr>
        <w:t> </w:t>
      </w:r>
    </w:p>
    <w:p w:rsidR="009A731B" w:rsidRPr="00226530" w:rsidRDefault="009A731B" w:rsidP="009A731B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</w:rPr>
      </w:pPr>
      <w:proofErr w:type="gramEnd"/>
      <w:r w:rsidRPr="00226530">
        <w:rPr>
          <w:rStyle w:val="normaltextrun"/>
          <w:rFonts w:asciiTheme="minorHAnsi" w:hAnsiTheme="minorHAnsi" w:cstheme="minorHAnsi"/>
        </w:rPr>
        <w:t>                                  </w:t>
      </w:r>
      <w:r w:rsidRPr="00226530">
        <w:rPr>
          <w:rStyle w:val="eop"/>
          <w:rFonts w:asciiTheme="minorHAnsi" w:hAnsiTheme="minorHAnsi" w:cstheme="minorHAnsi"/>
        </w:rPr>
        <w:t> </w:t>
      </w:r>
    </w:p>
    <w:p w:rsidR="009A731B" w:rsidRPr="00226530" w:rsidRDefault="009A731B" w:rsidP="009A731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</w:rPr>
      </w:pPr>
      <w:r w:rsidRPr="00226530">
        <w:rPr>
          <w:rStyle w:val="normaltextrun"/>
          <w:rFonts w:asciiTheme="minorHAnsi" w:hAnsiTheme="minorHAnsi" w:cstheme="minorHAnsi"/>
          <w:b/>
          <w:u w:val="single"/>
        </w:rPr>
        <w:t>RELATÓRIO:</w:t>
      </w:r>
      <w:r w:rsidRPr="00226530">
        <w:rPr>
          <w:rStyle w:val="eop"/>
          <w:rFonts w:asciiTheme="minorHAnsi" w:hAnsiTheme="minorHAnsi" w:cstheme="minorHAnsi"/>
          <w:b/>
        </w:rPr>
        <w:t> </w:t>
      </w:r>
    </w:p>
    <w:p w:rsidR="009A731B" w:rsidRPr="00226530" w:rsidRDefault="009A731B" w:rsidP="009A731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26530">
        <w:rPr>
          <w:rStyle w:val="normaltextrun"/>
          <w:rFonts w:asciiTheme="minorHAnsi" w:hAnsiTheme="minorHAnsi" w:cstheme="minorHAnsi"/>
        </w:rPr>
        <w:t>O Projeto de lei em epígrafe,</w:t>
      </w:r>
      <w:r w:rsidRPr="00226530">
        <w:rPr>
          <w:rStyle w:val="normaltextrun"/>
          <w:rFonts w:asciiTheme="minorHAnsi" w:hAnsiTheme="minorHAnsi" w:cstheme="minorHAnsi"/>
        </w:rPr>
        <w:t xml:space="preserve"> de autoria do Prefeito municipal, dispõe sobre a Criação do Conselho e do Fundo Municipal de Saneamento.</w:t>
      </w:r>
    </w:p>
    <w:p w:rsidR="009A731B" w:rsidRPr="00226530" w:rsidRDefault="009A731B" w:rsidP="009A731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226530">
        <w:rPr>
          <w:rStyle w:val="eop"/>
          <w:rFonts w:asciiTheme="minorHAnsi" w:hAnsiTheme="minorHAnsi" w:cstheme="minorHAnsi"/>
          <w:color w:val="000000"/>
        </w:rPr>
        <w:t> </w:t>
      </w:r>
    </w:p>
    <w:p w:rsidR="009A731B" w:rsidRPr="00226530" w:rsidRDefault="009A731B" w:rsidP="009A731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/>
        </w:rPr>
      </w:pPr>
      <w:r w:rsidRPr="00226530">
        <w:rPr>
          <w:rStyle w:val="normaltextrun"/>
          <w:rFonts w:asciiTheme="minorHAnsi" w:hAnsiTheme="minorHAnsi" w:cstheme="minorHAnsi"/>
          <w:b/>
          <w:u w:val="single"/>
        </w:rPr>
        <w:t>PARECER:</w:t>
      </w:r>
      <w:r w:rsidRPr="00226530">
        <w:rPr>
          <w:rStyle w:val="eop"/>
          <w:rFonts w:asciiTheme="minorHAnsi" w:hAnsiTheme="minorHAnsi" w:cstheme="minorHAnsi"/>
          <w:b/>
          <w:color w:val="000000"/>
        </w:rPr>
        <w:t> </w:t>
      </w:r>
    </w:p>
    <w:p w:rsidR="009A731B" w:rsidRPr="00226530" w:rsidRDefault="009A731B" w:rsidP="009A73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226530">
        <w:rPr>
          <w:rStyle w:val="eop"/>
          <w:rFonts w:asciiTheme="minorHAnsi" w:hAnsiTheme="minorHAnsi" w:cstheme="minorHAnsi"/>
          <w:color w:val="000000"/>
        </w:rPr>
        <w:t> </w:t>
      </w:r>
      <w:r w:rsidRPr="00226530">
        <w:rPr>
          <w:rFonts w:asciiTheme="minorHAnsi" w:hAnsiTheme="minorHAnsi" w:cstheme="minorHAnsi"/>
          <w:color w:val="000000"/>
        </w:rPr>
        <w:tab/>
      </w:r>
      <w:r w:rsidRPr="00226530">
        <w:rPr>
          <w:rStyle w:val="normaltextrun"/>
          <w:rFonts w:asciiTheme="minorHAnsi" w:hAnsiTheme="minorHAnsi" w:cstheme="minorHAnsi"/>
        </w:rPr>
        <w:t xml:space="preserve">O projeto está redigido em termos claros e objetivos, </w:t>
      </w:r>
      <w:r w:rsidRPr="00226530">
        <w:rPr>
          <w:rStyle w:val="normaltextrun"/>
          <w:rFonts w:asciiTheme="minorHAnsi" w:hAnsiTheme="minorHAnsi" w:cstheme="minorHAnsi"/>
        </w:rPr>
        <w:t>coerente com a Legislação Federal. S</w:t>
      </w:r>
      <w:r w:rsidRPr="00226530">
        <w:rPr>
          <w:rStyle w:val="normaltextrun"/>
          <w:rFonts w:asciiTheme="minorHAnsi" w:hAnsiTheme="minorHAnsi" w:cstheme="minorHAnsi"/>
        </w:rPr>
        <w:t xml:space="preserve">eu texto </w:t>
      </w:r>
      <w:r w:rsidRPr="00226530">
        <w:rPr>
          <w:rStyle w:val="normaltextrun"/>
          <w:rFonts w:asciiTheme="minorHAnsi" w:hAnsiTheme="minorHAnsi" w:cstheme="minorHAnsi"/>
        </w:rPr>
        <w:t xml:space="preserve">foi </w:t>
      </w:r>
      <w:r w:rsidRPr="00226530">
        <w:rPr>
          <w:rStyle w:val="normaltextrun"/>
          <w:rFonts w:asciiTheme="minorHAnsi" w:hAnsiTheme="minorHAnsi" w:cstheme="minorHAnsi"/>
        </w:rPr>
        <w:t>elaborado pela Assessoria Jurídica</w:t>
      </w:r>
      <w:r w:rsidRPr="00226530">
        <w:rPr>
          <w:rStyle w:val="normaltextrun"/>
          <w:rFonts w:asciiTheme="minorHAnsi" w:hAnsiTheme="minorHAnsi" w:cstheme="minorHAnsi"/>
        </w:rPr>
        <w:t xml:space="preserve"> da Câmara Municipal, originando o anteprojeto de lei</w:t>
      </w:r>
      <w:r w:rsidRPr="00226530">
        <w:rPr>
          <w:rStyle w:val="normaltextrun"/>
          <w:rFonts w:asciiTheme="minorHAnsi" w:hAnsiTheme="minorHAnsi" w:cstheme="minorHAnsi"/>
        </w:rPr>
        <w:t>,</w:t>
      </w:r>
      <w:r w:rsidRPr="00226530">
        <w:rPr>
          <w:rStyle w:val="normaltextrun"/>
          <w:rFonts w:asciiTheme="minorHAnsi" w:hAnsiTheme="minorHAnsi" w:cstheme="minorHAnsi"/>
        </w:rPr>
        <w:t xml:space="preserve"> recomendado ao Poder Executivo</w:t>
      </w:r>
      <w:r w:rsidRPr="00226530">
        <w:rPr>
          <w:rStyle w:val="normaltextrun"/>
          <w:rFonts w:asciiTheme="minorHAnsi" w:hAnsiTheme="minorHAnsi" w:cstheme="minorHAnsi"/>
        </w:rPr>
        <w:t>.</w:t>
      </w:r>
    </w:p>
    <w:p w:rsidR="009A731B" w:rsidRPr="00226530" w:rsidRDefault="009A731B" w:rsidP="009A731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226530">
        <w:rPr>
          <w:rStyle w:val="normaltextrun"/>
          <w:rFonts w:asciiTheme="minorHAnsi" w:hAnsiTheme="minorHAnsi" w:cstheme="minorHAnsi"/>
        </w:rPr>
        <w:t>O Projeto propõe a Criação do Conselho Municipal de Saneamento, de caráter consultivo, deliberativo, regulador e fiscalizador, formulador e controlador em matéria de saneamento básico</w:t>
      </w:r>
      <w:r w:rsidR="00674F81" w:rsidRPr="00226530">
        <w:rPr>
          <w:rStyle w:val="normaltextrun"/>
          <w:rFonts w:asciiTheme="minorHAnsi" w:hAnsiTheme="minorHAnsi" w:cstheme="minorHAnsi"/>
        </w:rPr>
        <w:t xml:space="preserve"> e do Fundo Municipal de Saneamento Básico, como instrumento a concentrar e gerir recursos no âmbito do saneamento</w:t>
      </w:r>
      <w:r w:rsidRPr="00226530">
        <w:rPr>
          <w:rStyle w:val="normaltextrun"/>
          <w:rFonts w:asciiTheme="minorHAnsi" w:hAnsiTheme="minorHAnsi" w:cstheme="minorHAnsi"/>
        </w:rPr>
        <w:t>.</w:t>
      </w:r>
      <w:r w:rsidRPr="00226530">
        <w:rPr>
          <w:rFonts w:asciiTheme="minorHAnsi" w:hAnsiTheme="minorHAnsi" w:cstheme="minorHAnsi"/>
          <w:shd w:val="clear" w:color="auto" w:fill="FAF9F8"/>
        </w:rPr>
        <w:t xml:space="preserve"> </w:t>
      </w:r>
    </w:p>
    <w:p w:rsidR="00816F08" w:rsidRPr="00226530" w:rsidRDefault="00674F81" w:rsidP="00816F0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hd w:val="clear" w:color="auto" w:fill="FAF9F8"/>
        </w:rPr>
      </w:pPr>
      <w:r w:rsidRPr="00226530">
        <w:rPr>
          <w:rFonts w:asciiTheme="minorHAnsi" w:hAnsiTheme="minorHAnsi" w:cstheme="minorHAnsi"/>
          <w:shd w:val="clear" w:color="auto" w:fill="FAF9F8"/>
        </w:rPr>
        <w:t xml:space="preserve">Como motivos para aprovação do Projeto de Lei, temos o fato de o Decreto federal nº 7.217/2010, vedar, a partir de 2015, o repasse de recursos federais destinados a serviços de saneamento básico, aos Estados e Municípios que não possuam controle social realizado por órgão colegiado (Conselho). Também, a existência do Conselho e do Fundo são requisitos para o município pleitear e receber repasses da </w:t>
      </w:r>
      <w:proofErr w:type="spellStart"/>
      <w:r w:rsidRPr="00226530">
        <w:rPr>
          <w:rFonts w:asciiTheme="minorHAnsi" w:hAnsiTheme="minorHAnsi" w:cstheme="minorHAnsi"/>
          <w:shd w:val="clear" w:color="auto" w:fill="FAF9F8"/>
        </w:rPr>
        <w:t>Copasa</w:t>
      </w:r>
      <w:proofErr w:type="spellEnd"/>
      <w:r w:rsidRPr="00226530">
        <w:rPr>
          <w:rFonts w:asciiTheme="minorHAnsi" w:hAnsiTheme="minorHAnsi" w:cstheme="minorHAnsi"/>
          <w:shd w:val="clear" w:color="auto" w:fill="FAF9F8"/>
        </w:rPr>
        <w:t>, conforme Resolução n</w:t>
      </w:r>
      <w:r w:rsidR="008F7564">
        <w:rPr>
          <w:rFonts w:asciiTheme="minorHAnsi" w:hAnsiTheme="minorHAnsi" w:cstheme="minorHAnsi"/>
          <w:shd w:val="clear" w:color="auto" w:fill="FAF9F8"/>
        </w:rPr>
        <w:t>º</w:t>
      </w:r>
      <w:r w:rsidRPr="00226530">
        <w:rPr>
          <w:rFonts w:asciiTheme="minorHAnsi" w:hAnsiTheme="minorHAnsi" w:cstheme="minorHAnsi"/>
          <w:shd w:val="clear" w:color="auto" w:fill="FAF9F8"/>
        </w:rPr>
        <w:t xml:space="preserve"> 110/2018 da ARSAE (Agência Reguladora de Serviços de Abastecimento </w:t>
      </w:r>
      <w:r w:rsidR="00816F08" w:rsidRPr="00226530">
        <w:rPr>
          <w:rFonts w:asciiTheme="minorHAnsi" w:hAnsiTheme="minorHAnsi" w:cstheme="minorHAnsi"/>
          <w:shd w:val="clear" w:color="auto" w:fill="FAF9F8"/>
        </w:rPr>
        <w:t xml:space="preserve">de Água e de Esgotamento Sanitário do Estado de Minas Gerais). Este repasse corresponde a até 4% da receita líquida advinda dos Serviços da </w:t>
      </w:r>
      <w:proofErr w:type="spellStart"/>
      <w:r w:rsidR="00816F08" w:rsidRPr="00226530">
        <w:rPr>
          <w:rFonts w:asciiTheme="minorHAnsi" w:hAnsiTheme="minorHAnsi" w:cstheme="minorHAnsi"/>
          <w:shd w:val="clear" w:color="auto" w:fill="FAF9F8"/>
        </w:rPr>
        <w:t>Copasa</w:t>
      </w:r>
      <w:proofErr w:type="spellEnd"/>
      <w:r w:rsidR="00816F08" w:rsidRPr="00226530">
        <w:rPr>
          <w:rFonts w:asciiTheme="minorHAnsi" w:hAnsiTheme="minorHAnsi" w:cstheme="minorHAnsi"/>
          <w:shd w:val="clear" w:color="auto" w:fill="FAF9F8"/>
        </w:rPr>
        <w:t xml:space="preserve"> no Município.</w:t>
      </w:r>
    </w:p>
    <w:p w:rsidR="00816F08" w:rsidRPr="00226530" w:rsidRDefault="00816F08" w:rsidP="00816F0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hd w:val="clear" w:color="auto" w:fill="FAF9F8"/>
        </w:rPr>
      </w:pPr>
      <w:r w:rsidRPr="00226530">
        <w:rPr>
          <w:rFonts w:asciiTheme="minorHAnsi" w:hAnsiTheme="minorHAnsi" w:cstheme="minorHAnsi"/>
          <w:shd w:val="clear" w:color="auto" w:fill="FAF9F8"/>
        </w:rPr>
        <w:t>Toda a receita do Fundo, porém, somente serão aplicados em ações e projetos que tenham sido previamente aprovados pelo Conselho Municipal de Saneamento Básico e que sejam voltados para o âmbito do saneamento e, previstas no Plano Municipal de Saneamento Básico, do Plano Municipal de Gestão Integrada de Resíduos Sólidos ou de planos setoriais pertinentes.</w:t>
      </w:r>
    </w:p>
    <w:p w:rsidR="00816F08" w:rsidRPr="00226530" w:rsidRDefault="00816F08" w:rsidP="00816F0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</w:p>
    <w:p w:rsidR="009A731B" w:rsidRPr="00226530" w:rsidRDefault="00816F08" w:rsidP="009A731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26530">
        <w:rPr>
          <w:rStyle w:val="normaltextrun"/>
          <w:rFonts w:asciiTheme="minorHAnsi" w:hAnsiTheme="minorHAnsi" w:cstheme="minorHAnsi"/>
          <w:color w:val="000000"/>
        </w:rPr>
        <w:tab/>
      </w:r>
      <w:r w:rsidR="009A731B" w:rsidRPr="00226530">
        <w:rPr>
          <w:rStyle w:val="eop"/>
          <w:rFonts w:asciiTheme="minorHAnsi" w:hAnsiTheme="minorHAnsi" w:cstheme="minorHAnsi"/>
        </w:rPr>
        <w:t> </w:t>
      </w:r>
    </w:p>
    <w:p w:rsidR="009A731B" w:rsidRPr="00226530" w:rsidRDefault="009A731B" w:rsidP="009A731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</w:rPr>
      </w:pPr>
      <w:r w:rsidRPr="00226530">
        <w:rPr>
          <w:rStyle w:val="normaltextrun"/>
          <w:rFonts w:asciiTheme="minorHAnsi" w:hAnsiTheme="minorHAnsi" w:cstheme="minorHAnsi"/>
          <w:b/>
          <w:u w:val="single"/>
        </w:rPr>
        <w:t>CONCLUSÃO:</w:t>
      </w:r>
      <w:r w:rsidRPr="00226530">
        <w:rPr>
          <w:rStyle w:val="eop"/>
          <w:rFonts w:asciiTheme="minorHAnsi" w:hAnsiTheme="minorHAnsi" w:cstheme="minorHAnsi"/>
          <w:b/>
        </w:rPr>
        <w:t> </w:t>
      </w:r>
    </w:p>
    <w:p w:rsidR="009A731B" w:rsidRPr="00226530" w:rsidRDefault="009A731B" w:rsidP="009A731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26530">
        <w:rPr>
          <w:rStyle w:val="eop"/>
          <w:rFonts w:asciiTheme="minorHAnsi" w:hAnsiTheme="minorHAnsi" w:cstheme="minorHAnsi"/>
        </w:rPr>
        <w:t> </w:t>
      </w:r>
    </w:p>
    <w:p w:rsidR="009A731B" w:rsidRPr="00226530" w:rsidRDefault="009A731B" w:rsidP="009A731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26530">
        <w:rPr>
          <w:rStyle w:val="normaltextrun"/>
          <w:rFonts w:asciiTheme="minorHAnsi" w:hAnsiTheme="minorHAnsi" w:cstheme="minorHAnsi"/>
        </w:rPr>
        <w:t xml:space="preserve">        </w:t>
      </w:r>
      <w:r w:rsidR="00816F08" w:rsidRPr="00226530">
        <w:rPr>
          <w:rStyle w:val="normaltextrun"/>
          <w:rFonts w:asciiTheme="minorHAnsi" w:hAnsiTheme="minorHAnsi" w:cstheme="minorHAnsi"/>
        </w:rPr>
        <w:t xml:space="preserve">A aprovação do Projeto de Lei em tela proporcionará ao município receber repasses da receita da </w:t>
      </w:r>
      <w:proofErr w:type="spellStart"/>
      <w:r w:rsidR="00816F08" w:rsidRPr="00226530">
        <w:rPr>
          <w:rStyle w:val="normaltextrun"/>
          <w:rFonts w:asciiTheme="minorHAnsi" w:hAnsiTheme="minorHAnsi" w:cstheme="minorHAnsi"/>
        </w:rPr>
        <w:t>Copasa</w:t>
      </w:r>
      <w:proofErr w:type="spellEnd"/>
      <w:r w:rsidR="00816F08" w:rsidRPr="00226530">
        <w:rPr>
          <w:rStyle w:val="normaltextrun"/>
          <w:rFonts w:asciiTheme="minorHAnsi" w:hAnsiTheme="minorHAnsi" w:cstheme="minorHAnsi"/>
        </w:rPr>
        <w:t xml:space="preserve"> e constituirá fonte de receita para aplicação na área de saneamento </w:t>
      </w:r>
      <w:r w:rsidR="00816F08" w:rsidRPr="00226530">
        <w:rPr>
          <w:rStyle w:val="normaltextrun"/>
          <w:rFonts w:asciiTheme="minorHAnsi" w:hAnsiTheme="minorHAnsi" w:cstheme="minorHAnsi"/>
        </w:rPr>
        <w:lastRenderedPageBreak/>
        <w:t xml:space="preserve">básico. </w:t>
      </w:r>
      <w:r w:rsidRPr="00226530">
        <w:rPr>
          <w:rStyle w:val="normaltextrun"/>
          <w:rFonts w:asciiTheme="minorHAnsi" w:hAnsiTheme="minorHAnsi" w:cstheme="minorHAnsi"/>
        </w:rPr>
        <w:t>Fa</w:t>
      </w:r>
      <w:r w:rsidR="008F7564">
        <w:rPr>
          <w:rStyle w:val="normaltextrun"/>
          <w:rFonts w:asciiTheme="minorHAnsi" w:hAnsiTheme="minorHAnsi" w:cstheme="minorHAnsi"/>
        </w:rPr>
        <w:t>ce ao exposto, concluímos basea</w:t>
      </w:r>
      <w:r w:rsidRPr="00226530">
        <w:rPr>
          <w:rStyle w:val="normaltextrun"/>
          <w:rFonts w:asciiTheme="minorHAnsi" w:hAnsiTheme="minorHAnsi" w:cstheme="minorHAnsi"/>
        </w:rPr>
        <w:t xml:space="preserve">do no </w:t>
      </w:r>
      <w:r w:rsidR="008F7564">
        <w:rPr>
          <w:rStyle w:val="normaltextrun"/>
          <w:rFonts w:asciiTheme="minorHAnsi" w:hAnsiTheme="minorHAnsi" w:cstheme="minorHAnsi"/>
        </w:rPr>
        <w:t>P</w:t>
      </w:r>
      <w:bookmarkStart w:id="0" w:name="_GoBack"/>
      <w:bookmarkEnd w:id="0"/>
      <w:r w:rsidRPr="00226530">
        <w:rPr>
          <w:rStyle w:val="normaltextrun"/>
          <w:rFonts w:asciiTheme="minorHAnsi" w:hAnsiTheme="minorHAnsi" w:cstheme="minorHAnsi"/>
        </w:rPr>
        <w:t>arecer Jurídico que o presente Projeto é plenamente</w:t>
      </w:r>
      <w:r w:rsidRPr="00226530">
        <w:rPr>
          <w:rStyle w:val="normaltextrun"/>
          <w:rFonts w:asciiTheme="minorHAnsi" w:hAnsiTheme="minorHAnsi" w:cstheme="minorHAnsi"/>
          <w:color w:val="000000"/>
        </w:rPr>
        <w:t> regular e legal, nada havendo, que impeça a sua aprovação pela Câmara</w:t>
      </w:r>
      <w:r w:rsidRPr="00226530">
        <w:rPr>
          <w:rStyle w:val="normaltextrun"/>
          <w:rFonts w:asciiTheme="minorHAnsi" w:hAnsiTheme="minorHAnsi" w:cstheme="minorHAnsi"/>
        </w:rPr>
        <w:t>. </w:t>
      </w:r>
    </w:p>
    <w:p w:rsidR="009A731B" w:rsidRPr="00226530" w:rsidRDefault="009A731B" w:rsidP="009A731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26530">
        <w:rPr>
          <w:rStyle w:val="eop"/>
          <w:rFonts w:asciiTheme="minorHAnsi" w:hAnsiTheme="minorHAnsi" w:cstheme="minorHAnsi"/>
        </w:rPr>
        <w:t> </w:t>
      </w:r>
    </w:p>
    <w:p w:rsidR="009A731B" w:rsidRPr="00226530" w:rsidRDefault="009A731B" w:rsidP="009A73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26530">
        <w:rPr>
          <w:rStyle w:val="eop"/>
          <w:rFonts w:asciiTheme="minorHAnsi" w:hAnsiTheme="minorHAnsi" w:cstheme="minorHAnsi"/>
        </w:rPr>
        <w:t> </w:t>
      </w:r>
    </w:p>
    <w:p w:rsidR="009A731B" w:rsidRPr="00226530" w:rsidRDefault="009A731B" w:rsidP="0022653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:rsidR="00226530" w:rsidRPr="00226530" w:rsidRDefault="00607DD5" w:rsidP="00226530">
      <w:pPr>
        <w:ind w:right="476"/>
        <w:jc w:val="center"/>
        <w:rPr>
          <w:rFonts w:asciiTheme="minorHAnsi" w:hAnsiTheme="minorHAnsi" w:cstheme="minorHAnsi"/>
          <w:bCs/>
        </w:rPr>
      </w:pPr>
      <w:r w:rsidRPr="00226530">
        <w:rPr>
          <w:rStyle w:val="normaltextrun"/>
          <w:rFonts w:asciiTheme="minorHAnsi" w:hAnsiTheme="minorHAnsi" w:cstheme="minorHAnsi"/>
        </w:rPr>
        <w:t>Mateus Carvalho Vitoriano</w:t>
      </w:r>
      <w:r w:rsidR="00226530">
        <w:rPr>
          <w:rStyle w:val="normaltextrun"/>
          <w:rFonts w:asciiTheme="minorHAnsi" w:hAnsiTheme="minorHAnsi" w:cstheme="minorHAnsi"/>
        </w:rPr>
        <w:t xml:space="preserve">                </w:t>
      </w:r>
      <w:r w:rsidR="00226530" w:rsidRPr="00226530">
        <w:rPr>
          <w:rFonts w:asciiTheme="minorHAnsi" w:hAnsiTheme="minorHAnsi" w:cstheme="minorHAnsi"/>
          <w:bCs/>
        </w:rPr>
        <w:t xml:space="preserve">Pedro </w:t>
      </w:r>
      <w:proofErr w:type="spellStart"/>
      <w:r w:rsidR="00226530" w:rsidRPr="00226530">
        <w:rPr>
          <w:rFonts w:asciiTheme="minorHAnsi" w:hAnsiTheme="minorHAnsi" w:cstheme="minorHAnsi"/>
          <w:bCs/>
        </w:rPr>
        <w:t>Vanderli</w:t>
      </w:r>
      <w:proofErr w:type="spellEnd"/>
      <w:r w:rsidR="00226530" w:rsidRPr="00226530">
        <w:rPr>
          <w:rFonts w:asciiTheme="minorHAnsi" w:hAnsiTheme="minorHAnsi" w:cstheme="minorHAnsi"/>
          <w:bCs/>
        </w:rPr>
        <w:t xml:space="preserve"> de Rezende</w:t>
      </w:r>
    </w:p>
    <w:p w:rsidR="009A731B" w:rsidRPr="00226530" w:rsidRDefault="00226530" w:rsidP="00226530">
      <w:pPr>
        <w:ind w:right="476"/>
        <w:jc w:val="center"/>
        <w:rPr>
          <w:rFonts w:asciiTheme="minorHAnsi" w:hAnsiTheme="minorHAnsi" w:cstheme="minorHAnsi"/>
          <w:bCs/>
        </w:rPr>
      </w:pPr>
      <w:r w:rsidRPr="00226530">
        <w:rPr>
          <w:rFonts w:asciiTheme="minorHAnsi" w:hAnsiTheme="minorHAnsi" w:cstheme="minorHAnsi"/>
          <w:bCs/>
        </w:rPr>
        <w:t>Relator</w:t>
      </w:r>
      <w:r>
        <w:rPr>
          <w:rFonts w:asciiTheme="minorHAnsi" w:hAnsiTheme="minorHAnsi" w:cstheme="minorHAnsi"/>
          <w:bCs/>
        </w:rPr>
        <w:t xml:space="preserve">                                                    </w:t>
      </w:r>
      <w:proofErr w:type="spellStart"/>
      <w:r w:rsidR="009A731B" w:rsidRPr="00226530">
        <w:rPr>
          <w:rStyle w:val="normaltextrun"/>
          <w:rFonts w:asciiTheme="minorHAnsi" w:hAnsiTheme="minorHAnsi" w:cstheme="minorHAnsi"/>
        </w:rPr>
        <w:t>Relator</w:t>
      </w:r>
      <w:proofErr w:type="spellEnd"/>
    </w:p>
    <w:p w:rsidR="009A731B" w:rsidRDefault="009A731B" w:rsidP="009A73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26530">
        <w:rPr>
          <w:rStyle w:val="eop"/>
          <w:rFonts w:asciiTheme="minorHAnsi" w:hAnsiTheme="minorHAnsi" w:cstheme="minorHAnsi"/>
        </w:rPr>
        <w:t> </w:t>
      </w:r>
    </w:p>
    <w:p w:rsidR="00226530" w:rsidRPr="00226530" w:rsidRDefault="00226530" w:rsidP="009A731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:rsidR="009A731B" w:rsidRPr="00226530" w:rsidRDefault="009A731B" w:rsidP="009A731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26530">
        <w:rPr>
          <w:rStyle w:val="normaltextrun"/>
          <w:rFonts w:asciiTheme="minorHAnsi" w:hAnsiTheme="minorHAnsi" w:cstheme="minorHAnsi"/>
        </w:rPr>
        <w:t>        </w:t>
      </w:r>
      <w:r w:rsidRPr="00226530">
        <w:rPr>
          <w:rStyle w:val="eop"/>
          <w:rFonts w:asciiTheme="minorHAnsi" w:hAnsiTheme="minorHAnsi" w:cstheme="minorHAnsi"/>
        </w:rPr>
        <w:t> </w:t>
      </w:r>
      <w:r w:rsidRPr="00226530">
        <w:rPr>
          <w:rStyle w:val="normaltextrun"/>
          <w:rFonts w:asciiTheme="minorHAnsi" w:hAnsiTheme="minorHAnsi" w:cstheme="minorHAnsi"/>
        </w:rPr>
        <w:t>Aprovamos o Voto do Relator, transformando-o em </w:t>
      </w:r>
      <w:r w:rsidRPr="00226530">
        <w:rPr>
          <w:rStyle w:val="normaltextrun"/>
          <w:rFonts w:asciiTheme="minorHAnsi" w:hAnsiTheme="minorHAnsi" w:cstheme="minorHAnsi"/>
          <w:caps/>
        </w:rPr>
        <w:t>P</w:t>
      </w:r>
      <w:r w:rsidRPr="00226530">
        <w:rPr>
          <w:rStyle w:val="normaltextrun"/>
          <w:rFonts w:asciiTheme="minorHAnsi" w:hAnsiTheme="minorHAnsi" w:cstheme="minorHAnsi"/>
        </w:rPr>
        <w:t>arecer desta comissão.</w:t>
      </w:r>
      <w:r w:rsidRPr="00226530">
        <w:rPr>
          <w:rStyle w:val="eop"/>
          <w:rFonts w:asciiTheme="minorHAnsi" w:hAnsiTheme="minorHAnsi" w:cstheme="minorHAnsi"/>
        </w:rPr>
        <w:t> </w:t>
      </w:r>
    </w:p>
    <w:p w:rsidR="009A731B" w:rsidRDefault="009A731B" w:rsidP="009A731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</w:rPr>
      </w:pPr>
      <w:r w:rsidRPr="00226530">
        <w:rPr>
          <w:rStyle w:val="eop"/>
          <w:rFonts w:asciiTheme="minorHAnsi" w:hAnsiTheme="minorHAnsi" w:cstheme="minorHAnsi"/>
        </w:rPr>
        <w:t>    </w:t>
      </w:r>
    </w:p>
    <w:p w:rsidR="00226530" w:rsidRPr="00226530" w:rsidRDefault="00226530" w:rsidP="00226530">
      <w:pPr>
        <w:ind w:left="426" w:right="476"/>
        <w:jc w:val="center"/>
        <w:rPr>
          <w:rFonts w:asciiTheme="minorHAnsi" w:hAnsiTheme="minorHAnsi" w:cstheme="minorHAnsi"/>
          <w:bCs/>
          <w:iCs/>
        </w:rPr>
      </w:pPr>
      <w:r w:rsidRPr="00226530">
        <w:rPr>
          <w:rFonts w:asciiTheme="minorHAnsi" w:hAnsiTheme="minorHAnsi" w:cstheme="minorHAnsi"/>
          <w:bCs/>
          <w:u w:val="single"/>
        </w:rPr>
        <w:t xml:space="preserve">Manifestação da Comissão de </w:t>
      </w:r>
      <w:r>
        <w:rPr>
          <w:rFonts w:asciiTheme="minorHAnsi" w:hAnsiTheme="minorHAnsi" w:cstheme="minorHAnsi"/>
          <w:bCs/>
          <w:u w:val="single"/>
        </w:rPr>
        <w:t>Legislação, justiça e Redação</w:t>
      </w:r>
      <w:r w:rsidRPr="00226530">
        <w:rPr>
          <w:rFonts w:asciiTheme="minorHAnsi" w:hAnsiTheme="minorHAnsi" w:cstheme="minorHAnsi"/>
          <w:bCs/>
          <w:iCs/>
        </w:rPr>
        <w:t>:</w:t>
      </w:r>
    </w:p>
    <w:p w:rsidR="00226530" w:rsidRDefault="00226530" w:rsidP="009A73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:rsidR="00226530" w:rsidRPr="00226530" w:rsidRDefault="00226530" w:rsidP="009A73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:rsidR="009A731B" w:rsidRPr="00226530" w:rsidRDefault="009A731B" w:rsidP="009A731B">
      <w:pPr>
        <w:pStyle w:val="paragraph"/>
        <w:spacing w:before="0" w:beforeAutospacing="0" w:after="0" w:afterAutospacing="0"/>
        <w:ind w:right="465"/>
        <w:jc w:val="center"/>
        <w:textAlignment w:val="baseline"/>
        <w:rPr>
          <w:rFonts w:asciiTheme="minorHAnsi" w:hAnsiTheme="minorHAnsi" w:cstheme="minorHAnsi"/>
        </w:rPr>
      </w:pPr>
      <w:r w:rsidRPr="00226530">
        <w:rPr>
          <w:rStyle w:val="eop"/>
          <w:rFonts w:asciiTheme="minorHAnsi" w:hAnsiTheme="minorHAnsi" w:cstheme="minorHAnsi"/>
        </w:rPr>
        <w:t> </w:t>
      </w:r>
    </w:p>
    <w:p w:rsidR="009A731B" w:rsidRPr="00226530" w:rsidRDefault="00607DD5" w:rsidP="009A731B">
      <w:pPr>
        <w:pStyle w:val="paragraph"/>
        <w:spacing w:before="0" w:beforeAutospacing="0" w:after="0" w:afterAutospacing="0"/>
        <w:ind w:right="18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226530">
        <w:rPr>
          <w:rStyle w:val="normaltextrun"/>
          <w:rFonts w:asciiTheme="minorHAnsi" w:hAnsiTheme="minorHAnsi" w:cstheme="minorHAnsi"/>
        </w:rPr>
        <w:t xml:space="preserve">Alexsandro de Almeida </w:t>
      </w:r>
      <w:proofErr w:type="spellStart"/>
      <w:r w:rsidRPr="00226530">
        <w:rPr>
          <w:rStyle w:val="normaltextrun"/>
          <w:rFonts w:asciiTheme="minorHAnsi" w:hAnsiTheme="minorHAnsi" w:cstheme="minorHAnsi"/>
        </w:rPr>
        <w:t>Nardy</w:t>
      </w:r>
      <w:proofErr w:type="spellEnd"/>
      <w:r w:rsidR="009A731B" w:rsidRPr="00226530">
        <w:rPr>
          <w:rStyle w:val="normaltextrun"/>
          <w:rFonts w:asciiTheme="minorHAnsi" w:hAnsiTheme="minorHAnsi" w:cstheme="minorHAnsi"/>
        </w:rPr>
        <w:t>                         </w:t>
      </w:r>
      <w:r w:rsidRPr="00226530">
        <w:rPr>
          <w:rStyle w:val="normaltextrun"/>
          <w:rFonts w:asciiTheme="minorHAnsi" w:hAnsiTheme="minorHAnsi" w:cstheme="minorHAnsi"/>
        </w:rPr>
        <w:t>Manoel Carlos de Souza Abbud</w:t>
      </w:r>
    </w:p>
    <w:p w:rsidR="009A731B" w:rsidRPr="00226530" w:rsidRDefault="009A731B" w:rsidP="009A731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</w:rPr>
      </w:pPr>
      <w:r w:rsidRPr="00226530">
        <w:rPr>
          <w:rStyle w:val="normaltextrun"/>
          <w:rFonts w:asciiTheme="minorHAnsi" w:hAnsiTheme="minorHAnsi" w:cstheme="minorHAnsi"/>
        </w:rPr>
        <w:t>Presidente                                                       Membro</w:t>
      </w:r>
    </w:p>
    <w:p w:rsidR="009A731B" w:rsidRPr="00226530" w:rsidRDefault="009A731B" w:rsidP="009A731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="009A731B" w:rsidRPr="00226530" w:rsidRDefault="009A731B" w:rsidP="009A731B">
      <w:pPr>
        <w:rPr>
          <w:rFonts w:asciiTheme="minorHAnsi" w:hAnsiTheme="minorHAnsi" w:cstheme="minorHAnsi"/>
        </w:rPr>
      </w:pPr>
    </w:p>
    <w:p w:rsidR="009A731B" w:rsidRPr="00226530" w:rsidRDefault="009A731B" w:rsidP="009A731B">
      <w:pPr>
        <w:ind w:left="426" w:right="476"/>
        <w:jc w:val="center"/>
        <w:rPr>
          <w:rFonts w:asciiTheme="minorHAnsi" w:hAnsiTheme="minorHAnsi" w:cstheme="minorHAnsi"/>
          <w:bCs/>
          <w:iCs/>
        </w:rPr>
      </w:pPr>
      <w:r w:rsidRPr="00226530">
        <w:rPr>
          <w:rFonts w:asciiTheme="minorHAnsi" w:hAnsiTheme="minorHAnsi" w:cstheme="minorHAnsi"/>
          <w:bCs/>
          <w:u w:val="single"/>
        </w:rPr>
        <w:t xml:space="preserve">Manifestação da Comissão de </w:t>
      </w:r>
      <w:r w:rsidR="00607DD5" w:rsidRPr="00226530">
        <w:rPr>
          <w:rFonts w:asciiTheme="minorHAnsi" w:hAnsiTheme="minorHAnsi" w:cstheme="minorHAnsi"/>
          <w:bCs/>
          <w:u w:val="single"/>
        </w:rPr>
        <w:t>Agricultura, Meio Ambiente e do Patrimônio Natural</w:t>
      </w:r>
      <w:r w:rsidRPr="00226530">
        <w:rPr>
          <w:rFonts w:asciiTheme="minorHAnsi" w:hAnsiTheme="minorHAnsi" w:cstheme="minorHAnsi"/>
          <w:bCs/>
          <w:iCs/>
        </w:rPr>
        <w:t>:</w:t>
      </w:r>
    </w:p>
    <w:p w:rsidR="009A731B" w:rsidRPr="00226530" w:rsidRDefault="009A731B" w:rsidP="009A731B">
      <w:pPr>
        <w:ind w:right="476"/>
        <w:rPr>
          <w:rFonts w:asciiTheme="minorHAnsi" w:hAnsiTheme="minorHAnsi" w:cstheme="minorHAnsi"/>
          <w:bCs/>
          <w:u w:val="single"/>
        </w:rPr>
      </w:pPr>
    </w:p>
    <w:p w:rsidR="009A731B" w:rsidRPr="00226530" w:rsidRDefault="009A731B" w:rsidP="009A731B">
      <w:pPr>
        <w:ind w:right="476"/>
        <w:jc w:val="center"/>
        <w:rPr>
          <w:rFonts w:asciiTheme="minorHAnsi" w:hAnsiTheme="minorHAnsi" w:cstheme="minorHAnsi"/>
          <w:bCs/>
          <w:u w:val="single"/>
        </w:rPr>
      </w:pPr>
    </w:p>
    <w:p w:rsidR="009A731B" w:rsidRPr="00226530" w:rsidRDefault="009A731B" w:rsidP="009A731B">
      <w:pPr>
        <w:ind w:right="476"/>
        <w:rPr>
          <w:rFonts w:asciiTheme="minorHAnsi" w:hAnsiTheme="minorHAnsi" w:cstheme="minorHAnsi"/>
          <w:bCs/>
          <w:u w:val="single"/>
        </w:rPr>
      </w:pPr>
    </w:p>
    <w:p w:rsidR="00226530" w:rsidRDefault="009A731B" w:rsidP="00226530">
      <w:pPr>
        <w:jc w:val="center"/>
        <w:rPr>
          <w:rFonts w:asciiTheme="minorHAnsi" w:hAnsiTheme="minorHAnsi" w:cstheme="minorHAnsi"/>
          <w:bCs/>
        </w:rPr>
      </w:pPr>
      <w:r w:rsidRPr="00226530">
        <w:rPr>
          <w:rFonts w:asciiTheme="minorHAnsi" w:hAnsiTheme="minorHAnsi" w:cstheme="minorHAnsi"/>
        </w:rPr>
        <w:t xml:space="preserve">   </w:t>
      </w:r>
      <w:r w:rsidR="00607DD5" w:rsidRPr="00226530">
        <w:rPr>
          <w:rFonts w:asciiTheme="minorHAnsi" w:hAnsiTheme="minorHAnsi" w:cstheme="minorHAnsi"/>
        </w:rPr>
        <w:t>José Maria de Paula</w:t>
      </w:r>
      <w:r w:rsidRPr="00226530">
        <w:rPr>
          <w:rFonts w:asciiTheme="minorHAnsi" w:hAnsiTheme="minorHAnsi" w:cstheme="minorHAnsi"/>
          <w:b/>
        </w:rPr>
        <w:t xml:space="preserve">                             </w:t>
      </w:r>
      <w:r w:rsidR="00607DD5" w:rsidRPr="00226530">
        <w:rPr>
          <w:rFonts w:asciiTheme="minorHAnsi" w:hAnsiTheme="minorHAnsi" w:cstheme="minorHAnsi"/>
          <w:bCs/>
        </w:rPr>
        <w:t>Manoel Carlos de Souza Abbud</w:t>
      </w:r>
      <w:r w:rsidRPr="00226530">
        <w:rPr>
          <w:rFonts w:asciiTheme="minorHAnsi" w:hAnsiTheme="minorHAnsi" w:cstheme="minorHAnsi"/>
          <w:bCs/>
        </w:rPr>
        <w:t xml:space="preserve">                   </w:t>
      </w:r>
    </w:p>
    <w:p w:rsidR="009A731B" w:rsidRPr="00226530" w:rsidRDefault="009A731B" w:rsidP="00226530">
      <w:pPr>
        <w:jc w:val="center"/>
        <w:rPr>
          <w:rFonts w:asciiTheme="minorHAnsi" w:hAnsiTheme="minorHAnsi" w:cstheme="minorHAnsi"/>
          <w:bCs/>
        </w:rPr>
      </w:pPr>
      <w:r w:rsidRPr="00226530">
        <w:rPr>
          <w:rFonts w:asciiTheme="minorHAnsi" w:hAnsiTheme="minorHAnsi" w:cstheme="minorHAnsi"/>
        </w:rPr>
        <w:t xml:space="preserve">Presidente                                                        Membro                             </w:t>
      </w:r>
    </w:p>
    <w:p w:rsidR="009A731B" w:rsidRPr="00226530" w:rsidRDefault="009A731B" w:rsidP="009A731B">
      <w:pPr>
        <w:rPr>
          <w:rFonts w:asciiTheme="minorHAnsi" w:hAnsiTheme="minorHAnsi" w:cstheme="minorHAnsi"/>
        </w:rPr>
      </w:pPr>
    </w:p>
    <w:p w:rsidR="009A731B" w:rsidRPr="00226530" w:rsidRDefault="009A731B" w:rsidP="009A731B">
      <w:pPr>
        <w:rPr>
          <w:rFonts w:asciiTheme="minorHAnsi" w:hAnsiTheme="minorHAnsi" w:cstheme="minorHAnsi"/>
        </w:rPr>
      </w:pPr>
    </w:p>
    <w:p w:rsidR="009A731B" w:rsidRPr="00226530" w:rsidRDefault="009A731B" w:rsidP="009A73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26530">
        <w:rPr>
          <w:rFonts w:asciiTheme="minorHAnsi" w:hAnsiTheme="minorHAnsi" w:cstheme="minorHAnsi"/>
        </w:rPr>
        <w:t xml:space="preserve">Sala das Sessões, </w:t>
      </w:r>
      <w:r w:rsidR="00607DD5" w:rsidRPr="00226530">
        <w:rPr>
          <w:rFonts w:asciiTheme="minorHAnsi" w:hAnsiTheme="minorHAnsi" w:cstheme="minorHAnsi"/>
        </w:rPr>
        <w:t>27 de janeiro de 2021</w:t>
      </w:r>
      <w:r w:rsidRPr="00226530">
        <w:rPr>
          <w:rFonts w:asciiTheme="minorHAnsi" w:hAnsiTheme="minorHAnsi" w:cstheme="minorHAnsi"/>
        </w:rPr>
        <w:t>.</w:t>
      </w:r>
    </w:p>
    <w:p w:rsidR="009A731B" w:rsidRPr="00226530" w:rsidRDefault="009A731B" w:rsidP="009A731B">
      <w:pPr>
        <w:rPr>
          <w:rFonts w:asciiTheme="minorHAnsi" w:hAnsiTheme="minorHAnsi" w:cstheme="minorHAnsi"/>
        </w:rPr>
      </w:pPr>
    </w:p>
    <w:p w:rsidR="009A731B" w:rsidRPr="00226530" w:rsidRDefault="009A731B" w:rsidP="009A731B">
      <w:pPr>
        <w:rPr>
          <w:rFonts w:asciiTheme="minorHAnsi" w:hAnsiTheme="minorHAnsi" w:cstheme="minorHAnsi"/>
        </w:rPr>
      </w:pPr>
    </w:p>
    <w:p w:rsidR="009A7191" w:rsidRPr="00226530" w:rsidRDefault="009A7191" w:rsidP="00CC715F">
      <w:pPr>
        <w:rPr>
          <w:rFonts w:asciiTheme="minorHAnsi" w:hAnsiTheme="minorHAnsi" w:cstheme="minorHAnsi"/>
        </w:rPr>
      </w:pPr>
    </w:p>
    <w:sectPr w:rsidR="009A7191" w:rsidRPr="00226530" w:rsidSect="00C16710">
      <w:headerReference w:type="default" r:id="rId9"/>
      <w:footerReference w:type="default" r:id="rId10"/>
      <w:pgSz w:w="11906" w:h="16838" w:code="9"/>
      <w:pgMar w:top="1701" w:right="1134" w:bottom="1134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A4" w:rsidRDefault="00C243A4" w:rsidP="003A4A3B">
      <w:r>
        <w:separator/>
      </w:r>
    </w:p>
  </w:endnote>
  <w:endnote w:type="continuationSeparator" w:id="0">
    <w:p w:rsidR="00C243A4" w:rsidRDefault="00C243A4" w:rsidP="003A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1E7384" w:rsidRPr="001E7384" w:rsidTr="001E7384">
      <w:trPr>
        <w:jc w:val="center"/>
      </w:trPr>
      <w:tc>
        <w:tcPr>
          <w:tcW w:w="8500" w:type="dxa"/>
          <w:vAlign w:val="center"/>
        </w:tcPr>
        <w:p w:rsidR="00DB6264" w:rsidRDefault="001E7384" w:rsidP="001E7384">
          <w:pPr>
            <w:jc w:val="center"/>
            <w:rPr>
              <w:color w:val="44546A" w:themeColor="text2"/>
              <w:sz w:val="20"/>
              <w:szCs w:val="20"/>
            </w:rPr>
          </w:pPr>
          <w:r w:rsidRPr="001E7384">
            <w:rPr>
              <w:color w:val="44546A" w:themeColor="text2"/>
              <w:sz w:val="20"/>
              <w:szCs w:val="20"/>
            </w:rPr>
            <w:t>Rua Liberdade, 270</w:t>
          </w:r>
          <w:r w:rsidR="00670DB7">
            <w:rPr>
              <w:color w:val="44546A" w:themeColor="text2"/>
              <w:sz w:val="20"/>
              <w:szCs w:val="20"/>
            </w:rPr>
            <w:t>,</w:t>
          </w:r>
          <w:r w:rsidRPr="001E7384">
            <w:rPr>
              <w:color w:val="44546A" w:themeColor="text2"/>
              <w:sz w:val="20"/>
              <w:szCs w:val="20"/>
            </w:rPr>
            <w:t xml:space="preserve"> Centro</w:t>
          </w:r>
          <w:r w:rsidR="00670DB7">
            <w:rPr>
              <w:color w:val="44546A" w:themeColor="text2"/>
              <w:sz w:val="20"/>
              <w:szCs w:val="20"/>
            </w:rPr>
            <w:t>,</w:t>
          </w:r>
          <w:r w:rsidRPr="001E7384">
            <w:rPr>
              <w:color w:val="44546A" w:themeColor="text2"/>
              <w:sz w:val="20"/>
              <w:szCs w:val="20"/>
            </w:rPr>
            <w:t xml:space="preserve"> Bom Jardim de Minas</w:t>
          </w:r>
          <w:r w:rsidR="00670DB7">
            <w:rPr>
              <w:color w:val="44546A" w:themeColor="text2"/>
              <w:sz w:val="20"/>
              <w:szCs w:val="20"/>
            </w:rPr>
            <w:t>-MG</w:t>
          </w:r>
          <w:r w:rsidRPr="001E7384">
            <w:rPr>
              <w:color w:val="44546A" w:themeColor="text2"/>
              <w:sz w:val="20"/>
              <w:szCs w:val="20"/>
            </w:rPr>
            <w:t xml:space="preserve"> – CEP</w:t>
          </w:r>
          <w:r w:rsidR="00DB6264">
            <w:rPr>
              <w:color w:val="44546A" w:themeColor="text2"/>
              <w:sz w:val="20"/>
              <w:szCs w:val="20"/>
            </w:rPr>
            <w:t>:</w:t>
          </w:r>
          <w:r w:rsidRPr="001E7384">
            <w:rPr>
              <w:color w:val="44546A" w:themeColor="text2"/>
              <w:sz w:val="20"/>
              <w:szCs w:val="20"/>
            </w:rPr>
            <w:t xml:space="preserve"> 37310-</w:t>
          </w:r>
          <w:proofErr w:type="gramStart"/>
          <w:r w:rsidRPr="001E7384">
            <w:rPr>
              <w:color w:val="44546A" w:themeColor="text2"/>
              <w:sz w:val="20"/>
              <w:szCs w:val="20"/>
            </w:rPr>
            <w:t>000</w:t>
          </w:r>
          <w:proofErr w:type="gramEnd"/>
        </w:p>
        <w:p w:rsidR="001E7384" w:rsidRPr="001E7384" w:rsidRDefault="00DB6264" w:rsidP="00DB6264">
          <w:pPr>
            <w:jc w:val="center"/>
            <w:rPr>
              <w:color w:val="44546A" w:themeColor="text2"/>
              <w:sz w:val="20"/>
              <w:szCs w:val="20"/>
            </w:rPr>
          </w:pPr>
          <w:r w:rsidRPr="001E7384">
            <w:rPr>
              <w:color w:val="44546A" w:themeColor="text2"/>
              <w:sz w:val="20"/>
              <w:szCs w:val="20"/>
            </w:rPr>
            <w:t>Tel.: (32) 3292-1421</w:t>
          </w:r>
          <w:r>
            <w:rPr>
              <w:color w:val="44546A" w:themeColor="text2"/>
              <w:sz w:val="20"/>
              <w:szCs w:val="20"/>
            </w:rPr>
            <w:t xml:space="preserve"> – </w:t>
          </w:r>
          <w:r w:rsidRPr="001E7384">
            <w:rPr>
              <w:color w:val="44546A" w:themeColor="text2"/>
              <w:sz w:val="20"/>
              <w:szCs w:val="20"/>
            </w:rPr>
            <w:t>camara@bomjardimdeminas.mg.leg.br</w:t>
          </w:r>
          <w:r>
            <w:rPr>
              <w:color w:val="44546A" w:themeColor="text2"/>
              <w:sz w:val="20"/>
              <w:szCs w:val="20"/>
            </w:rPr>
            <w:t xml:space="preserve"> – </w:t>
          </w:r>
          <w:proofErr w:type="gramStart"/>
          <w:r w:rsidR="00670DB7" w:rsidRPr="001E7384"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 w:rsidR="00670DB7" w:rsidRPr="001E7384"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vAlign w:val="center"/>
        </w:tcPr>
        <w:p w:rsidR="001E7384" w:rsidRPr="001E7384" w:rsidRDefault="001E7384" w:rsidP="001E7384">
          <w:pPr>
            <w:jc w:val="right"/>
            <w:rPr>
              <w:color w:val="44546A" w:themeColor="text2"/>
              <w:sz w:val="20"/>
              <w:szCs w:val="20"/>
            </w:rPr>
          </w:pPr>
          <w:r w:rsidRPr="001E7384">
            <w:rPr>
              <w:color w:val="44546A" w:themeColor="text2"/>
              <w:sz w:val="20"/>
              <w:szCs w:val="20"/>
            </w:rPr>
            <w:fldChar w:fldCharType="begin"/>
          </w:r>
          <w:r w:rsidRPr="001E7384">
            <w:rPr>
              <w:color w:val="44546A" w:themeColor="text2"/>
              <w:sz w:val="20"/>
              <w:szCs w:val="20"/>
            </w:rPr>
            <w:instrText>PAGE   \* MERGEFORMAT</w:instrText>
          </w:r>
          <w:r w:rsidRPr="001E7384">
            <w:rPr>
              <w:color w:val="44546A" w:themeColor="text2"/>
              <w:sz w:val="20"/>
              <w:szCs w:val="20"/>
            </w:rPr>
            <w:fldChar w:fldCharType="separate"/>
          </w:r>
          <w:r w:rsidR="008F7564">
            <w:rPr>
              <w:noProof/>
              <w:color w:val="44546A" w:themeColor="text2"/>
              <w:sz w:val="20"/>
              <w:szCs w:val="20"/>
            </w:rPr>
            <w:t>2</w:t>
          </w:r>
          <w:r w:rsidRPr="001E7384"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1E7384" w:rsidRPr="001E7384" w:rsidRDefault="001E7384" w:rsidP="001E738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A4" w:rsidRDefault="00C243A4" w:rsidP="003A4A3B">
      <w:r>
        <w:separator/>
      </w:r>
    </w:p>
  </w:footnote>
  <w:footnote w:type="continuationSeparator" w:id="0">
    <w:p w:rsidR="00C243A4" w:rsidRDefault="00C243A4" w:rsidP="003A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235"/>
      <w:gridCol w:w="8052"/>
    </w:tblGrid>
    <w:tr w:rsidR="009C2722" w:rsidTr="001E7384">
      <w:trPr>
        <w:tblCellSpacing w:w="0" w:type="dxa"/>
      </w:trPr>
      <w:tc>
        <w:tcPr>
          <w:tcW w:w="665" w:type="pct"/>
        </w:tcPr>
        <w:p w:rsidR="009C2722" w:rsidRDefault="009C2722" w:rsidP="0083293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58BF295" wp14:editId="34E5E9D0">
                <wp:extent cx="395021" cy="541853"/>
                <wp:effectExtent l="0" t="0" r="5080" b="0"/>
                <wp:docPr id="1" name="Imagem 1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ntendo 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292" cy="568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</w:tcPr>
        <w:p w:rsidR="009C2722" w:rsidRPr="0080270A" w:rsidRDefault="00357F8A" w:rsidP="0080270A">
          <w:pPr>
            <w:pStyle w:val="Cabealho"/>
          </w:pPr>
          <w:r>
            <w:t xml:space="preserve">CÂMARA </w:t>
          </w:r>
          <w:r w:rsidR="009C2722" w:rsidRPr="0080270A">
            <w:t xml:space="preserve">MUNICIPAL DE </w:t>
          </w:r>
          <w:r w:rsidR="009C2722" w:rsidRPr="0080270A">
            <w:br/>
          </w:r>
          <w:r w:rsidR="009C2722" w:rsidRPr="0080270A">
            <w:rPr>
              <w:sz w:val="44"/>
              <w:szCs w:val="44"/>
            </w:rPr>
            <w:t>BOM JARDIM DE MINAS</w:t>
          </w:r>
        </w:p>
      </w:tc>
    </w:tr>
  </w:tbl>
  <w:p w:rsidR="009C2722" w:rsidRPr="00495B0B" w:rsidRDefault="009C2722" w:rsidP="00495B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DCE4CD3"/>
    <w:multiLevelType w:val="hybridMultilevel"/>
    <w:tmpl w:val="ECBA60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13"/>
  </w:num>
  <w:num w:numId="7">
    <w:abstractNumId w:val="8"/>
  </w:num>
  <w:num w:numId="8">
    <w:abstractNumId w:val="3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B5"/>
    <w:rsid w:val="0000057D"/>
    <w:rsid w:val="000121B1"/>
    <w:rsid w:val="000139E2"/>
    <w:rsid w:val="00023C7F"/>
    <w:rsid w:val="00023C8B"/>
    <w:rsid w:val="00025F56"/>
    <w:rsid w:val="00032818"/>
    <w:rsid w:val="0003601F"/>
    <w:rsid w:val="0005108F"/>
    <w:rsid w:val="00051B1E"/>
    <w:rsid w:val="00052891"/>
    <w:rsid w:val="000567EF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102C22"/>
    <w:rsid w:val="00115183"/>
    <w:rsid w:val="00115360"/>
    <w:rsid w:val="00115705"/>
    <w:rsid w:val="00124352"/>
    <w:rsid w:val="00126CF6"/>
    <w:rsid w:val="00127ED3"/>
    <w:rsid w:val="00147012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21176C"/>
    <w:rsid w:val="00220534"/>
    <w:rsid w:val="00226530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71C85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36E"/>
    <w:rsid w:val="002A7620"/>
    <w:rsid w:val="002B0563"/>
    <w:rsid w:val="002B2818"/>
    <w:rsid w:val="002B3F59"/>
    <w:rsid w:val="002B6152"/>
    <w:rsid w:val="002C48D0"/>
    <w:rsid w:val="002D04D0"/>
    <w:rsid w:val="002D30B5"/>
    <w:rsid w:val="002E2F6F"/>
    <w:rsid w:val="002E59C1"/>
    <w:rsid w:val="002E5A01"/>
    <w:rsid w:val="002E7989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5258C"/>
    <w:rsid w:val="00355A63"/>
    <w:rsid w:val="00357F8A"/>
    <w:rsid w:val="003623FD"/>
    <w:rsid w:val="003728B8"/>
    <w:rsid w:val="00383F66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63B76"/>
    <w:rsid w:val="004862AF"/>
    <w:rsid w:val="0048737A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304AA"/>
    <w:rsid w:val="00535221"/>
    <w:rsid w:val="00544724"/>
    <w:rsid w:val="005818B3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07DD5"/>
    <w:rsid w:val="00615410"/>
    <w:rsid w:val="006211C8"/>
    <w:rsid w:val="006265F9"/>
    <w:rsid w:val="00626D2B"/>
    <w:rsid w:val="006343F1"/>
    <w:rsid w:val="00651F39"/>
    <w:rsid w:val="006527DE"/>
    <w:rsid w:val="006541F6"/>
    <w:rsid w:val="00670DB7"/>
    <w:rsid w:val="006717F3"/>
    <w:rsid w:val="00672453"/>
    <w:rsid w:val="00674F81"/>
    <w:rsid w:val="00691358"/>
    <w:rsid w:val="00694170"/>
    <w:rsid w:val="006958CF"/>
    <w:rsid w:val="006A6958"/>
    <w:rsid w:val="006B55B6"/>
    <w:rsid w:val="006D01F7"/>
    <w:rsid w:val="006D6ED1"/>
    <w:rsid w:val="006D7AC1"/>
    <w:rsid w:val="006D7F68"/>
    <w:rsid w:val="006E1544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62D3"/>
    <w:rsid w:val="00777D8B"/>
    <w:rsid w:val="0078053B"/>
    <w:rsid w:val="0078513C"/>
    <w:rsid w:val="00786A90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66E4"/>
    <w:rsid w:val="007E76A9"/>
    <w:rsid w:val="007F0F60"/>
    <w:rsid w:val="0080270A"/>
    <w:rsid w:val="00805264"/>
    <w:rsid w:val="00811BF5"/>
    <w:rsid w:val="00816C48"/>
    <w:rsid w:val="00816F08"/>
    <w:rsid w:val="00817352"/>
    <w:rsid w:val="0082385D"/>
    <w:rsid w:val="008273B3"/>
    <w:rsid w:val="00830217"/>
    <w:rsid w:val="00832932"/>
    <w:rsid w:val="00837828"/>
    <w:rsid w:val="00845F22"/>
    <w:rsid w:val="00850F53"/>
    <w:rsid w:val="00855F92"/>
    <w:rsid w:val="00875ECA"/>
    <w:rsid w:val="00882426"/>
    <w:rsid w:val="00882BBC"/>
    <w:rsid w:val="008B3F15"/>
    <w:rsid w:val="008D2B2A"/>
    <w:rsid w:val="008D2D2B"/>
    <w:rsid w:val="008D2F05"/>
    <w:rsid w:val="008D444B"/>
    <w:rsid w:val="008E36D2"/>
    <w:rsid w:val="008F0419"/>
    <w:rsid w:val="008F425B"/>
    <w:rsid w:val="008F7564"/>
    <w:rsid w:val="00901C44"/>
    <w:rsid w:val="009046E6"/>
    <w:rsid w:val="009079B4"/>
    <w:rsid w:val="009163EA"/>
    <w:rsid w:val="009203B2"/>
    <w:rsid w:val="0092729D"/>
    <w:rsid w:val="00944836"/>
    <w:rsid w:val="0095661F"/>
    <w:rsid w:val="00960205"/>
    <w:rsid w:val="009701AC"/>
    <w:rsid w:val="00974AC5"/>
    <w:rsid w:val="00980783"/>
    <w:rsid w:val="009831DB"/>
    <w:rsid w:val="00990686"/>
    <w:rsid w:val="009A343A"/>
    <w:rsid w:val="009A7191"/>
    <w:rsid w:val="009A731B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556FD"/>
    <w:rsid w:val="00A56F06"/>
    <w:rsid w:val="00A6487A"/>
    <w:rsid w:val="00A66CB5"/>
    <w:rsid w:val="00A727F8"/>
    <w:rsid w:val="00A73E53"/>
    <w:rsid w:val="00A7795F"/>
    <w:rsid w:val="00A82866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E0374"/>
    <w:rsid w:val="00AE11D3"/>
    <w:rsid w:val="00AE1A2E"/>
    <w:rsid w:val="00AF465D"/>
    <w:rsid w:val="00AF49BB"/>
    <w:rsid w:val="00AF73D5"/>
    <w:rsid w:val="00AF7DDC"/>
    <w:rsid w:val="00B040FB"/>
    <w:rsid w:val="00B064B8"/>
    <w:rsid w:val="00B20315"/>
    <w:rsid w:val="00B20E69"/>
    <w:rsid w:val="00B37C96"/>
    <w:rsid w:val="00B4294C"/>
    <w:rsid w:val="00B44777"/>
    <w:rsid w:val="00B46FE9"/>
    <w:rsid w:val="00B47E79"/>
    <w:rsid w:val="00B5049B"/>
    <w:rsid w:val="00B52751"/>
    <w:rsid w:val="00B53D14"/>
    <w:rsid w:val="00B62CCF"/>
    <w:rsid w:val="00B64159"/>
    <w:rsid w:val="00B83582"/>
    <w:rsid w:val="00B85476"/>
    <w:rsid w:val="00B85A02"/>
    <w:rsid w:val="00B86012"/>
    <w:rsid w:val="00B861C3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6710"/>
    <w:rsid w:val="00C17A7A"/>
    <w:rsid w:val="00C20A32"/>
    <w:rsid w:val="00C243A4"/>
    <w:rsid w:val="00C25E81"/>
    <w:rsid w:val="00C32B39"/>
    <w:rsid w:val="00C333DC"/>
    <w:rsid w:val="00C4562F"/>
    <w:rsid w:val="00C501C6"/>
    <w:rsid w:val="00C5330C"/>
    <w:rsid w:val="00C60615"/>
    <w:rsid w:val="00C7147D"/>
    <w:rsid w:val="00C740E6"/>
    <w:rsid w:val="00C75675"/>
    <w:rsid w:val="00C765B8"/>
    <w:rsid w:val="00C900D6"/>
    <w:rsid w:val="00C93B27"/>
    <w:rsid w:val="00CA02CE"/>
    <w:rsid w:val="00CA5A98"/>
    <w:rsid w:val="00CB0979"/>
    <w:rsid w:val="00CB7ED2"/>
    <w:rsid w:val="00CC46DD"/>
    <w:rsid w:val="00CC6186"/>
    <w:rsid w:val="00CC715F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361E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E00253"/>
    <w:rsid w:val="00E00F8F"/>
    <w:rsid w:val="00E04216"/>
    <w:rsid w:val="00E130B7"/>
    <w:rsid w:val="00E15576"/>
    <w:rsid w:val="00E16990"/>
    <w:rsid w:val="00E17E04"/>
    <w:rsid w:val="00E25BE5"/>
    <w:rsid w:val="00E334F2"/>
    <w:rsid w:val="00E44B74"/>
    <w:rsid w:val="00E44E16"/>
    <w:rsid w:val="00E62AC7"/>
    <w:rsid w:val="00E646CB"/>
    <w:rsid w:val="00E74C77"/>
    <w:rsid w:val="00E770CD"/>
    <w:rsid w:val="00E83191"/>
    <w:rsid w:val="00E83651"/>
    <w:rsid w:val="00E924AC"/>
    <w:rsid w:val="00EA128F"/>
    <w:rsid w:val="00EB53C9"/>
    <w:rsid w:val="00EB699A"/>
    <w:rsid w:val="00EB7F5E"/>
    <w:rsid w:val="00EC2A1F"/>
    <w:rsid w:val="00EC3EE5"/>
    <w:rsid w:val="00EC4AD8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54F3F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/>
      <w:contextualSpacing/>
      <w:jc w:val="center"/>
      <w:outlineLvl w:val="0"/>
    </w:pPr>
    <w:rPr>
      <w:rFonts w:asciiTheme="minorHAnsi" w:eastAsiaTheme="minorHAnsi" w:hAnsi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/>
      <w:contextualSpacing/>
      <w:jc w:val="center"/>
      <w:outlineLvl w:val="1"/>
    </w:pPr>
    <w:rPr>
      <w:rFonts w:asciiTheme="minorHAnsi" w:eastAsiaTheme="minorHAnsi" w:hAnsiTheme="minorHAnsi" w:cs="Arial,Bold"/>
      <w:bCs/>
      <w:iCs/>
      <w:caps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asciiTheme="minorHAnsi" w:eastAsiaTheme="minorHAnsi" w:hAnsiTheme="minorHAnsi" w:cstheme="minorBidi"/>
      <w:b/>
      <w:lang w:eastAsia="en-US"/>
    </w:rPr>
  </w:style>
  <w:style w:type="paragraph" w:styleId="Ttulo9">
    <w:name w:val="heading 9"/>
    <w:basedOn w:val="Normal"/>
    <w:next w:val="Normal"/>
    <w:link w:val="Ttulo9Char"/>
    <w:uiPriority w:val="99"/>
    <w:qFormat/>
    <w:rsid w:val="009A731B"/>
    <w:pPr>
      <w:keepNext/>
      <w:ind w:right="191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/>
      <w:contextualSpacing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/>
      <w:ind w:left="4253"/>
      <w:jc w:val="both"/>
    </w:pPr>
    <w:rPr>
      <w:rFonts w:asciiTheme="minorHAnsi" w:eastAsiaTheme="minorHAnsi" w:hAnsiTheme="minorHAnsi" w:cs="Arial,Bold"/>
      <w:bCs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/>
      <w:color w:val="44546A" w:themeColor="text2"/>
      <w:sz w:val="28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hAnsi="Calibri"/>
      <w:szCs w:val="22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asciiTheme="minorHAnsi" w:eastAsiaTheme="minorHAnsi" w:hAnsiTheme="minorHAnsi" w:cstheme="minorBidi"/>
      <w:b/>
      <w:bCs/>
      <w:noProof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asciiTheme="minorHAnsi" w:eastAsiaTheme="minorHAnsi" w:hAnsiTheme="minorHAnsi" w:cstheme="minorBidi"/>
      <w:b/>
      <w:bCs/>
      <w:noProof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customStyle="1" w:styleId="TextosemFormatao2">
    <w:name w:val="Texto sem Formatação2"/>
    <w:basedOn w:val="Normal"/>
    <w:rsid w:val="00A66CB5"/>
    <w:pPr>
      <w:widowControl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fontstyle01">
    <w:name w:val="fontstyle01"/>
    <w:basedOn w:val="Fontepargpadro"/>
    <w:rsid w:val="00CC715F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rsid w:val="009A731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ragraph">
    <w:name w:val="paragraph"/>
    <w:basedOn w:val="Normal"/>
    <w:rsid w:val="009A731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9A731B"/>
  </w:style>
  <w:style w:type="character" w:customStyle="1" w:styleId="eop">
    <w:name w:val="eop"/>
    <w:basedOn w:val="Fontepargpadro"/>
    <w:rsid w:val="009A731B"/>
  </w:style>
  <w:style w:type="paragraph" w:styleId="NormalWeb">
    <w:name w:val="Normal (Web)"/>
    <w:basedOn w:val="Normal"/>
    <w:uiPriority w:val="99"/>
    <w:rsid w:val="009A73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/>
      <w:contextualSpacing/>
      <w:jc w:val="center"/>
      <w:outlineLvl w:val="0"/>
    </w:pPr>
    <w:rPr>
      <w:rFonts w:asciiTheme="minorHAnsi" w:eastAsiaTheme="minorHAnsi" w:hAnsi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/>
      <w:contextualSpacing/>
      <w:jc w:val="center"/>
      <w:outlineLvl w:val="1"/>
    </w:pPr>
    <w:rPr>
      <w:rFonts w:asciiTheme="minorHAnsi" w:eastAsiaTheme="minorHAnsi" w:hAnsiTheme="minorHAnsi" w:cs="Arial,Bold"/>
      <w:bCs/>
      <w:iCs/>
      <w:caps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asciiTheme="minorHAnsi" w:eastAsiaTheme="minorHAnsi" w:hAnsiTheme="minorHAnsi" w:cstheme="minorBidi"/>
      <w:b/>
      <w:lang w:eastAsia="en-US"/>
    </w:rPr>
  </w:style>
  <w:style w:type="paragraph" w:styleId="Ttulo9">
    <w:name w:val="heading 9"/>
    <w:basedOn w:val="Normal"/>
    <w:next w:val="Normal"/>
    <w:link w:val="Ttulo9Char"/>
    <w:uiPriority w:val="99"/>
    <w:qFormat/>
    <w:rsid w:val="009A731B"/>
    <w:pPr>
      <w:keepNext/>
      <w:ind w:right="191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/>
      <w:contextualSpacing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/>
      <w:ind w:left="4253"/>
      <w:jc w:val="both"/>
    </w:pPr>
    <w:rPr>
      <w:rFonts w:asciiTheme="minorHAnsi" w:eastAsiaTheme="minorHAnsi" w:hAnsiTheme="minorHAnsi" w:cs="Arial,Bold"/>
      <w:bCs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/>
      <w:color w:val="44546A" w:themeColor="text2"/>
      <w:sz w:val="28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hAnsi="Calibri"/>
      <w:szCs w:val="22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asciiTheme="minorHAnsi" w:eastAsiaTheme="minorHAnsi" w:hAnsiTheme="minorHAnsi" w:cstheme="minorBidi"/>
      <w:b/>
      <w:bCs/>
      <w:noProof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asciiTheme="minorHAnsi" w:eastAsiaTheme="minorHAnsi" w:hAnsiTheme="minorHAnsi" w:cstheme="minorBidi"/>
      <w:b/>
      <w:bCs/>
      <w:noProof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customStyle="1" w:styleId="TextosemFormatao2">
    <w:name w:val="Texto sem Formatação2"/>
    <w:basedOn w:val="Normal"/>
    <w:rsid w:val="00A66CB5"/>
    <w:pPr>
      <w:widowControl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fontstyle01">
    <w:name w:val="fontstyle01"/>
    <w:basedOn w:val="Fontepargpadro"/>
    <w:rsid w:val="00CC715F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rsid w:val="009A731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ragraph">
    <w:name w:val="paragraph"/>
    <w:basedOn w:val="Normal"/>
    <w:rsid w:val="009A731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9A731B"/>
  </w:style>
  <w:style w:type="character" w:customStyle="1" w:styleId="eop">
    <w:name w:val="eop"/>
    <w:basedOn w:val="Fontepargpadro"/>
    <w:rsid w:val="009A731B"/>
  </w:style>
  <w:style w:type="paragraph" w:styleId="NormalWeb">
    <w:name w:val="Normal (Web)"/>
    <w:basedOn w:val="Normal"/>
    <w:uiPriority w:val="99"/>
    <w:rsid w:val="009A73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5\OneDrive\CMBJM%20-%20Secretaria\Legislativo\Of&#237;cios\Modelo%20-%20OF&#205;CI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2F64-5548-4CB5-88BD-487EEE5B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</Template>
  <TotalTime>110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Câmara 5</dc:creator>
  <cp:lastModifiedBy>Câmara 5</cp:lastModifiedBy>
  <cp:revision>9</cp:revision>
  <cp:lastPrinted>2021-01-27T13:50:00Z</cp:lastPrinted>
  <dcterms:created xsi:type="dcterms:W3CDTF">2021-01-20T11:15:00Z</dcterms:created>
  <dcterms:modified xsi:type="dcterms:W3CDTF">2021-01-28T12:58:00Z</dcterms:modified>
</cp:coreProperties>
</file>